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5FEC1" w14:textId="77777777" w:rsidR="00DA3129" w:rsidRPr="00067480" w:rsidRDefault="00DA3129" w:rsidP="004676E6">
      <w:pPr>
        <w:pStyle w:val="MastheadName"/>
      </w:pPr>
    </w:p>
    <w:p w14:paraId="36DAEA16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07531BC6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1A5D1CE0" w14:textId="55058F0E" w:rsidR="004676E6" w:rsidRDefault="00372D1F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862EDF9" wp14:editId="0EAE6FD9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7BB8" w14:textId="77777777" w:rsidR="00530778" w:rsidRPr="00B437CB" w:rsidRDefault="00530778" w:rsidP="00530778">
      <w:pPr>
        <w:pStyle w:val="Title"/>
      </w:pPr>
    </w:p>
    <w:p w14:paraId="2F7BFA1E" w14:textId="77777777" w:rsidR="00530778" w:rsidRPr="00B437CB" w:rsidRDefault="00530778" w:rsidP="00530778">
      <w:pPr>
        <w:pStyle w:val="Title"/>
      </w:pPr>
    </w:p>
    <w:p w14:paraId="4237142F" w14:textId="77777777" w:rsidR="00530778" w:rsidRPr="00B437CB" w:rsidRDefault="00CA7DE7" w:rsidP="00530778">
      <w:pPr>
        <w:pStyle w:val="Title"/>
      </w:pPr>
      <w:r>
        <w:t>County Records</w:t>
      </w:r>
    </w:p>
    <w:p w14:paraId="560E38C2" w14:textId="77777777" w:rsidR="00530778" w:rsidRPr="00B437CB" w:rsidRDefault="00530778" w:rsidP="00530778">
      <w:pPr>
        <w:pStyle w:val="Subtitle"/>
      </w:pPr>
    </w:p>
    <w:p w14:paraId="7AA45F5D" w14:textId="77777777" w:rsidR="00530778" w:rsidRPr="00B437CB" w:rsidRDefault="00CA7DE7" w:rsidP="00530778">
      <w:pPr>
        <w:pStyle w:val="Subtitle"/>
      </w:pPr>
      <w:r>
        <w:t xml:space="preserve">Volume 1J – Target Archery Outdoors, </w:t>
      </w:r>
      <w:proofErr w:type="gramStart"/>
      <w:r w:rsidR="00496BDD">
        <w:t>Ju</w:t>
      </w:r>
      <w:r>
        <w:t>niors</w:t>
      </w:r>
      <w:proofErr w:type="gramEnd"/>
    </w:p>
    <w:p w14:paraId="0EEB5A6A" w14:textId="77777777" w:rsidR="00530778" w:rsidRPr="00B437CB" w:rsidRDefault="00530778" w:rsidP="00530778">
      <w:pPr>
        <w:pStyle w:val="Subtitle"/>
      </w:pPr>
    </w:p>
    <w:p w14:paraId="75F85013" w14:textId="77777777" w:rsidR="00530778" w:rsidRPr="00B437CB" w:rsidRDefault="00530778" w:rsidP="00530778">
      <w:pPr>
        <w:pStyle w:val="Subtitle"/>
      </w:pPr>
    </w:p>
    <w:p w14:paraId="5224D240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69A2C9EC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0E3BE08A" w14:textId="77777777" w:rsidTr="00F9539D">
        <w:trPr>
          <w:cantSplit/>
          <w:jc w:val="center"/>
        </w:trPr>
        <w:tc>
          <w:tcPr>
            <w:tcW w:w="1019" w:type="dxa"/>
          </w:tcPr>
          <w:p w14:paraId="2529596C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E585349" w14:textId="77777777"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5D7FE332" w14:textId="41947318" w:rsidR="005F2C75" w:rsidRPr="00B437CB" w:rsidRDefault="00436A24" w:rsidP="00186A60">
            <w:pPr>
              <w:pStyle w:val="DocumentMetadata"/>
            </w:pPr>
            <w:r>
              <w:t>201</w:t>
            </w:r>
            <w:r w:rsidR="00372D1F">
              <w:t>2</w:t>
            </w:r>
            <w:r>
              <w:t>-</w:t>
            </w:r>
            <w:r w:rsidR="00372D1F">
              <w:t>01</w:t>
            </w:r>
            <w:r w:rsidR="00840712">
              <w:t>-</w:t>
            </w:r>
            <w:r w:rsidR="00372D1F">
              <w:t>09</w:t>
            </w:r>
            <w:r w:rsidR="005573E0">
              <w:t>a</w:t>
            </w:r>
          </w:p>
        </w:tc>
      </w:tr>
      <w:tr w:rsidR="00F9539D" w:rsidRPr="00B437CB" w14:paraId="571691DC" w14:textId="77777777" w:rsidTr="00F9539D">
        <w:trPr>
          <w:cantSplit/>
          <w:jc w:val="center"/>
        </w:trPr>
        <w:tc>
          <w:tcPr>
            <w:tcW w:w="1019" w:type="dxa"/>
          </w:tcPr>
          <w:p w14:paraId="2A21CCC6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6DB99C12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04A55E12" w14:textId="4CD65F00" w:rsidR="005F2C75" w:rsidRPr="00B437CB" w:rsidRDefault="00372D1F" w:rsidP="00186A60">
            <w:pPr>
              <w:pStyle w:val="DocumentMetadata"/>
            </w:pPr>
            <w:r>
              <w:t>09 January</w:t>
            </w:r>
            <w:r w:rsidR="00436A24">
              <w:t xml:space="preserve"> 201</w:t>
            </w:r>
            <w:r>
              <w:t>2</w:t>
            </w:r>
          </w:p>
        </w:tc>
      </w:tr>
    </w:tbl>
    <w:p w14:paraId="17E67D0A" w14:textId="77777777" w:rsidR="00D112E9" w:rsidRPr="00B437CB" w:rsidRDefault="00D112E9" w:rsidP="00D112E9"/>
    <w:p w14:paraId="0057B37E" w14:textId="77777777" w:rsidR="006D5491" w:rsidRPr="006D5491" w:rsidRDefault="006D5491" w:rsidP="006D5491">
      <w:pPr>
        <w:jc w:val="center"/>
      </w:pPr>
      <w:bookmarkStart w:id="0" w:name="_Toc146460771"/>
      <w:bookmarkStart w:id="1" w:name="_Toc147917259"/>
      <w:r>
        <w:br w:type="page"/>
      </w:r>
      <w:r>
        <w:lastRenderedPageBreak/>
        <w:t>Page intentionally left blank</w:t>
      </w:r>
    </w:p>
    <w:p w14:paraId="3F8D877F" w14:textId="77777777"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0"/>
      <w:bookmarkEnd w:id="1"/>
    </w:p>
    <w:p w14:paraId="3393D8BF" w14:textId="77777777" w:rsidR="00496BDD" w:rsidRPr="00073F27" w:rsidRDefault="00496BDD" w:rsidP="00496BDD">
      <w:pPr>
        <w:pStyle w:val="Heading3"/>
      </w:pPr>
      <w:bookmarkStart w:id="2" w:name="_Toc146460774"/>
      <w:bookmarkStart w:id="3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14:paraId="3881D0F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EEF5CC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5867DA" w14:textId="77777777"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9500BF" w14:textId="77777777"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4A5E1A" w14:textId="77777777"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08E68E" w14:textId="77777777"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DD42A5" w14:paraId="72F6FF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B8054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71178" w14:textId="77777777"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62B92" w14:textId="77777777"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246FF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4A7F01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2F81ED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4D1E7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3567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E89E1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C784B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C33E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147A088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F87BD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71D92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667EC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D8234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EAF1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25B142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5E8E1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3BE4D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88383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A15E0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611AE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1FE2B9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5F127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12F59" w14:textId="77777777"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23C6D" w14:textId="77777777"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50C4D" w14:textId="77777777" w:rsidR="00496BDD" w:rsidRPr="00DD42A5" w:rsidRDefault="00496BDD" w:rsidP="00AA4AF4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58C42" w14:textId="77777777" w:rsidR="00496BDD" w:rsidRPr="00DD42A5" w:rsidRDefault="00496BDD" w:rsidP="00AA4AF4">
            <w:pPr>
              <w:jc w:val="right"/>
            </w:pPr>
            <w:r w:rsidRPr="00DD42A5">
              <w:t>Sep 2007</w:t>
            </w:r>
          </w:p>
        </w:tc>
      </w:tr>
      <w:tr w:rsidR="00496BDD" w:rsidRPr="00DD42A5" w14:paraId="3CC2A8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82269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CEF28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FC9A3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77902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A393C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1485AC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0B6D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81DBA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994D33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7532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3C692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4A481E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4EA8E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72EBD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8EABF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24BF3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86358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3612C9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343C9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C6537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3B7BB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C8F72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7F4AF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4947F6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F004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80C0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B218A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2722B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9696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55E2D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B991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FE35D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5201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0EDCB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F6122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764831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E9EEF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3EB6C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B7BB5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90B1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CAA26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237369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55E3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BC29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E2A70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F7B5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1BFAE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2EAEDE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CC80A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2E095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E6968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E73E1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041F4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A8F1E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A721A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7F942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21A16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FB847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400E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982A7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C428F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23D5E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91BB0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7EEED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5D896" w14:textId="77777777" w:rsidR="00496BDD" w:rsidRPr="00DD42A5" w:rsidRDefault="00496BDD" w:rsidP="00AA4AF4">
            <w:pPr>
              <w:jc w:val="right"/>
            </w:pPr>
          </w:p>
        </w:tc>
      </w:tr>
      <w:tr w:rsidR="00FD16F6" w:rsidRPr="00DD42A5" w14:paraId="72BFF99F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DC989" w14:textId="77777777" w:rsidR="00FD16F6" w:rsidRPr="00073F27" w:rsidRDefault="00FD16F6" w:rsidP="00245E30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94BDD" w14:textId="77777777" w:rsidR="00FD16F6" w:rsidRPr="00DD42A5" w:rsidRDefault="00FD16F6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0E83" w14:textId="77777777" w:rsidR="00FD16F6" w:rsidRPr="00DD42A5" w:rsidRDefault="00FD16F6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99E64" w14:textId="77777777" w:rsidR="00FD16F6" w:rsidRPr="00DD42A5" w:rsidRDefault="00FD16F6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E5B44" w14:textId="77777777" w:rsidR="00FD16F6" w:rsidRPr="00DD42A5" w:rsidRDefault="00FD16F6" w:rsidP="00245E30">
            <w:pPr>
              <w:jc w:val="right"/>
            </w:pPr>
          </w:p>
        </w:tc>
      </w:tr>
      <w:tr w:rsidR="00496BDD" w:rsidRPr="00DD42A5" w14:paraId="2E05B5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83243" w14:textId="77777777" w:rsidR="00496BDD" w:rsidRPr="00073F27" w:rsidRDefault="00FD16F6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="00496BDD"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D0498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5DCF0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9B2FD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4588B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701744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6991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B6F7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C1306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2993C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D5448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4E63D5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BC177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C0D5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7739B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B0568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B499D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03769A4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4F97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4F0A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DCA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CE8F9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9A4F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708CC6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A2807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E8D41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DC212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ADCA4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F70F3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084859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8A28D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0F26F" w14:textId="77777777"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165C9" w14:textId="77777777"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ACB93" w14:textId="77777777" w:rsidR="00496BDD" w:rsidRPr="00DD42A5" w:rsidRDefault="00496BDD" w:rsidP="00AA4AF4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0B47A" w14:textId="77777777" w:rsidR="00496BDD" w:rsidRPr="00DD42A5" w:rsidRDefault="00496BDD" w:rsidP="00AA4AF4">
            <w:pPr>
              <w:jc w:val="right"/>
            </w:pPr>
            <w:r w:rsidRPr="00DD42A5">
              <w:t>Oct 2007</w:t>
            </w:r>
          </w:p>
        </w:tc>
      </w:tr>
      <w:tr w:rsidR="00496BDD" w:rsidRPr="00DD42A5" w14:paraId="44C075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8B1E7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DCD73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F8925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3E83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3FAFC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D71260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24FA5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64150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61C6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795E3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DFEB5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06E1C96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47FD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A680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646D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080F7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055A0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45A4E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8F619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5E9F5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D43C8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1916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53B21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2C9C3B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3A6AD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E0A93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86711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E3D3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320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BFC89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5CD9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CA79B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6B6AF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B208F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CBE48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7D9B4C0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B850D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0237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DBE32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62FD8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6DB2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08C3E1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FDCCA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61928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00354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C614B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D416E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146BAB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CD15F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0D8B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53C7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FE1AB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137F0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0A0128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9B29B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5910C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A1755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DF009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E304F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1D6FF8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397FE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AA1AC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91860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9135C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88D42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345A80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A1E1A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1CF04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FCB27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19D5D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EDEE9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36819B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3E292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7B9FB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69BD6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54FCA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2B335" w14:textId="77777777" w:rsidR="00496BDD" w:rsidRPr="00DD42A5" w:rsidRDefault="00496BDD" w:rsidP="00AA4AF4">
            <w:pPr>
              <w:jc w:val="right"/>
            </w:pPr>
          </w:p>
        </w:tc>
      </w:tr>
      <w:tr w:rsidR="00496BDD" w:rsidRPr="00AA2DC0" w14:paraId="24115C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771E5" w14:textId="77777777" w:rsidR="00496BDD" w:rsidRPr="00AA2DC0" w:rsidRDefault="00496BDD" w:rsidP="00AA4AF4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 xml:space="preserve">FITA (L) </w:t>
            </w:r>
            <w:r w:rsidR="00AA2DC0" w:rsidRPr="00AA2DC0">
              <w:rPr>
                <w:rStyle w:val="Strong"/>
                <w:lang w:val="it-IT"/>
              </w:rPr>
              <w:t xml:space="preserve">/ FITA Cadet (G) </w:t>
            </w:r>
            <w:r w:rsidRPr="00AA2DC0">
              <w:rPr>
                <w:rStyle w:val="Strong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92AC5" w14:textId="77777777"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A9378" w14:textId="77777777"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83C82" w14:textId="77777777"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61FDF" w14:textId="77777777"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</w:tr>
      <w:tr w:rsidR="00496BDD" w:rsidRPr="00DD42A5" w14:paraId="3EBA54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671F8" w14:textId="77777777"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="00FB1DD3">
              <w:rPr>
                <w:rStyle w:val="Strong"/>
                <w:lang w:val="it-IT"/>
              </w:rPr>
              <w:t xml:space="preserve"> </w:t>
            </w:r>
            <w:r w:rsidR="00496BDD"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25B0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5AEAD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ADF3E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106F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30F4A4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68B5B" w14:textId="77777777"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="00496BDD"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CCA60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C6DB6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B8BC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0CC90" w14:textId="77777777" w:rsidR="00496BDD" w:rsidRPr="00DD42A5" w:rsidRDefault="00496BDD" w:rsidP="00AA4AF4">
            <w:pPr>
              <w:jc w:val="right"/>
            </w:pPr>
          </w:p>
        </w:tc>
      </w:tr>
      <w:tr w:rsidR="00496BDD" w:rsidRPr="00AA2DC0" w14:paraId="12A66E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FCE08" w14:textId="77777777" w:rsidR="00496BDD" w:rsidRPr="00AA2DC0" w:rsidRDefault="00AA2DC0" w:rsidP="00AA4AF4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="00496BDD" w:rsidRPr="00AA2DC0">
              <w:rPr>
                <w:rStyle w:val="Strong"/>
                <w:lang w:val="fr-FR"/>
              </w:rPr>
              <w:t>Metric</w:t>
            </w:r>
            <w:proofErr w:type="spellEnd"/>
            <w:r w:rsidR="00496BDD" w:rsidRPr="00AA2DC0">
              <w:rPr>
                <w:rStyle w:val="Strong"/>
                <w:lang w:val="fr-FR"/>
              </w:rPr>
              <w:t xml:space="preserve"> 2</w:t>
            </w:r>
            <w:r w:rsidR="00FB1DD3">
              <w:rPr>
                <w:rStyle w:val="Strong"/>
                <w:lang w:val="fr-FR"/>
              </w:rPr>
              <w:t xml:space="preserve"> </w:t>
            </w:r>
            <w:r w:rsidR="00496BDD" w:rsidRPr="00AA2DC0">
              <w:rPr>
                <w:rStyle w:val="Strong"/>
                <w:lang w:val="fr-FR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FE2AB" w14:textId="77777777"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AB31" w14:textId="77777777"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F2DF2" w14:textId="77777777"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29120" w14:textId="77777777"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</w:tr>
      <w:tr w:rsidR="00496BDD" w:rsidRPr="00DD42A5" w14:paraId="270EDF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3C0CC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806A2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5B5A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4781F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EA72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4C9ECB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5B75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24641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E3902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DB74D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DD9F1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7CFBB8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72B4C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4B87B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63787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D15A6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478D0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18A050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41A7F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96583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8113B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9D893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67EEF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462C65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F738E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0FFCE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246EB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9157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FACFD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1E44D3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AB8CD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05AF4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E0B3F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24A1A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9599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4200F9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6D8D3F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D08A64" w14:textId="77777777"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A1CBB" w14:textId="77777777"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D1C42" w14:textId="77777777"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01E026" w14:textId="77777777"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DD42A5" w14:paraId="0F3FFA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81327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38A65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12C9F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980C3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DB11A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89D26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51D1A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3B53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2A091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A41B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279F2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D437F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45C6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68CA7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EC6B3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98762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9F1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49BD94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33D39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5401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368DB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A6B45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FC2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F8523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2EA2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B75F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78C08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3E48C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3C04E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7E261E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173FB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0EF8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0F12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EA40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76262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22BC5C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B1F9D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89257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2F84F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4CCD56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E1F87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3ABFA62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0346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964FB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3AEC6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4C79B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A71E1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7B7594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5B860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F1A09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98F9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49CB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6D992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2F85E5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714C7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50929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ED2ED3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A590D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72011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6C7DB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4F120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1F5C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6D1E2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E8D30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B4C37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6DBC4A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66C08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B3E7B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CAC6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802D2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0F38E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66CBF3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2C3A5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87DD0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B8E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DFC00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98EE6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AD5CB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C9A3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49CF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34AA3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33126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41CB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1B4D384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BCEC5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850FB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778DC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47B4B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D153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396289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45DBE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D4873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203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CB357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D791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08B65E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88DF0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9ECBB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B92C7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ADC1F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B6674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69F11B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63111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53689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A0C0D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CFFE0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11435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2495C4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1684F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B8AE5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C581E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D6A84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C07D7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3460A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6540C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233B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B643A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60DE16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4C3BE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445517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B2BEC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0C8DC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68EBE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EDB60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2CF3C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2AE91B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30B6C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E7B4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CA72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53A06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E461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653C70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7B03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7FF60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CE530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117B6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8093" w14:textId="77777777" w:rsidR="00496BDD" w:rsidRPr="00DD42A5" w:rsidRDefault="00496BDD" w:rsidP="00AA4AF4">
            <w:pPr>
              <w:jc w:val="right"/>
            </w:pPr>
          </w:p>
        </w:tc>
      </w:tr>
      <w:tr w:rsidR="0043425D" w:rsidRPr="00DD42A5" w14:paraId="4A5CCA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6FE1C" w14:textId="77777777"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F6977" w14:textId="77777777"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DC649" w14:textId="77777777"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CA002" w14:textId="77777777"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3D20" w14:textId="77777777" w:rsidR="0043425D" w:rsidRPr="00DD42A5" w:rsidRDefault="0043425D" w:rsidP="00FE6DAE">
            <w:pPr>
              <w:jc w:val="right"/>
            </w:pPr>
          </w:p>
        </w:tc>
      </w:tr>
      <w:tr w:rsidR="0043425D" w:rsidRPr="00DD42A5" w14:paraId="695499F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6E37F" w14:textId="77777777"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26AE3" w14:textId="77777777"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B4195" w14:textId="77777777"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D709" w14:textId="77777777"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28F1" w14:textId="77777777" w:rsidR="0043425D" w:rsidRPr="00DD42A5" w:rsidRDefault="0043425D" w:rsidP="00FE6DAE">
            <w:pPr>
              <w:jc w:val="right"/>
            </w:pPr>
          </w:p>
        </w:tc>
      </w:tr>
      <w:tr w:rsidR="00496BDD" w:rsidRPr="00DD42A5" w14:paraId="294F2F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6316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7A3D93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91089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C3355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A1C5E" w14:textId="77777777" w:rsidR="00496BDD" w:rsidRPr="00DD42A5" w:rsidRDefault="00496BDD" w:rsidP="00AA4AF4">
            <w:pPr>
              <w:jc w:val="right"/>
            </w:pPr>
          </w:p>
        </w:tc>
      </w:tr>
    </w:tbl>
    <w:p w14:paraId="5DEB484F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641EC8C" w14:textId="77777777"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14:paraId="3E87B6F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C7546" w14:textId="77777777"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CBE408" w14:textId="77777777"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F7EC6F" w14:textId="77777777"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63CE3" w14:textId="77777777"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A8CC8" w14:textId="77777777"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14:paraId="23447D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2E13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060F3B" w14:textId="77777777"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342FE" w14:textId="77777777"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DEE28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962CE1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4D94FB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535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F0D3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A7552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373C6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D5A7B" w14:textId="77777777" w:rsidR="008E5E1D" w:rsidRPr="00DD42A5" w:rsidRDefault="008E5E1D" w:rsidP="00AA4AF4">
            <w:pPr>
              <w:jc w:val="right"/>
            </w:pPr>
          </w:p>
        </w:tc>
      </w:tr>
      <w:tr w:rsidR="008E5E1D" w:rsidRPr="00760C68" w14:paraId="75ACE1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3F68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88E" w14:textId="77777777"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D330F" w14:textId="77777777"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C8743" w14:textId="77777777" w:rsidR="008E5E1D" w:rsidRPr="00DD42A5" w:rsidRDefault="008E5E1D" w:rsidP="00AA4AF4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F3C0" w14:textId="77777777" w:rsidR="008E5E1D" w:rsidRPr="00DD42A5" w:rsidRDefault="008E5E1D" w:rsidP="00AA4AF4">
            <w:pPr>
              <w:jc w:val="right"/>
            </w:pPr>
            <w:r w:rsidRPr="00DD42A5">
              <w:t>Jul 1998</w:t>
            </w:r>
          </w:p>
        </w:tc>
      </w:tr>
      <w:tr w:rsidR="008E5E1D" w:rsidRPr="00760C68" w14:paraId="140312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3895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7F3DF" w14:textId="77777777"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66C2" w14:textId="77777777"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A1BE2" w14:textId="77777777" w:rsidR="008E5E1D" w:rsidRPr="00DD42A5" w:rsidRDefault="008E5E1D" w:rsidP="00AA4AF4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C8D3D" w14:textId="77777777" w:rsidR="008E5E1D" w:rsidRPr="00DD42A5" w:rsidRDefault="008E5E1D" w:rsidP="00AA4AF4">
            <w:pPr>
              <w:jc w:val="right"/>
            </w:pPr>
            <w:r w:rsidRPr="00DD42A5">
              <w:t>Jun 1997</w:t>
            </w:r>
          </w:p>
        </w:tc>
      </w:tr>
      <w:tr w:rsidR="008E5E1D" w:rsidRPr="00760C68" w14:paraId="35305B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42BE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57757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01B73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9D241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412C1" w14:textId="77777777" w:rsidR="008E5E1D" w:rsidRPr="00DD42A5" w:rsidRDefault="008E5E1D" w:rsidP="00AA4AF4">
            <w:pPr>
              <w:jc w:val="right"/>
            </w:pPr>
          </w:p>
        </w:tc>
      </w:tr>
      <w:tr w:rsidR="008E5E1D" w:rsidRPr="00760C68" w14:paraId="0F168F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E40E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BD22D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AEB66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5AD33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27531" w14:textId="77777777" w:rsidR="008E5E1D" w:rsidRPr="00DD42A5" w:rsidRDefault="008E5E1D" w:rsidP="00AA4AF4">
            <w:pPr>
              <w:jc w:val="right"/>
            </w:pPr>
          </w:p>
        </w:tc>
      </w:tr>
      <w:tr w:rsidR="008E5E1D" w:rsidRPr="00760C68" w14:paraId="0EDDABC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90C08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F7B06" w14:textId="77777777"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F9994" w14:textId="77777777"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39B1B" w14:textId="77777777" w:rsidR="008E5E1D" w:rsidRPr="00DD42A5" w:rsidRDefault="008E5E1D" w:rsidP="00AA4AF4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3A92" w14:textId="77777777" w:rsidR="008E5E1D" w:rsidRPr="00DD42A5" w:rsidRDefault="008E5E1D" w:rsidP="00AA4AF4">
            <w:pPr>
              <w:jc w:val="right"/>
            </w:pPr>
            <w:r w:rsidRPr="00DD42A5">
              <w:t>Apr 1997</w:t>
            </w:r>
          </w:p>
        </w:tc>
      </w:tr>
      <w:tr w:rsidR="008E5E1D" w:rsidRPr="00760C68" w14:paraId="110415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31E9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8B2DD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28A60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3404B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658A8" w14:textId="77777777" w:rsidR="008E5E1D" w:rsidRPr="00DD42A5" w:rsidRDefault="008E5E1D" w:rsidP="00AA4AF4">
            <w:pPr>
              <w:jc w:val="right"/>
            </w:pPr>
          </w:p>
        </w:tc>
      </w:tr>
      <w:tr w:rsidR="008E5E1D" w:rsidRPr="00760C68" w14:paraId="471E4B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ADAD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AB349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CEC68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63968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52CA4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62EF36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6F30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C767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FAA49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493B4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32A6C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34B382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68D4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65BF8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31301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0C5E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0477D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2ACF4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C2E1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09360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A91C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E6BD7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BFAB0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F11D9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2AAB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CBAAF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2C03D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5B6F5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8A3D4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38AAE1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7E8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75802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49CD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407BA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944A2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490E37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705F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8A42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DED87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E2EEF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46F6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1912E0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F13D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795F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0FEC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A57B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E23DE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103908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41AB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0809E" w14:textId="77777777" w:rsidR="008E5E1D" w:rsidRPr="00DD42A5" w:rsidRDefault="008E5E1D" w:rsidP="00AA4AF4">
            <w:r>
              <w:t>Miss</w:t>
            </w:r>
            <w:r w:rsidRPr="00DD42A5">
              <w:t xml:space="preserve">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30D75" w14:textId="77777777" w:rsidR="008E5E1D" w:rsidRPr="00DD42A5" w:rsidRDefault="008E5E1D" w:rsidP="00AA4AF4">
            <w:proofErr w:type="spellStart"/>
            <w:r w:rsidRPr="00DD42A5">
              <w:t>Highstead</w:t>
            </w:r>
            <w:proofErr w:type="spellEnd"/>
            <w:r w:rsidRPr="00DD42A5">
              <w:t xml:space="preserve">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81619" w14:textId="77777777" w:rsidR="008E5E1D" w:rsidRPr="00DD42A5" w:rsidRDefault="008E5E1D" w:rsidP="00AA4AF4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499B2" w14:textId="77777777" w:rsidR="008E5E1D" w:rsidRPr="00DD42A5" w:rsidRDefault="008E5E1D" w:rsidP="00AA4AF4">
            <w:pPr>
              <w:jc w:val="right"/>
            </w:pPr>
            <w:r w:rsidRPr="00DD42A5">
              <w:t>Sep 1996</w:t>
            </w:r>
          </w:p>
        </w:tc>
      </w:tr>
      <w:tr w:rsidR="006714C2" w:rsidRPr="00DD42A5" w14:paraId="18A3B12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C961F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825B6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B9A19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88E7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7B4E5" w14:textId="77777777" w:rsidR="006714C2" w:rsidRPr="00DD42A5" w:rsidRDefault="006714C2" w:rsidP="00245E30">
            <w:pPr>
              <w:jc w:val="right"/>
            </w:pPr>
          </w:p>
        </w:tc>
      </w:tr>
      <w:tr w:rsidR="008E5E1D" w:rsidRPr="004747B4" w14:paraId="690C06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EDCB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F668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D304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7151E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229D8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50F65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D98F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1505B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A819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19649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F21C5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3DE2E4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437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30CD7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8CAB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1398F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A210E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07BBEE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63C6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90794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47469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2AA1A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465A4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061C0E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9528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02F34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FCB22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0D11C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2FF61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6A9742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F6FE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611E5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95196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BC7B4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90090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29F45F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80B7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DDA75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293BE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AC6AC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AED8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F15D8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AF77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43D1E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953CF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0F09D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B7B4B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A4C0F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78C3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BD593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D6B4E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A4F67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4E182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4E55174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ABB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3E080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877D9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AA883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538C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7CDA88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AA42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6B0D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CB29B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CB8D3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B72A8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29E465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263F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11A98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637B2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398E1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CDB43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415C6C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9942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5253B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1247CF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9C84E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65F22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62038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397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8C207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7609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51BE7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C1E39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65769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58E5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2AFB2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AFE75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08A39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37DA0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3D3C4B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753E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9D413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9C7FA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98AF4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470E8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7EF114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A70A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1C762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AE454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6294E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B776B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1136E68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7902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305DB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497E6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42E31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CED43" w14:textId="77777777" w:rsidR="008E5E1D" w:rsidRPr="00DD42A5" w:rsidRDefault="008E5E1D" w:rsidP="00AA4AF4">
            <w:pPr>
              <w:jc w:val="right"/>
            </w:pPr>
          </w:p>
        </w:tc>
      </w:tr>
      <w:tr w:rsidR="008E5E1D" w:rsidRPr="00760C68" w14:paraId="44C36F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78671" w14:textId="77777777"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D6103" w14:textId="77777777"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F8045" w14:textId="77777777"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888D3" w14:textId="77777777" w:rsidR="008E5E1D" w:rsidRPr="00DD42A5" w:rsidRDefault="008E5E1D" w:rsidP="00AA4AF4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5AB25" w14:textId="77777777"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14:paraId="189FF2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A53A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7FDB0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C48D7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33C58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C672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133B62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273E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4C6F3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118F1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6A606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C112B" w14:textId="77777777" w:rsidR="008E5E1D" w:rsidRPr="00DD42A5" w:rsidRDefault="008E5E1D" w:rsidP="00AA4AF4">
            <w:pPr>
              <w:jc w:val="right"/>
            </w:pPr>
          </w:p>
        </w:tc>
      </w:tr>
      <w:tr w:rsidR="008E5E1D" w:rsidRPr="008E5E1D" w14:paraId="3A933D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9F35" w14:textId="77777777"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9237" w14:textId="77777777"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31948" w14:textId="77777777"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D95B4" w14:textId="77777777"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4FD39" w14:textId="77777777"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14:paraId="04AF7A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E811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B115" w14:textId="77777777"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86425" w14:textId="77777777"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6C066" w14:textId="77777777" w:rsidR="008E5E1D" w:rsidRPr="00DD42A5" w:rsidRDefault="008E5E1D" w:rsidP="00AA4AF4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FE48B" w14:textId="77777777"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14:paraId="1B8B51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8DD4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D7689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30C7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0EEF3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C402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028ADD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26DF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2A8F4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85FE6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23CA6E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9A990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3D265B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89E9B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97414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16F5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879DD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7EA5A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06F82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10D0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E45BA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5A52B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E5018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36AA8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7F4B89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CAF0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38FB6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D0FBC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1783D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86F0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498DB5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D2EDB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B30D9" w14:textId="77777777"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AB88" w14:textId="77777777"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4AD0" w14:textId="77777777"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4CF32" w14:textId="77777777"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14:paraId="29DF06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6AD2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E6FD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587E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DB8C8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6B6C8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245F25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FE39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B7319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4BFE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F14CE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1241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AB1D4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5CA3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B8D60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B7D36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F3239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71A1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6DF2ED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2B0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E8D13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6BEEF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7B708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59070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43E75C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0000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DDBBF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3E1A4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40D59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CEB8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0CDCAC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D300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80A2E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B62CD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A0F05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EDD4C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67F567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256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866D1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D3DCF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91EE4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2F1DD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19690B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C1A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07C68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174BA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7E055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F1C6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3D559D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9CE8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61FCF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F3C90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33D86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C1605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A16A3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AEF7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25525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931E6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C2D01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76126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23FF24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8D31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7CF1C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13B44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B6E3B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08EB2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0491F6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8F31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254A1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582D2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8A66D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59244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0A9ED0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6B76B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74728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1A7B7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BFDAF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FF320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41BCD5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B3A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72087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7B57B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A12BD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DBB72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0063DA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F8408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E35F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7A3C0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200B3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1A7EC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26ABF6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E06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05E8D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849F4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59F5EC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483B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BA25B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F27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3A8D9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177D5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EE88B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DEE1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4DBC2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8FCB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30BAF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41C4E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EAD1C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3DDAB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66341B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F09F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D58C9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408FC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9007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2646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7E51F7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AB5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C7FEC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44272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5F4B8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A0080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3EE07C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480E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9B4B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F7EBC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DE11E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2082E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731C05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E490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59B97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ED336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992EA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DBBF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4BC8F0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6EE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297E9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AAE3F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B703E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DCDB2" w14:textId="77777777" w:rsidR="008E5E1D" w:rsidRPr="00DD42A5" w:rsidRDefault="008E5E1D" w:rsidP="00AA4AF4">
            <w:pPr>
              <w:jc w:val="right"/>
            </w:pPr>
          </w:p>
        </w:tc>
      </w:tr>
      <w:tr w:rsidR="0043425D" w:rsidRPr="00DD42A5" w14:paraId="29A47E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229F" w14:textId="77777777"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A275F" w14:textId="77777777"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539DB" w14:textId="77777777"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9784D" w14:textId="77777777"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8F179" w14:textId="77777777" w:rsidR="0043425D" w:rsidRPr="00DD42A5" w:rsidRDefault="0043425D" w:rsidP="00FE6DAE">
            <w:pPr>
              <w:jc w:val="right"/>
            </w:pPr>
          </w:p>
        </w:tc>
      </w:tr>
      <w:tr w:rsidR="0043425D" w:rsidRPr="00DD42A5" w14:paraId="3BB537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5BE47" w14:textId="77777777"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6AAE" w14:textId="77777777"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67A97" w14:textId="77777777"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9C38E" w14:textId="77777777"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FEA1E" w14:textId="77777777" w:rsidR="0043425D" w:rsidRPr="00DD42A5" w:rsidRDefault="0043425D" w:rsidP="00FE6DAE">
            <w:pPr>
              <w:jc w:val="right"/>
            </w:pPr>
          </w:p>
        </w:tc>
      </w:tr>
      <w:tr w:rsidR="008E5E1D" w:rsidRPr="004747B4" w14:paraId="04D72D0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25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996701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14B35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F12C9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07D64" w14:textId="77777777" w:rsidR="008E5E1D" w:rsidRPr="00DD42A5" w:rsidRDefault="008E5E1D" w:rsidP="00AA4AF4">
            <w:pPr>
              <w:jc w:val="right"/>
            </w:pPr>
          </w:p>
        </w:tc>
      </w:tr>
    </w:tbl>
    <w:p w14:paraId="4DE78597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45FCCB18" w14:textId="77777777" w:rsidR="00496BDD" w:rsidRPr="00073F27" w:rsidRDefault="00AC52BA" w:rsidP="004D5EC8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14:paraId="39D78B65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083E60" w14:textId="77777777" w:rsidR="00496BDD" w:rsidRPr="00073F27" w:rsidRDefault="00496BDD" w:rsidP="004D5EC8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4D9681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93C474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E47E11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C5298B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14:paraId="16AF9B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B69A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FE0FC" w14:textId="77777777" w:rsidR="008E5E1D" w:rsidRPr="00DD42A5" w:rsidRDefault="008E5E1D" w:rsidP="004D5EC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716C8" w14:textId="77777777" w:rsidR="008E5E1D" w:rsidRPr="00DD42A5" w:rsidRDefault="008E5E1D" w:rsidP="004D5EC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204CB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3ECF9D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7C7008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27D5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9109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8D2D9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D9ABC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F835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23C52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9A13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BBC7D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ACFB7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F842F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DDB5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4329D3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2179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05525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F635A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357B9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940DA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7A6534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662D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B24BB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CE41E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7FFA1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6AE30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445EFC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C293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66BDC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4D64D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E19B9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D8834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3D9775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C8EC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BDA8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C8AB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C44E1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B2FD9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41F3AA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47DC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5CB0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2AF84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044426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66E8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074704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0F50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3F5F7" w14:textId="77777777" w:rsidR="008E5E1D" w:rsidRPr="00DD42A5" w:rsidRDefault="008E5E1D" w:rsidP="004D5EC8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FCCF7" w14:textId="77777777" w:rsidR="008E5E1D" w:rsidRPr="00DD42A5" w:rsidRDefault="008E5E1D" w:rsidP="004D5EC8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6D71B" w14:textId="77777777" w:rsidR="008E5E1D" w:rsidRPr="00DD42A5" w:rsidRDefault="008E5E1D" w:rsidP="004D5EC8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334" w14:textId="77777777" w:rsidR="008E5E1D" w:rsidRPr="00DD42A5" w:rsidRDefault="008E5E1D" w:rsidP="004D5EC8">
            <w:pPr>
              <w:jc w:val="right"/>
            </w:pPr>
            <w:r w:rsidRPr="00DD42A5">
              <w:t>Aug 1995</w:t>
            </w:r>
          </w:p>
        </w:tc>
      </w:tr>
      <w:tr w:rsidR="008E5E1D" w:rsidRPr="00760C68" w14:paraId="75A5FE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0E2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CCF28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40035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8C075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BC2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542B97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7764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14EE5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7D96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AA788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9BD30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093F57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D2B4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143B7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F9AED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72899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D5FC2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0C03468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4D0D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C74E9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E0050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EC598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F2B77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5FBE78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4874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65C0D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62D7A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5120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40E1D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5751A6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DE9A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96429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7773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48AD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CC8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765F69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093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8495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1EB45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B972C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37369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116377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7AB3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EC26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02EFE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29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E8866" w14:textId="77777777" w:rsidR="008E5E1D" w:rsidRPr="00DD42A5" w:rsidRDefault="008E5E1D" w:rsidP="004D5EC8">
            <w:pPr>
              <w:jc w:val="right"/>
            </w:pPr>
          </w:p>
        </w:tc>
      </w:tr>
      <w:tr w:rsidR="006714C2" w:rsidRPr="00DD42A5" w14:paraId="76F87FD4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D6702" w14:textId="77777777" w:rsidR="006714C2" w:rsidRPr="00073F27" w:rsidRDefault="006714C2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5788A" w14:textId="77777777" w:rsidR="006714C2" w:rsidRPr="00DD42A5" w:rsidRDefault="006714C2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248B" w14:textId="77777777" w:rsidR="006714C2" w:rsidRPr="00DD42A5" w:rsidRDefault="006714C2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BD3D" w14:textId="77777777" w:rsidR="006714C2" w:rsidRPr="00DD42A5" w:rsidRDefault="006714C2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4B7B5" w14:textId="77777777" w:rsidR="006714C2" w:rsidRPr="00DD42A5" w:rsidRDefault="006714C2" w:rsidP="004D5EC8">
            <w:pPr>
              <w:jc w:val="right"/>
            </w:pPr>
          </w:p>
        </w:tc>
      </w:tr>
      <w:tr w:rsidR="008E5E1D" w:rsidRPr="00760C68" w14:paraId="48F99C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CE99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3BC3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68ABE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5923C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7E143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350B7C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6FB6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6AC5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7E4EC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63E61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C077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5D8F5B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20D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9B18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4AA07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C53B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A377B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D79F2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EB39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C19C5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56EB6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51548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E4AD6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68CD37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E3F9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93C66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EDAAB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77BC9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48132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FF64A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0550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ABA46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8C2E8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A0FF4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2DD08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97DA9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6C61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AC5C8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290E7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DC284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BF834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7B2C3F9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9C43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88E40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1027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69F61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D25B5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58268A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0251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D08FB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E3C42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76DD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EA952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7EE417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4F16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D10F8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0E82A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766A7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9F4E0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D6F46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5F3A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11560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DD733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57268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C011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7C3904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1C11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BE6F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E7B93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6250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35B79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3D11A5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1878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8C66B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0CD2F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C8DDE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58FC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4AC770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6CCD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CDD19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ADA21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EF9DB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268B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0CBB3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535F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53E39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80C83B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E49C2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09EDF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4B30E9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3AFD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E9F5B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3962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A177A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389FA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28319A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8D25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B4812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8D845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DA0F6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4EBA9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55697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92A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75EFD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3FFB4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7688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10696" w14:textId="77777777" w:rsidR="008E5E1D" w:rsidRPr="00DD42A5" w:rsidRDefault="008E5E1D" w:rsidP="004D5EC8">
            <w:pPr>
              <w:jc w:val="right"/>
            </w:pPr>
          </w:p>
        </w:tc>
      </w:tr>
      <w:tr w:rsidR="008E5E1D" w:rsidRPr="008E5E1D" w14:paraId="41CECF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8E390" w14:textId="77777777"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EEF57" w14:textId="77777777"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0C954" w14:textId="77777777"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8647E" w14:textId="77777777"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432D4" w14:textId="77777777"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</w:tr>
      <w:tr w:rsidR="008E5E1D" w:rsidRPr="004747B4" w14:paraId="66A322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800A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DADC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4F082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62C0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82A13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2F4259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7A02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972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F587D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26072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AAF43" w14:textId="77777777" w:rsidR="008E5E1D" w:rsidRPr="00DD42A5" w:rsidRDefault="008E5E1D" w:rsidP="004D5EC8">
            <w:pPr>
              <w:jc w:val="right"/>
            </w:pPr>
          </w:p>
        </w:tc>
      </w:tr>
      <w:tr w:rsidR="008E5E1D" w:rsidRPr="008E5E1D" w14:paraId="78F5AE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0A499" w14:textId="77777777"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7494A" w14:textId="77777777"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6F33" w14:textId="77777777"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DF720" w14:textId="77777777"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E93B8" w14:textId="77777777"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</w:tr>
      <w:tr w:rsidR="008E5E1D" w:rsidRPr="004747B4" w14:paraId="2D8997B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F26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3CA81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CB173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0428D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5D06B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7033738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E81E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A51C4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F6D53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1C792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F9A7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32DE86C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36A2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BC32B" w14:textId="77777777" w:rsidR="008E5E1D" w:rsidRPr="00DD42A5" w:rsidRDefault="008E5E1D" w:rsidP="004D5EC8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B052A" w14:textId="77777777" w:rsidR="008E5E1D" w:rsidRPr="00DD42A5" w:rsidRDefault="008E5E1D" w:rsidP="004D5EC8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89C" w14:textId="77777777" w:rsidR="008E5E1D" w:rsidRPr="00DD42A5" w:rsidRDefault="008E5E1D" w:rsidP="004D5EC8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B3A75" w14:textId="77777777" w:rsidR="008E5E1D" w:rsidRPr="00DD42A5" w:rsidRDefault="008E5E1D" w:rsidP="004D5EC8">
            <w:pPr>
              <w:jc w:val="right"/>
            </w:pPr>
            <w:r w:rsidRPr="00DD42A5">
              <w:t>Aug 1995</w:t>
            </w:r>
          </w:p>
        </w:tc>
      </w:tr>
      <w:tr w:rsidR="008E5E1D" w:rsidRPr="004747B4" w14:paraId="39BC8A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545D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49F11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5333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FA750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29575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6AC66B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70BB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90209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FE098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81272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8501F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2D3F57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EA7E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D628E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9630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768C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9ACC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1367E8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E0F4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3DA06B" w14:textId="77777777" w:rsidR="008E5E1D" w:rsidRPr="00DD42A5" w:rsidRDefault="008E5E1D" w:rsidP="004D5EC8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FD934" w14:textId="77777777" w:rsidR="008E5E1D" w:rsidRPr="00DD42A5" w:rsidRDefault="008E5E1D" w:rsidP="004D5EC8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C596F" w14:textId="77777777" w:rsidR="008E5E1D" w:rsidRPr="00DD42A5" w:rsidRDefault="008E5E1D" w:rsidP="004D5EC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FE459" w14:textId="77777777" w:rsidR="008E5E1D" w:rsidRPr="00DD42A5" w:rsidRDefault="008E5E1D" w:rsidP="004D5EC8">
            <w:pPr>
              <w:jc w:val="right"/>
              <w:rPr>
                <w:rFonts w:cs="Tahoma"/>
              </w:rPr>
            </w:pPr>
          </w:p>
        </w:tc>
      </w:tr>
      <w:tr w:rsidR="008E5E1D" w:rsidRPr="004747B4" w14:paraId="4DB9F85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E8CB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9BF39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A6A7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304F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8FFCB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28348F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8390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FC5B1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FC130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31685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3BC1D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6F57AC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3CE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55F35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271E9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8C2A5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2D54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4C7C47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AE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9A5DF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D3553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9EC5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E1E0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43D625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881F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63AE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000D2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66BD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E0A19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66909E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1C60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5FD1C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C18D5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14805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4BAD6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20F6DF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C760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8BDDD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A086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31B55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C5FE0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B419D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CFED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A8861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EC322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0DDA5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3EB2A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484B1C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3F8E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0F26F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8CD4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46846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1154D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079F753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207A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CF4D9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A1ED9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E2188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928D0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3AE67F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003D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1030F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F451E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B74AE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674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16E211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EB1E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B97E0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459D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17EB0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5F9EE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4C25E1C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507A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342AC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19261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98188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B26A2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497B0C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4643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57DA8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24A2E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4B0BC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CF6F6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37B4794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D322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9D483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A9754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C6762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C371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051555F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E621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66532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22A0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E50CE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ED245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18916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FC7B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D774F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06CB5C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4659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B630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7B0E18F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73B5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B5064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7EE7C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4E2F0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2ED80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7869E8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FE6C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A16E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D1C396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94E65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17107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BFFD6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1B2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99AC9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3CEE9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9BD6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81664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1807A2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BC3A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7693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7BE1E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56CA4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58260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0BC0E6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20FE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C8EC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DC6B3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C8703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46199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6F64F5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5A8A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4D68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D609A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DFF246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E4AB6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1AA7C6C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8DB4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E393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73B64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E65FD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B5BA5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05E6F43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07D42" w14:textId="77777777" w:rsidR="008E5E1D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207B9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F0744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6AB59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4189" w14:textId="77777777" w:rsidR="008E5E1D" w:rsidRPr="00DD42A5" w:rsidRDefault="008E5E1D" w:rsidP="004D5EC8">
            <w:pPr>
              <w:jc w:val="right"/>
            </w:pPr>
          </w:p>
        </w:tc>
      </w:tr>
      <w:tr w:rsidR="0043425D" w:rsidRPr="004747B4" w14:paraId="310850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A53" w14:textId="77777777" w:rsidR="0043425D" w:rsidRPr="00073F27" w:rsidRDefault="0043425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54228F" w14:textId="77777777" w:rsidR="0043425D" w:rsidRPr="00DD42A5" w:rsidRDefault="0043425D" w:rsidP="004D5EC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E8876" w14:textId="77777777" w:rsidR="0043425D" w:rsidRPr="00DD42A5" w:rsidRDefault="0043425D" w:rsidP="004D5EC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5FFC5" w14:textId="77777777" w:rsidR="0043425D" w:rsidRPr="00DD42A5" w:rsidRDefault="0043425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1E76E" w14:textId="77777777" w:rsidR="0043425D" w:rsidRPr="00DD42A5" w:rsidRDefault="0043425D" w:rsidP="004D5EC8">
            <w:pPr>
              <w:jc w:val="right"/>
            </w:pPr>
          </w:p>
        </w:tc>
      </w:tr>
    </w:tbl>
    <w:p w14:paraId="26F24FE5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38EFBEA3" w14:textId="77777777" w:rsidR="00496BDD" w:rsidRPr="00073F27" w:rsidRDefault="00AC52BA" w:rsidP="004D5EC8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14:paraId="551E203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140C4" w14:textId="77777777" w:rsidR="00496BDD" w:rsidRPr="00073F27" w:rsidRDefault="00496BD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E78F7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38CCC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3D4BB2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DC07C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14:paraId="777CA8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6257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98E188" w14:textId="77777777" w:rsidR="008E5E1D" w:rsidRPr="00DD42A5" w:rsidRDefault="008E5E1D" w:rsidP="004D5EC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1165E" w14:textId="77777777" w:rsidR="008E5E1D" w:rsidRPr="00DD42A5" w:rsidRDefault="008E5E1D" w:rsidP="004D5EC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3E6A5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042141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0D45F0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ED5A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7F316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57766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246D1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393B1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74691C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7AB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9DBDF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4F8B6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66451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33730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033134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9D4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9EB70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A1EBF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A775B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9C2C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46107D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B2E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79812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1CBF3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9E1DA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A20FD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746EBB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A13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F443A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93F37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AD8CD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C16AC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BD62A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7F5A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A09E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B9E4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60A0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0E38B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4E8C90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0DD6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9A82F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5D3AA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5EA43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90474" w14:textId="77777777" w:rsidR="008E5E1D" w:rsidRPr="00DD42A5" w:rsidRDefault="008E5E1D" w:rsidP="004D5EC8">
            <w:pPr>
              <w:jc w:val="right"/>
            </w:pPr>
          </w:p>
        </w:tc>
      </w:tr>
      <w:tr w:rsidR="00636192" w:rsidRPr="004747B4" w14:paraId="5E462C1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258D3" w14:textId="77777777" w:rsidR="00636192" w:rsidRPr="00073F27" w:rsidRDefault="00636192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63C6C" w14:textId="77777777" w:rsidR="00636192" w:rsidRPr="00DD42A5" w:rsidRDefault="00636192" w:rsidP="004D5EC8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89D55" w14:textId="77777777" w:rsidR="00636192" w:rsidRPr="00DD42A5" w:rsidRDefault="00636192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8774A" w14:textId="77777777" w:rsidR="00636192" w:rsidRPr="00DD42A5" w:rsidRDefault="00636192" w:rsidP="004D5EC8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5464A" w14:textId="77777777" w:rsidR="00636192" w:rsidRPr="00DD42A5" w:rsidRDefault="00636192" w:rsidP="004D5EC8">
            <w:pPr>
              <w:jc w:val="right"/>
            </w:pPr>
            <w:r>
              <w:t>06 Sep 2009</w:t>
            </w:r>
          </w:p>
        </w:tc>
      </w:tr>
      <w:tr w:rsidR="008E5E1D" w:rsidRPr="004747B4" w14:paraId="2CFA2F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884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E30A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4D425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B5D4A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6D584" w14:textId="77777777" w:rsidR="008E5E1D" w:rsidRPr="00DD42A5" w:rsidRDefault="008E5E1D" w:rsidP="004D5EC8">
            <w:pPr>
              <w:jc w:val="right"/>
            </w:pPr>
          </w:p>
        </w:tc>
      </w:tr>
      <w:tr w:rsidR="00834DB7" w:rsidRPr="004747B4" w14:paraId="212B5D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C69A4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D7F50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9E586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707C4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1CBFC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204241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070EC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8DD4F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EF5CA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83B46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ADB1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605E97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A7DEA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D4070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DFEFF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C75A5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A2232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2D3383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A9056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FF7CE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5507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4DA69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BEB6D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2574D9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4405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9336E" w14:textId="77777777" w:rsidR="00834DB7" w:rsidRPr="00DD42A5" w:rsidRDefault="00834DB7" w:rsidP="004D5EC8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E4F8" w14:textId="77777777" w:rsidR="00834DB7" w:rsidRPr="00DD42A5" w:rsidRDefault="00834DB7" w:rsidP="004D5EC8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AC80C" w14:textId="77777777" w:rsidR="00834DB7" w:rsidRPr="00DD42A5" w:rsidRDefault="00834DB7" w:rsidP="004D5EC8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958EA" w14:textId="77777777" w:rsidR="00834DB7" w:rsidRPr="00DD42A5" w:rsidRDefault="00834DB7" w:rsidP="004D5EC8">
            <w:pPr>
              <w:jc w:val="right"/>
            </w:pPr>
            <w:r w:rsidRPr="00DD42A5">
              <w:t>May 1991</w:t>
            </w:r>
          </w:p>
        </w:tc>
      </w:tr>
      <w:tr w:rsidR="00834DB7" w:rsidRPr="004747B4" w14:paraId="6B69CC7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0C049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D6797" w14:textId="77777777" w:rsidR="00834DB7" w:rsidRPr="00DD42A5" w:rsidRDefault="00834DB7" w:rsidP="004D5EC8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BF919" w14:textId="77777777" w:rsidR="00834DB7" w:rsidRPr="00DD42A5" w:rsidRDefault="00834DB7" w:rsidP="004D5EC8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02DD7" w14:textId="77777777" w:rsidR="00834DB7" w:rsidRPr="00DD42A5" w:rsidRDefault="00834DB7" w:rsidP="004D5EC8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B7164" w14:textId="77777777" w:rsidR="00834DB7" w:rsidRPr="00DD42A5" w:rsidRDefault="00834DB7" w:rsidP="004D5EC8">
            <w:pPr>
              <w:jc w:val="right"/>
            </w:pPr>
            <w:r w:rsidRPr="00DD42A5">
              <w:t>Jul 1991</w:t>
            </w:r>
          </w:p>
        </w:tc>
      </w:tr>
      <w:tr w:rsidR="006B3323" w:rsidRPr="004747B4" w14:paraId="5425A7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5C17A" w14:textId="77777777" w:rsidR="006B3323" w:rsidRPr="00073F27" w:rsidRDefault="006B3323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C53D7" w14:textId="77777777" w:rsidR="006B3323" w:rsidRPr="00DD42A5" w:rsidRDefault="006B3323" w:rsidP="004D5EC8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935E0" w14:textId="77777777" w:rsidR="006B3323" w:rsidRPr="00DD42A5" w:rsidRDefault="006B3323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492E4" w14:textId="77777777" w:rsidR="006B3323" w:rsidRPr="00DD42A5" w:rsidRDefault="006B3323" w:rsidP="004D5EC8">
            <w:pPr>
              <w:jc w:val="right"/>
            </w:pPr>
            <w: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3F75E" w14:textId="77777777" w:rsidR="006B3323" w:rsidRPr="00DD42A5" w:rsidRDefault="006B3323" w:rsidP="004D5EC8">
            <w:pPr>
              <w:jc w:val="right"/>
            </w:pPr>
            <w:r>
              <w:t>12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6714C2" w:rsidRPr="00DD42A5" w14:paraId="4F4F0A3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66E" w14:textId="77777777" w:rsidR="006714C2" w:rsidRPr="00073F27" w:rsidRDefault="006714C2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B9B8" w14:textId="77777777" w:rsidR="006714C2" w:rsidRPr="00DD42A5" w:rsidRDefault="006714C2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7A6EE" w14:textId="77777777" w:rsidR="006714C2" w:rsidRPr="00DD42A5" w:rsidRDefault="006714C2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BBF31" w14:textId="77777777" w:rsidR="006714C2" w:rsidRPr="00DD42A5" w:rsidRDefault="006714C2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2A69E" w14:textId="77777777" w:rsidR="006714C2" w:rsidRPr="00DD42A5" w:rsidRDefault="006714C2" w:rsidP="004D5EC8">
            <w:pPr>
              <w:jc w:val="right"/>
            </w:pPr>
          </w:p>
        </w:tc>
      </w:tr>
      <w:tr w:rsidR="00834DB7" w:rsidRPr="004747B4" w14:paraId="46C718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9B67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17378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78D26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EBA60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0F156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77A5AD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00F0B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DFADB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D5F93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87733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1AF79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2C4411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CE41D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7EFBF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5499B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58344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BE3D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1EDE4B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56E36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1D8D9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8BE64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000E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8115A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5D9FA2C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A3191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C6B8F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7054B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2FEDD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E6D" w14:textId="77777777" w:rsidR="00834DB7" w:rsidRPr="00DD42A5" w:rsidRDefault="00834DB7" w:rsidP="004D5EC8">
            <w:pPr>
              <w:jc w:val="right"/>
            </w:pPr>
          </w:p>
        </w:tc>
      </w:tr>
      <w:tr w:rsidR="006B3323" w:rsidRPr="004747B4" w14:paraId="5FD7D9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49B90" w14:textId="77777777" w:rsidR="006B3323" w:rsidRPr="00073F27" w:rsidRDefault="006B3323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0B30A" w14:textId="77777777" w:rsidR="006B3323" w:rsidRPr="00DD42A5" w:rsidRDefault="006B3323" w:rsidP="004D5EC8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1444D" w14:textId="77777777" w:rsidR="006B3323" w:rsidRPr="00DD42A5" w:rsidRDefault="006B3323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60441" w14:textId="77777777" w:rsidR="006B3323" w:rsidRPr="00DD42A5" w:rsidRDefault="006B3323" w:rsidP="004D5EC8">
            <w:pPr>
              <w:jc w:val="right"/>
            </w:pPr>
            <w: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E19FD" w14:textId="77777777" w:rsidR="006B3323" w:rsidRPr="00DD42A5" w:rsidRDefault="006B3323" w:rsidP="004D5EC8">
            <w:pPr>
              <w:jc w:val="right"/>
            </w:pPr>
            <w:r>
              <w:t>28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14:paraId="47436D4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86DBD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6DC35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89FD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C7340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E1B8A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58CE02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4F998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7EECC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D2E5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73E72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373CA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5894AB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FF8F9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F66DD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9F03F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27110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3F64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331250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9D059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BEFA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D2BB9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34D2C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594A" w14:textId="77777777" w:rsidR="00834DB7" w:rsidRPr="00DD42A5" w:rsidRDefault="00834DB7" w:rsidP="004D5EC8">
            <w:pPr>
              <w:jc w:val="right"/>
            </w:pPr>
          </w:p>
        </w:tc>
      </w:tr>
      <w:tr w:rsidR="00834DB7" w:rsidRPr="00760C68" w14:paraId="5D1FFD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A6920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FDA47" w14:textId="77777777" w:rsidR="00834DB7" w:rsidRPr="00DD42A5" w:rsidRDefault="00834DB7" w:rsidP="004D5EC8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58D9E" w14:textId="77777777" w:rsidR="00834DB7" w:rsidRPr="00DD42A5" w:rsidRDefault="00834DB7" w:rsidP="004D5EC8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6A63C" w14:textId="77777777" w:rsidR="00834DB7" w:rsidRPr="00DD42A5" w:rsidRDefault="00834DB7" w:rsidP="004D5EC8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442B5" w14:textId="77777777" w:rsidR="00834DB7" w:rsidRPr="00DD42A5" w:rsidRDefault="00834DB7" w:rsidP="004D5EC8">
            <w:pPr>
              <w:jc w:val="right"/>
            </w:pPr>
            <w:r w:rsidRPr="00DD42A5">
              <w:t>Apr 1991</w:t>
            </w:r>
          </w:p>
        </w:tc>
      </w:tr>
      <w:tr w:rsidR="00834DB7" w:rsidRPr="00760C68" w14:paraId="4FC6A6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4EE6F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BDE74" w14:textId="77777777" w:rsidR="00834DB7" w:rsidRPr="00DD42A5" w:rsidRDefault="00834DB7" w:rsidP="004D5EC8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208F1" w14:textId="77777777" w:rsidR="00834DB7" w:rsidRPr="00DD42A5" w:rsidRDefault="00834DB7" w:rsidP="004D5EC8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DE89C" w14:textId="77777777" w:rsidR="00834DB7" w:rsidRPr="00DD42A5" w:rsidRDefault="00834DB7" w:rsidP="004D5EC8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16117" w14:textId="77777777" w:rsidR="00834DB7" w:rsidRPr="00DD42A5" w:rsidRDefault="00834DB7" w:rsidP="004D5EC8">
            <w:pPr>
              <w:jc w:val="right"/>
            </w:pPr>
            <w:r w:rsidRPr="00DD42A5">
              <w:t>Jul 1991</w:t>
            </w:r>
          </w:p>
        </w:tc>
      </w:tr>
      <w:tr w:rsidR="00834DB7" w:rsidRPr="004747B4" w14:paraId="108939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F4FE2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84CE4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AC515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792F1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CF900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0B29E9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24A2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D4BD7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7403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66922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C3996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42D13F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CB29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EC4A1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1B13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D5F6C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2A2ED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2A78DD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FB771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D5DD2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4E6D4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82CEE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07F19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7177A7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E8414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DE1DC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E92A8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D19CA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31D4C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282531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31016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EABE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65131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59A4C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D12C0" w14:textId="77777777" w:rsidR="00834DB7" w:rsidRPr="00DD42A5" w:rsidRDefault="00834DB7" w:rsidP="004D5EC8">
            <w:pPr>
              <w:jc w:val="right"/>
            </w:pPr>
          </w:p>
        </w:tc>
      </w:tr>
      <w:tr w:rsidR="00834DB7" w:rsidRPr="008E5E1D" w14:paraId="11C8B9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B490B" w14:textId="77777777" w:rsidR="00834DB7" w:rsidRPr="00AA2DC0" w:rsidRDefault="00834DB7" w:rsidP="004D5EC8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E0331" w14:textId="77777777" w:rsidR="00834DB7" w:rsidRPr="008E5E1D" w:rsidRDefault="00834DB7" w:rsidP="004D5EC8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D1A42" w14:textId="77777777" w:rsidR="00834DB7" w:rsidRPr="008E5E1D" w:rsidRDefault="00834DB7" w:rsidP="004D5EC8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53D4D" w14:textId="77777777" w:rsidR="00834DB7" w:rsidRPr="008E5E1D" w:rsidRDefault="00834DB7" w:rsidP="004D5EC8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9F66" w14:textId="77777777" w:rsidR="00834DB7" w:rsidRPr="008E5E1D" w:rsidRDefault="00834DB7" w:rsidP="004D5EC8">
            <w:pPr>
              <w:jc w:val="right"/>
              <w:rPr>
                <w:lang w:val="it-IT"/>
              </w:rPr>
            </w:pPr>
          </w:p>
        </w:tc>
      </w:tr>
      <w:tr w:rsidR="00834DB7" w:rsidRPr="004747B4" w14:paraId="7616D9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4112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12DF2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C9806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E271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BCEBB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130C8C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C160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96374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94258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DE59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AE89" w14:textId="77777777" w:rsidR="00834DB7" w:rsidRPr="00DD42A5" w:rsidRDefault="00834DB7" w:rsidP="004D5EC8">
            <w:pPr>
              <w:jc w:val="right"/>
            </w:pPr>
          </w:p>
        </w:tc>
      </w:tr>
      <w:tr w:rsidR="00834DB7" w:rsidRPr="008E5E1D" w14:paraId="4CCCFE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66142" w14:textId="77777777" w:rsidR="00834DB7" w:rsidRPr="00AA2DC0" w:rsidRDefault="00834DB7" w:rsidP="004D5EC8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E0F32" w14:textId="77777777" w:rsidR="00834DB7" w:rsidRPr="008E5E1D" w:rsidRDefault="00834DB7" w:rsidP="004D5EC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9D26C" w14:textId="77777777" w:rsidR="00834DB7" w:rsidRPr="008E5E1D" w:rsidRDefault="00834DB7" w:rsidP="004D5EC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A4A3C" w14:textId="77777777" w:rsidR="00834DB7" w:rsidRPr="008E5E1D" w:rsidRDefault="00834DB7" w:rsidP="004D5EC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EA0D5" w14:textId="77777777" w:rsidR="00834DB7" w:rsidRPr="008E5E1D" w:rsidRDefault="00834DB7" w:rsidP="004D5EC8">
            <w:pPr>
              <w:jc w:val="right"/>
              <w:rPr>
                <w:lang w:val="fr-FR"/>
              </w:rPr>
            </w:pPr>
          </w:p>
        </w:tc>
      </w:tr>
      <w:tr w:rsidR="00834DB7" w:rsidRPr="004747B4" w14:paraId="454CD9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BB0B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80AA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3FAB5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5E2D3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B6FCE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604134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A146E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E7A2E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215B8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819F8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F1C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0BE0EB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D032A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F2C4A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2D80A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6EA92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1D54E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079AB9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DCEE4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6D618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04BAF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40E2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9DC72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0E43C8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839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F60E5" w14:textId="77777777" w:rsidR="00834DB7" w:rsidRPr="00DD42A5" w:rsidRDefault="00834DB7" w:rsidP="004D5EC8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4F107" w14:textId="77777777" w:rsidR="00834DB7" w:rsidRPr="00DD42A5" w:rsidRDefault="00834DB7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F9075" w14:textId="77777777" w:rsidR="00834DB7" w:rsidRPr="00DD42A5" w:rsidRDefault="00834DB7" w:rsidP="004D5EC8">
            <w:pPr>
              <w:jc w:val="right"/>
            </w:pPr>
            <w: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5A18E" w14:textId="77777777" w:rsidR="00834DB7" w:rsidRPr="00DD42A5" w:rsidRDefault="00834DB7" w:rsidP="004D5EC8">
            <w:pPr>
              <w:jc w:val="right"/>
            </w:pPr>
            <w:r>
              <w:t>11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14:paraId="5A69A7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3E475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49E6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FDDE3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0256E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8D03E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6878DB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91B0E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FBF27" w14:textId="77777777" w:rsidR="00834DB7" w:rsidRPr="00DD42A5" w:rsidRDefault="00834DB7" w:rsidP="004D5EC8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5178F" w14:textId="77777777" w:rsidR="00834DB7" w:rsidRPr="00DD42A5" w:rsidRDefault="00834DB7" w:rsidP="004D5EC8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57B01" w14:textId="77777777" w:rsidR="00834DB7" w:rsidRPr="00DD42A5" w:rsidRDefault="00834DB7" w:rsidP="004D5EC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2C95BA" w14:textId="77777777" w:rsidR="00834DB7" w:rsidRPr="00DD42A5" w:rsidRDefault="00834DB7" w:rsidP="004D5EC8">
            <w:pPr>
              <w:jc w:val="right"/>
              <w:rPr>
                <w:rFonts w:cs="Tahoma"/>
              </w:rPr>
            </w:pPr>
          </w:p>
        </w:tc>
      </w:tr>
      <w:tr w:rsidR="00834DB7" w:rsidRPr="004747B4" w14:paraId="6BD9EE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ADDDF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EC2AE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F3AB1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B7BF5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2FCF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5A1A5B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A0DE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2F81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62CF3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272BE2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737D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644709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65570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938F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1C80A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40178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950A0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62B50C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2CB0B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4115B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A97EB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44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97AB4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23DF71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AA4E9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56D63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25AA2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BF9CD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B1E89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419B47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794CB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3FF04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B4367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57F24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B4ECF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611FBE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07357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5B95C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4AF5A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DA9F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AF82E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133F59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35ACC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F1601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C12A8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9F42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E73DB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33C1E0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B6EE4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9D49B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E057E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5872D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FCE15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040CF6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F5BE7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57C91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8A3BD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E5411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BD1D0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273CB8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8A356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EBC2F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63BC7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2E50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D97FF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172A44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F110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8E920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44332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2B572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7BFEA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2191DE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600F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6EF3F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52EE3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47CA0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DEEE0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7A2C81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110C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EBC6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BF2DB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092ED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5FFE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46A401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37FE7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8DDF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56C65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C2400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DEE83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35A71D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EBEB3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6AAA0" w14:textId="77777777" w:rsidR="00834DB7" w:rsidRPr="00DD42A5" w:rsidRDefault="00834DB7" w:rsidP="004D5EC8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C8E8C" w14:textId="77777777" w:rsidR="00834DB7" w:rsidRPr="00DD42A5" w:rsidRDefault="00834DB7" w:rsidP="004D5EC8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56335" w14:textId="77777777" w:rsidR="00834DB7" w:rsidRPr="00DD42A5" w:rsidRDefault="00834DB7" w:rsidP="004D5EC8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BB3A2" w14:textId="77777777" w:rsidR="00834DB7" w:rsidRPr="00DD42A5" w:rsidRDefault="00834DB7" w:rsidP="004D5EC8">
            <w:pPr>
              <w:jc w:val="right"/>
            </w:pPr>
            <w:r w:rsidRPr="00DD42A5">
              <w:t>Apr 1991</w:t>
            </w:r>
          </w:p>
        </w:tc>
      </w:tr>
      <w:tr w:rsidR="00834DB7" w:rsidRPr="004747B4" w14:paraId="0B2B23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DD4D1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A4EEE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30E14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449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F9EC8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368AC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2ED8B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AAF0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D90ED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C8D5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E936F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7AF2A9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C79F5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EFE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65FCE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65380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4465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247AB7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E2E75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92946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15C6A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31D41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4326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437E625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2F55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78BBE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8FD3F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83214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5FB17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41567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EA9C5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3DD6F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B043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0B203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9F55B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48EBB1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740A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069FD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EFE42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CDA4F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FC23E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329236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065A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B70E7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2F54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6216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2C528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77759A6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FCA5A" w14:textId="77777777" w:rsidR="00834DB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2A128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D59CA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A878E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F1F03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1C8ADC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DD06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792D6F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0D7B7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03988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FD23" w14:textId="77777777" w:rsidR="00834DB7" w:rsidRPr="00DD42A5" w:rsidRDefault="00834DB7" w:rsidP="004D5EC8">
            <w:pPr>
              <w:jc w:val="right"/>
            </w:pPr>
          </w:p>
        </w:tc>
      </w:tr>
    </w:tbl>
    <w:p w14:paraId="1632D689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375D07B5" w14:textId="77777777" w:rsidR="00496BDD" w:rsidRPr="00073F27" w:rsidRDefault="00496BDD" w:rsidP="004D5EC8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14:paraId="1ACA6D3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FD7E9A" w14:textId="77777777" w:rsidR="00496BDD" w:rsidRPr="00073F27" w:rsidRDefault="00496BDD" w:rsidP="004D5EC8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EE973D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2CC8F6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268258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36945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14:paraId="371F5B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C6EB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C0EC06" w14:textId="77777777" w:rsidR="008E5E1D" w:rsidRPr="003C5702" w:rsidRDefault="008E5E1D" w:rsidP="004D5EC8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B9832" w14:textId="77777777" w:rsidR="008E5E1D" w:rsidRPr="003C5702" w:rsidRDefault="008E5E1D" w:rsidP="004D5EC8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A6CDC" w14:textId="77777777" w:rsidR="008E5E1D" w:rsidRPr="003C5702" w:rsidRDefault="008E5E1D" w:rsidP="004D5EC8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AF24B1" w14:textId="77777777" w:rsidR="008E5E1D" w:rsidRPr="003C5702" w:rsidRDefault="008E5E1D" w:rsidP="004D5EC8">
            <w:pPr>
              <w:jc w:val="right"/>
            </w:pPr>
            <w:r w:rsidRPr="003C5702">
              <w:t>May 1990</w:t>
            </w:r>
          </w:p>
        </w:tc>
      </w:tr>
      <w:tr w:rsidR="008E5E1D" w:rsidRPr="00754B04" w14:paraId="4AAA74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E48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9CD7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BE71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DC5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AADCE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9C915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6DE7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ADC9" w14:textId="77777777" w:rsidR="008E5E1D" w:rsidRPr="003C5702" w:rsidRDefault="008E5E1D" w:rsidP="004D5EC8">
            <w:r w:rsidRPr="003C5702">
              <w:t xml:space="preserve">Mstr. I. </w:t>
            </w:r>
            <w:proofErr w:type="spellStart"/>
            <w:r w:rsidRPr="003C5702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4CC17" w14:textId="77777777"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6608D" w14:textId="77777777" w:rsidR="008E5E1D" w:rsidRPr="003C5702" w:rsidRDefault="008E5E1D" w:rsidP="004D5EC8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2E507" w14:textId="77777777" w:rsidR="008E5E1D" w:rsidRPr="003C5702" w:rsidRDefault="008E5E1D" w:rsidP="004D5EC8">
            <w:pPr>
              <w:jc w:val="right"/>
            </w:pPr>
            <w:r w:rsidRPr="003C5702">
              <w:t>Aug 1988</w:t>
            </w:r>
          </w:p>
        </w:tc>
      </w:tr>
      <w:tr w:rsidR="008E5E1D" w:rsidRPr="00754B04" w14:paraId="6B1AEC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5FE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DE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C7AD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14560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F415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6538E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F6C9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06B8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C9237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242D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BEDEE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7D516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01E2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06AD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0BE2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BF9D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DA4B9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FCF7F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6C5D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1D3AD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2819D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36848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82ED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DAE44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42DA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6DB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861AA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9758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C39E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FE796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9C8D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AA1D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EB43A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5051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10C0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53451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AA2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1F24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B9B0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6DAB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19EC3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F99DFA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8C12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75D38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01BF0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CA3E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9777E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6FEFE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71E4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1849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D69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E60F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96F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A19A0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F28D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B27E" w14:textId="77777777" w:rsidR="008E5E1D" w:rsidRPr="003C5702" w:rsidRDefault="008E5E1D" w:rsidP="004D5EC8">
            <w:r w:rsidRPr="003C5702">
              <w:t xml:space="preserve">Mstr. </w:t>
            </w:r>
            <w:r w:rsidR="00FD16F6"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55A14" w14:textId="77777777" w:rsidR="008E5E1D" w:rsidRPr="003C5702" w:rsidRDefault="00FD16F6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D5DA0" w14:textId="77777777" w:rsidR="008E5E1D" w:rsidRPr="003C5702" w:rsidRDefault="00FD16F6" w:rsidP="004D5EC8">
            <w:pPr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D8AFB" w14:textId="77777777" w:rsidR="008E5E1D" w:rsidRPr="003C5702" w:rsidRDefault="00FD16F6" w:rsidP="004D5EC8">
            <w:pPr>
              <w:jc w:val="right"/>
            </w:pPr>
            <w:r>
              <w:t>07 May 2011</w:t>
            </w:r>
          </w:p>
        </w:tc>
      </w:tr>
      <w:tr w:rsidR="008E5E1D" w:rsidRPr="00754B04" w14:paraId="4C6D00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CE00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C13D7" w14:textId="77777777" w:rsidR="008E5E1D" w:rsidRPr="003C5702" w:rsidRDefault="008E5E1D" w:rsidP="004D5EC8">
            <w:r w:rsidRPr="003C5702">
              <w:t xml:space="preserve">Mstr. A. </w:t>
            </w:r>
            <w:proofErr w:type="spellStart"/>
            <w:r w:rsidRPr="003C5702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CCA9" w14:textId="77777777"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55A04" w14:textId="77777777" w:rsidR="008E5E1D" w:rsidRPr="003C5702" w:rsidRDefault="008E5E1D" w:rsidP="004D5EC8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B3780" w14:textId="77777777" w:rsidR="008E5E1D" w:rsidRPr="003C5702" w:rsidRDefault="008E5E1D" w:rsidP="004D5EC8">
            <w:pPr>
              <w:jc w:val="right"/>
            </w:pPr>
            <w:r w:rsidRPr="003C5702">
              <w:t>Aug 1990</w:t>
            </w:r>
          </w:p>
        </w:tc>
      </w:tr>
      <w:tr w:rsidR="008E5E1D" w:rsidRPr="00754B04" w14:paraId="004D8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B73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8AF5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B5C9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C11B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0021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3B951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5A17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029D4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1527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5EF7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2CF4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7FF0E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133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EF9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80A37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CB1F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3AC8B" w14:textId="77777777" w:rsidR="008E5E1D" w:rsidRPr="003C5702" w:rsidRDefault="008E5E1D" w:rsidP="004D5EC8">
            <w:pPr>
              <w:jc w:val="right"/>
            </w:pPr>
          </w:p>
        </w:tc>
      </w:tr>
      <w:tr w:rsidR="006714C2" w:rsidRPr="00DD42A5" w14:paraId="780D681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2076A" w14:textId="77777777" w:rsidR="006714C2" w:rsidRPr="00073F27" w:rsidRDefault="006714C2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32B7A" w14:textId="77777777" w:rsidR="006714C2" w:rsidRPr="00DD42A5" w:rsidRDefault="006714C2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7A31E" w14:textId="77777777" w:rsidR="006714C2" w:rsidRPr="00DD42A5" w:rsidRDefault="006714C2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9676E" w14:textId="77777777" w:rsidR="006714C2" w:rsidRPr="00DD42A5" w:rsidRDefault="006714C2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19CE8" w14:textId="77777777" w:rsidR="006714C2" w:rsidRPr="00DD42A5" w:rsidRDefault="006714C2" w:rsidP="004D5EC8">
            <w:pPr>
              <w:jc w:val="right"/>
            </w:pPr>
          </w:p>
        </w:tc>
      </w:tr>
      <w:tr w:rsidR="008E5E1D" w:rsidRPr="00754B04" w14:paraId="309344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F32D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E3EF2" w14:textId="77777777" w:rsidR="008E5E1D" w:rsidRPr="003C5702" w:rsidRDefault="008E5E1D" w:rsidP="004D5EC8">
            <w:r w:rsidRPr="003C5702">
              <w:t xml:space="preserve">Mstr. I. </w:t>
            </w:r>
            <w:proofErr w:type="spellStart"/>
            <w:r w:rsidRPr="003C5702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17F6A" w14:textId="77777777"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1D382" w14:textId="77777777" w:rsidR="008E5E1D" w:rsidRPr="003C5702" w:rsidRDefault="008E5E1D" w:rsidP="004D5EC8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BFF70" w14:textId="77777777" w:rsidR="008E5E1D" w:rsidRPr="003C5702" w:rsidRDefault="008E5E1D" w:rsidP="004D5EC8">
            <w:pPr>
              <w:jc w:val="right"/>
            </w:pPr>
            <w:r w:rsidRPr="003C5702">
              <w:t>Apr 1989</w:t>
            </w:r>
          </w:p>
        </w:tc>
      </w:tr>
      <w:tr w:rsidR="008E5E1D" w:rsidRPr="00754B04" w14:paraId="28367F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5A04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3890F" w14:textId="77777777" w:rsidR="008E5E1D" w:rsidRPr="003C5702" w:rsidRDefault="008E5E1D" w:rsidP="004D5EC8">
            <w:r w:rsidRPr="003C5702">
              <w:t xml:space="preserve">Mstr. D. </w:t>
            </w:r>
            <w:proofErr w:type="spellStart"/>
            <w:r w:rsidRPr="003C5702">
              <w:t>Lintorn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DCB2F" w14:textId="77777777" w:rsidR="008E5E1D" w:rsidRPr="003C5702" w:rsidRDefault="008E5E1D" w:rsidP="004D5EC8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88F89" w14:textId="77777777" w:rsidR="008E5E1D" w:rsidRPr="003C5702" w:rsidRDefault="008E5E1D" w:rsidP="004D5EC8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73CDB" w14:textId="77777777" w:rsidR="008E5E1D" w:rsidRPr="003C5702" w:rsidRDefault="008E5E1D" w:rsidP="004D5EC8">
            <w:pPr>
              <w:jc w:val="right"/>
            </w:pPr>
            <w:r w:rsidRPr="003C5702">
              <w:t>Jun 1994</w:t>
            </w:r>
          </w:p>
        </w:tc>
      </w:tr>
      <w:tr w:rsidR="008E5E1D" w:rsidRPr="00754B04" w14:paraId="20BD219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0080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0725E" w14:textId="77777777" w:rsidR="008E5E1D" w:rsidRPr="003C5702" w:rsidRDefault="008E5E1D" w:rsidP="004D5EC8">
            <w:r w:rsidRPr="003C5702">
              <w:t xml:space="preserve">Mstr. A. </w:t>
            </w:r>
            <w:proofErr w:type="spellStart"/>
            <w:r w:rsidRPr="003C5702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7616" w14:textId="77777777"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F0016" w14:textId="77777777" w:rsidR="008E5E1D" w:rsidRPr="003C5702" w:rsidRDefault="008E5E1D" w:rsidP="004D5EC8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31A85" w14:textId="77777777" w:rsidR="008E5E1D" w:rsidRPr="003C5702" w:rsidRDefault="008E5E1D" w:rsidP="004D5EC8">
            <w:pPr>
              <w:jc w:val="right"/>
            </w:pPr>
            <w:r w:rsidRPr="003C5702">
              <w:t>Mar 1989</w:t>
            </w:r>
          </w:p>
        </w:tc>
      </w:tr>
      <w:tr w:rsidR="008E5E1D" w:rsidRPr="00754B04" w14:paraId="01C003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E0CA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7122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FDBD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2F05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A72B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9E539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2BBE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FA9E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9547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8B8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17F81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DB2C7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D010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E77D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923D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0BEC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CF2D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2A506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68F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4996F" w14:textId="77777777" w:rsidR="008E5E1D" w:rsidRPr="003C5702" w:rsidRDefault="008E5E1D" w:rsidP="004D5EC8">
            <w:r w:rsidRPr="003C5702">
              <w:t xml:space="preserve">Mstr. I. </w:t>
            </w:r>
            <w:proofErr w:type="spellStart"/>
            <w:r w:rsidRPr="003C5702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EF8AA" w14:textId="77777777"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65438" w14:textId="77777777" w:rsidR="008E5E1D" w:rsidRPr="003C5702" w:rsidRDefault="008E5E1D" w:rsidP="004D5EC8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9C69B" w14:textId="77777777" w:rsidR="008E5E1D" w:rsidRPr="003C5702" w:rsidRDefault="008E5E1D" w:rsidP="004D5EC8">
            <w:pPr>
              <w:jc w:val="right"/>
            </w:pPr>
            <w:r w:rsidRPr="003C5702">
              <w:t>Apr 1989</w:t>
            </w:r>
          </w:p>
        </w:tc>
      </w:tr>
      <w:tr w:rsidR="00F15AA1" w:rsidRPr="00754B04" w14:paraId="5EFF50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8969F" w14:textId="77777777" w:rsidR="00F15AA1" w:rsidRPr="00073F27" w:rsidRDefault="00F15AA1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736E9" w14:textId="77777777" w:rsidR="00F15AA1" w:rsidRPr="003C5702" w:rsidRDefault="00F15AA1" w:rsidP="004D5EC8">
            <w:r w:rsidRPr="003C5702">
              <w:t xml:space="preserve">Mstr. </w:t>
            </w:r>
            <w: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9116" w14:textId="77777777" w:rsidR="00F15AA1" w:rsidRPr="003C5702" w:rsidRDefault="00F15AA1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F05B" w14:textId="77777777" w:rsidR="00F15AA1" w:rsidRPr="003C5702" w:rsidRDefault="00F15AA1" w:rsidP="004D5EC8">
            <w:pPr>
              <w:jc w:val="right"/>
            </w:pPr>
            <w: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59418" w14:textId="77777777" w:rsidR="00F15AA1" w:rsidRPr="003C5702" w:rsidRDefault="00F15AA1" w:rsidP="004D5EC8">
            <w:pPr>
              <w:jc w:val="right"/>
            </w:pPr>
            <w:r>
              <w:t>30 May 2011</w:t>
            </w:r>
          </w:p>
        </w:tc>
      </w:tr>
      <w:tr w:rsidR="008E5E1D" w:rsidRPr="00754B04" w14:paraId="12EDC0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31A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398F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0895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16BE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5579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E4297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771F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EF9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1722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49E9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462E3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4B4AB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9E44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78A8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9435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A321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2DA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AC3D9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DDF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D564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48E5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51BF0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D7D7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56611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8ADC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F664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F04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9C39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251B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EF438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7800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7746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A8710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C484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CBE7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B44E5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226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B863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9589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D9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63891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72B53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10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4E2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D6855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879F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CDB71" w14:textId="77777777" w:rsidR="008E5E1D" w:rsidRPr="003C5702" w:rsidRDefault="008E5E1D" w:rsidP="004D5EC8">
            <w:pPr>
              <w:jc w:val="right"/>
            </w:pPr>
          </w:p>
        </w:tc>
      </w:tr>
      <w:tr w:rsidR="00F15AA1" w:rsidRPr="00754B04" w14:paraId="3D38548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DF01" w14:textId="77777777" w:rsidR="00F15AA1" w:rsidRPr="00073F27" w:rsidRDefault="00F15AA1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7E53B" w14:textId="77777777" w:rsidR="00F15AA1" w:rsidRPr="003C5702" w:rsidRDefault="00F15AA1" w:rsidP="004D5EC8">
            <w:r w:rsidRPr="003C5702">
              <w:t xml:space="preserve">Mstr. </w:t>
            </w:r>
            <w: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1E74B" w14:textId="77777777" w:rsidR="00F15AA1" w:rsidRPr="003C5702" w:rsidRDefault="00F15AA1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006F" w14:textId="77777777" w:rsidR="00F15AA1" w:rsidRPr="003C5702" w:rsidRDefault="00F15AA1" w:rsidP="004D5EC8">
            <w:pPr>
              <w:jc w:val="right"/>
            </w:pPr>
            <w:r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9A81" w14:textId="77777777" w:rsidR="00F15AA1" w:rsidRPr="003C5702" w:rsidRDefault="00F15AA1" w:rsidP="004D5EC8">
            <w:pPr>
              <w:jc w:val="right"/>
            </w:pPr>
            <w:r>
              <w:t>11 Jun 2011</w:t>
            </w:r>
          </w:p>
        </w:tc>
      </w:tr>
      <w:tr w:rsidR="008E5E1D" w:rsidRPr="00754B04" w14:paraId="2AE227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091A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03A6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DB553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1E93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C1E45" w14:textId="77777777" w:rsidR="008E5E1D" w:rsidRPr="003C5702" w:rsidRDefault="008E5E1D" w:rsidP="004D5EC8">
            <w:pPr>
              <w:jc w:val="right"/>
            </w:pPr>
          </w:p>
        </w:tc>
      </w:tr>
      <w:tr w:rsidR="008E5E1D" w:rsidRPr="008E5E1D" w14:paraId="4F9A2A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9770F" w14:textId="77777777"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586A" w14:textId="77777777"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18571" w14:textId="77777777"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91CF5" w14:textId="77777777"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8EC32" w14:textId="77777777"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</w:tr>
      <w:tr w:rsidR="008E5E1D" w:rsidRPr="00754B04" w14:paraId="575C3D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C954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8F5B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7CE5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BD6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6753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FC32B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658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1731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8EFA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B42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E78F5" w14:textId="77777777" w:rsidR="008E5E1D" w:rsidRPr="003C5702" w:rsidRDefault="008E5E1D" w:rsidP="004D5EC8">
            <w:pPr>
              <w:jc w:val="right"/>
            </w:pPr>
          </w:p>
        </w:tc>
      </w:tr>
      <w:tr w:rsidR="008E5E1D" w:rsidRPr="008E5E1D" w14:paraId="3E376A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337C" w14:textId="77777777"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A88" w14:textId="77777777"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0F1E" w14:textId="77777777"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5D854" w14:textId="77777777"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8CDAF" w14:textId="77777777"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</w:tr>
      <w:tr w:rsidR="008E5E1D" w:rsidRPr="00754B04" w14:paraId="6D02D9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7EA3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2553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B1EA0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2DA8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77226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25472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1DA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E77F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C12D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BCE7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BCD6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A730B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D7FF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403F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932FC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5CAF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8EC6D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115E2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7825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02D2E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214E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9B26B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EA969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F1197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5D1E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28D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49F9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BFAA9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C212D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E9C9F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C9F7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E03A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DECD7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B42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3BB14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FD0AF2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F8B9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A6856" w14:textId="77777777" w:rsidR="008E5E1D" w:rsidRPr="003C5702" w:rsidRDefault="008E5E1D" w:rsidP="004D5EC8">
            <w:r w:rsidRPr="003C5702">
              <w:t xml:space="preserve">Mstr. A. </w:t>
            </w:r>
            <w:proofErr w:type="spellStart"/>
            <w:r w:rsidRPr="003C5702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16E3B" w14:textId="77777777"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8FBE" w14:textId="77777777" w:rsidR="008E5E1D" w:rsidRPr="003C5702" w:rsidRDefault="008E5E1D" w:rsidP="004D5EC8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D62B5" w14:textId="77777777" w:rsidR="008E5E1D" w:rsidRPr="003C5702" w:rsidRDefault="008E5E1D" w:rsidP="004D5EC8">
            <w:pPr>
              <w:jc w:val="right"/>
            </w:pPr>
            <w:r w:rsidRPr="003C5702">
              <w:t>Jul 1990</w:t>
            </w:r>
          </w:p>
        </w:tc>
      </w:tr>
      <w:tr w:rsidR="008E5E1D" w:rsidRPr="00754B04" w14:paraId="7AEC0A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CD04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DEFB" w14:textId="77777777" w:rsidR="008E5E1D" w:rsidRPr="003C5702" w:rsidRDefault="008E5E1D" w:rsidP="004D5EC8">
            <w:r w:rsidRPr="003C5702">
              <w:t xml:space="preserve">Mstr. A. </w:t>
            </w:r>
            <w:proofErr w:type="spellStart"/>
            <w:r w:rsidRPr="003C5702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A282F" w14:textId="77777777"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48D96" w14:textId="77777777" w:rsidR="008E5E1D" w:rsidRPr="003C5702" w:rsidRDefault="008E5E1D" w:rsidP="004D5EC8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665E" w14:textId="77777777" w:rsidR="008E5E1D" w:rsidRPr="003C5702" w:rsidRDefault="008E5E1D" w:rsidP="004D5EC8">
            <w:pPr>
              <w:jc w:val="right"/>
            </w:pPr>
            <w:r w:rsidRPr="003C5702">
              <w:t>Jul 1990</w:t>
            </w:r>
          </w:p>
        </w:tc>
      </w:tr>
      <w:tr w:rsidR="008E5E1D" w:rsidRPr="00754B04" w14:paraId="392AAE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2E7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7CE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A4C17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5BB3D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CE56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535D4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E533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B348E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C01A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93EBD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99E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8F79A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9873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5F5A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E780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FE61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A944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89848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EDC2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0416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9A43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ED59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4A70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9A6441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8AC7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E578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0DC9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C559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700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5FC3D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E137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EC861" w14:textId="77777777" w:rsidR="008E5E1D" w:rsidRPr="003C5702" w:rsidRDefault="008E5E1D" w:rsidP="004D5EC8">
            <w:r w:rsidRPr="003C5702">
              <w:t xml:space="preserve">Mstr. A. </w:t>
            </w:r>
            <w:proofErr w:type="spellStart"/>
            <w:r w:rsidRPr="003C5702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9F187" w14:textId="77777777"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39C0A" w14:textId="77777777" w:rsidR="008E5E1D" w:rsidRPr="003C5702" w:rsidRDefault="008E5E1D" w:rsidP="004D5EC8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5F6DD" w14:textId="77777777" w:rsidR="008E5E1D" w:rsidRPr="003C5702" w:rsidRDefault="008E5E1D" w:rsidP="004D5EC8">
            <w:pPr>
              <w:jc w:val="right"/>
            </w:pPr>
            <w:r w:rsidRPr="003C5702">
              <w:t>Jul 1990</w:t>
            </w:r>
          </w:p>
        </w:tc>
      </w:tr>
      <w:tr w:rsidR="008E5E1D" w:rsidRPr="00754B04" w14:paraId="5FCE3F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D853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C76D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E688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CEB4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A82F1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51EB7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042F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5180E" w14:textId="77777777" w:rsidR="008E5E1D" w:rsidRPr="003C5702" w:rsidRDefault="008E5E1D" w:rsidP="004D5EC8">
            <w:r w:rsidRPr="003C5702">
              <w:t xml:space="preserve">Mstr. A. </w:t>
            </w:r>
            <w:proofErr w:type="spellStart"/>
            <w:r w:rsidRPr="003C5702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89845" w14:textId="77777777"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F8" w14:textId="77777777" w:rsidR="008E5E1D" w:rsidRPr="003C5702" w:rsidRDefault="008E5E1D" w:rsidP="004D5EC8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9BB2F" w14:textId="77777777" w:rsidR="008E5E1D" w:rsidRPr="003C5702" w:rsidRDefault="008E5E1D" w:rsidP="004D5EC8">
            <w:pPr>
              <w:jc w:val="right"/>
            </w:pPr>
            <w:r w:rsidRPr="003C5702">
              <w:t>Jul 1990</w:t>
            </w:r>
          </w:p>
        </w:tc>
      </w:tr>
      <w:tr w:rsidR="008E5E1D" w:rsidRPr="00754B04" w14:paraId="521BA0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BA4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2AB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E62E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623F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B7D0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EF446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6CA9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6D67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ED51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0E9B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29A3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70811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D4C8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EE8E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0557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E88E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7363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006E7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CC0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6B463" w14:textId="77777777" w:rsidR="008E5E1D" w:rsidRPr="003C5702" w:rsidRDefault="008E5E1D" w:rsidP="004D5EC8">
            <w:r w:rsidRPr="003C5702">
              <w:t xml:space="preserve">Mstr. I. </w:t>
            </w:r>
            <w:proofErr w:type="spellStart"/>
            <w:r w:rsidRPr="003C5702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2E1E8" w14:textId="77777777"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12DA3" w14:textId="77777777" w:rsidR="008E5E1D" w:rsidRPr="003C5702" w:rsidRDefault="008E5E1D" w:rsidP="004D5EC8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0B470" w14:textId="77777777" w:rsidR="008E5E1D" w:rsidRPr="003C5702" w:rsidRDefault="008E5E1D" w:rsidP="004D5EC8">
            <w:pPr>
              <w:jc w:val="right"/>
            </w:pPr>
            <w:r w:rsidRPr="003C5702">
              <w:t>May 1989</w:t>
            </w:r>
          </w:p>
        </w:tc>
      </w:tr>
      <w:tr w:rsidR="008E5E1D" w:rsidRPr="00754B04" w14:paraId="648E1B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1EFF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0ECEB" w14:textId="77777777" w:rsidR="008E5E1D" w:rsidRPr="003C5702" w:rsidRDefault="008E5E1D" w:rsidP="004D5EC8">
            <w:r w:rsidRPr="003C5702">
              <w:t xml:space="preserve">Mstr. A. </w:t>
            </w:r>
            <w:proofErr w:type="spellStart"/>
            <w:r w:rsidRPr="003C5702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DC0B2" w14:textId="77777777"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657E3" w14:textId="77777777" w:rsidR="008E5E1D" w:rsidRPr="003C5702" w:rsidRDefault="008E5E1D" w:rsidP="004D5EC8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67688" w14:textId="77777777" w:rsidR="008E5E1D" w:rsidRPr="003C5702" w:rsidRDefault="008E5E1D" w:rsidP="004D5EC8">
            <w:pPr>
              <w:jc w:val="right"/>
            </w:pPr>
            <w:r w:rsidRPr="003C5702">
              <w:t>May 1989</w:t>
            </w:r>
          </w:p>
        </w:tc>
      </w:tr>
      <w:tr w:rsidR="008E5E1D" w:rsidRPr="00754B04" w14:paraId="1CB334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D132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4F29E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C98B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DEAD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A7B27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639A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A7F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522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4389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44E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8352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19091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D47F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F5E9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E09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36A0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672D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9396E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A601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2D0D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B108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1B5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61FA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2D9BA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E829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40A9B" w14:textId="77777777" w:rsidR="008E5E1D" w:rsidRPr="003C5702" w:rsidRDefault="008E5E1D" w:rsidP="004D5EC8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7C7E8" w14:textId="77777777" w:rsidR="008E5E1D" w:rsidRPr="003C5702" w:rsidRDefault="008E5E1D" w:rsidP="004D5EC8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E2D4" w14:textId="77777777" w:rsidR="008E5E1D" w:rsidRPr="003C5702" w:rsidRDefault="008E5E1D" w:rsidP="004D5EC8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6CD" w14:textId="77777777" w:rsidR="008E5E1D" w:rsidRPr="003C5702" w:rsidRDefault="008E5E1D" w:rsidP="004D5EC8">
            <w:pPr>
              <w:jc w:val="right"/>
            </w:pPr>
            <w:r w:rsidRPr="003C5702">
              <w:t>Aug 1984</w:t>
            </w:r>
          </w:p>
        </w:tc>
      </w:tr>
      <w:tr w:rsidR="008E5E1D" w:rsidRPr="00754B04" w14:paraId="0BE721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0B02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6F0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6969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AEF4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B206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BDD27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78F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900E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9D1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A9EB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8CBB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CEEEA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C17D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B731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B070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A8BC9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186D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E2FBF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AE9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855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53F4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A985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2DE88" w14:textId="77777777" w:rsidR="008E5E1D" w:rsidRPr="003C5702" w:rsidRDefault="008E5E1D" w:rsidP="004D5EC8">
            <w:pPr>
              <w:jc w:val="right"/>
            </w:pPr>
          </w:p>
        </w:tc>
      </w:tr>
      <w:tr w:rsidR="00F15AA1" w:rsidRPr="00754B04" w14:paraId="187171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FA46" w14:textId="77777777" w:rsidR="00F15AA1" w:rsidRPr="00073F27" w:rsidRDefault="00F15AA1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91FFA" w14:textId="77777777" w:rsidR="00F15AA1" w:rsidRPr="003C5702" w:rsidRDefault="00F15AA1" w:rsidP="004D5EC8">
            <w:r w:rsidRPr="003C5702">
              <w:t xml:space="preserve">Mstr. </w:t>
            </w:r>
            <w: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C9DC7" w14:textId="77777777" w:rsidR="00F15AA1" w:rsidRPr="003C5702" w:rsidRDefault="00F15AA1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D9A9C" w14:textId="77777777" w:rsidR="00F15AA1" w:rsidRPr="003C5702" w:rsidRDefault="00F15AA1" w:rsidP="004D5EC8">
            <w:pPr>
              <w:jc w:val="right"/>
            </w:pPr>
            <w:r>
              <w:t>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118CE" w14:textId="77777777" w:rsidR="00F15AA1" w:rsidRPr="003C5702" w:rsidRDefault="00F15AA1" w:rsidP="004D5EC8">
            <w:pPr>
              <w:jc w:val="right"/>
            </w:pPr>
            <w:r>
              <w:t>28 Jul 2011</w:t>
            </w:r>
          </w:p>
        </w:tc>
      </w:tr>
      <w:tr w:rsidR="008E5E1D" w:rsidRPr="00754B04" w14:paraId="78FA9A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36D7C" w14:textId="77777777" w:rsidR="008E5E1D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C0CD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5189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DA1E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8686B" w14:textId="77777777" w:rsidR="008E5E1D" w:rsidRPr="003C5702" w:rsidRDefault="008E5E1D" w:rsidP="004D5EC8">
            <w:pPr>
              <w:jc w:val="right"/>
            </w:pPr>
          </w:p>
        </w:tc>
      </w:tr>
      <w:tr w:rsidR="00D21FD8" w:rsidRPr="00754B04" w14:paraId="0FE6D2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5FB" w14:textId="77777777" w:rsidR="00D21FD8" w:rsidRPr="00073F27" w:rsidRDefault="00D21FD8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80C79B" w14:textId="77777777" w:rsidR="00D21FD8" w:rsidRPr="003C5702" w:rsidRDefault="00D21FD8" w:rsidP="004D5EC8">
            <w:r w:rsidRPr="003C5702">
              <w:t xml:space="preserve">Mstr. I. </w:t>
            </w:r>
            <w:proofErr w:type="spellStart"/>
            <w:r w:rsidRPr="003C5702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674F3" w14:textId="77777777" w:rsidR="00D21FD8" w:rsidRPr="003C5702" w:rsidRDefault="00D21FD8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180D7" w14:textId="77777777" w:rsidR="00D21FD8" w:rsidRPr="003C5702" w:rsidRDefault="00D21FD8" w:rsidP="004D5EC8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8ADF9" w14:textId="77777777" w:rsidR="00D21FD8" w:rsidRPr="003C5702" w:rsidRDefault="00D21FD8" w:rsidP="004D5EC8">
            <w:pPr>
              <w:jc w:val="right"/>
            </w:pPr>
            <w:r w:rsidRPr="003C5702">
              <w:t>Nov 1989</w:t>
            </w:r>
          </w:p>
        </w:tc>
      </w:tr>
    </w:tbl>
    <w:p w14:paraId="251B80FE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B30512A" w14:textId="77777777" w:rsidR="00496BDD" w:rsidRPr="00073F27" w:rsidRDefault="00496BDD" w:rsidP="004D5EC8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14:paraId="5CD801A4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67745" w14:textId="77777777" w:rsidR="00496BDD" w:rsidRPr="00073F27" w:rsidRDefault="00496BDD" w:rsidP="004D5EC8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3A890D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A8A2A6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4757F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CC7602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14:paraId="6BCD04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3E56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40DFD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96285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590B0" w14:textId="77777777" w:rsidR="008E5E1D" w:rsidRPr="003C5702" w:rsidRDefault="008E5E1D" w:rsidP="004D5EC8">
            <w:pPr>
              <w:jc w:val="right"/>
            </w:pPr>
            <w: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AC79E4" w14:textId="77777777" w:rsidR="008E5E1D" w:rsidRPr="003C5702" w:rsidRDefault="008E5E1D" w:rsidP="004D5EC8">
            <w:pPr>
              <w:jc w:val="right"/>
            </w:pPr>
            <w:r>
              <w:t>03 Aug 2008</w:t>
            </w:r>
          </w:p>
        </w:tc>
      </w:tr>
      <w:tr w:rsidR="008E5E1D" w:rsidRPr="00754B04" w14:paraId="7EC187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F44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1F994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60CF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EA7F6" w14:textId="77777777" w:rsidR="008E5E1D" w:rsidRPr="003C5702" w:rsidRDefault="008E5E1D" w:rsidP="004D5EC8">
            <w:pPr>
              <w:jc w:val="right"/>
            </w:pPr>
            <w: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5C23" w14:textId="77777777" w:rsidR="008E5E1D" w:rsidRPr="003C5702" w:rsidRDefault="008E5E1D" w:rsidP="004D5EC8">
            <w:pPr>
              <w:jc w:val="right"/>
            </w:pPr>
            <w:r>
              <w:t>29 Jul 2008</w:t>
            </w:r>
          </w:p>
        </w:tc>
      </w:tr>
      <w:tr w:rsidR="008E5E1D" w:rsidRPr="00754B04" w14:paraId="1346DF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4485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82E36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AA14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6A0A7" w14:textId="77777777" w:rsidR="008E5E1D" w:rsidRPr="003C5702" w:rsidRDefault="008E5E1D" w:rsidP="004D5EC8">
            <w:pPr>
              <w:jc w:val="right"/>
            </w:pPr>
            <w: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DE2E9" w14:textId="77777777" w:rsidR="008E5E1D" w:rsidRPr="003C5702" w:rsidRDefault="008E5E1D" w:rsidP="004D5EC8">
            <w:pPr>
              <w:jc w:val="right"/>
            </w:pPr>
            <w:r>
              <w:t>06 Sep 2008</w:t>
            </w:r>
          </w:p>
        </w:tc>
      </w:tr>
      <w:tr w:rsidR="008E5E1D" w:rsidRPr="00754B04" w14:paraId="268E85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B8A2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F0E0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AB815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4A95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037E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2D29E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2340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3445E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90BC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733D1" w14:textId="77777777" w:rsidR="008E5E1D" w:rsidRPr="003C5702" w:rsidRDefault="008E5E1D" w:rsidP="004D5EC8">
            <w:pPr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BC99E" w14:textId="77777777" w:rsidR="008E5E1D" w:rsidRPr="003C5702" w:rsidRDefault="008E5E1D" w:rsidP="004D5EC8">
            <w:pPr>
              <w:jc w:val="right"/>
            </w:pPr>
            <w:r>
              <w:t>06 Jul 2008</w:t>
            </w:r>
          </w:p>
        </w:tc>
      </w:tr>
      <w:tr w:rsidR="008E5E1D" w:rsidRPr="00754B04" w14:paraId="533430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691A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DB08B" w14:textId="77777777" w:rsidR="008E5E1D" w:rsidRPr="003C5702" w:rsidRDefault="008E5E1D" w:rsidP="004D5EC8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AA348" w14:textId="77777777" w:rsidR="008E5E1D" w:rsidRPr="003C5702" w:rsidRDefault="008E5E1D" w:rsidP="004D5EC8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6D262" w14:textId="77777777" w:rsidR="008E5E1D" w:rsidRPr="003C5702" w:rsidRDefault="008E5E1D" w:rsidP="004D5EC8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1A92E" w14:textId="77777777" w:rsidR="008E5E1D" w:rsidRPr="003C5702" w:rsidRDefault="008E5E1D" w:rsidP="004D5EC8">
            <w:pPr>
              <w:jc w:val="right"/>
            </w:pPr>
            <w:r w:rsidRPr="003C5702">
              <w:t>Jun 1997</w:t>
            </w:r>
          </w:p>
        </w:tc>
      </w:tr>
      <w:tr w:rsidR="008E5E1D" w:rsidRPr="00754B04" w14:paraId="203D6C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BB34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8F27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9E8D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6496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A272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DCF52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EE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215E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E9AB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B5AD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07B1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16123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6886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BFF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D8F6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2EAA9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12E7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AA0A7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C1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2E5D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778DD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8C6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A33C4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8AF86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621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0C86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3D14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193A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19E0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9FB1B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DC48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965A8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DA63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D563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EFC4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B4C0D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E798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9AE6D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558C7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B8CAF" w14:textId="77777777" w:rsidR="008E5E1D" w:rsidRPr="003C5702" w:rsidRDefault="008E5E1D" w:rsidP="004D5EC8">
            <w:pPr>
              <w:jc w:val="right"/>
            </w:pPr>
            <w: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C681" w14:textId="77777777" w:rsidR="008E5E1D" w:rsidRPr="003C5702" w:rsidRDefault="008E5E1D" w:rsidP="004D5EC8">
            <w:pPr>
              <w:jc w:val="right"/>
            </w:pPr>
            <w:r>
              <w:t>15 Jun 2008</w:t>
            </w:r>
          </w:p>
        </w:tc>
      </w:tr>
      <w:tr w:rsidR="008E5E1D" w:rsidRPr="00754B04" w14:paraId="69F6B7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9F0C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A9F6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012C4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CBF39" w14:textId="77777777" w:rsidR="008E5E1D" w:rsidRPr="003C5702" w:rsidRDefault="008E5E1D" w:rsidP="004D5EC8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0B543" w14:textId="77777777" w:rsidR="008E5E1D" w:rsidRPr="003C5702" w:rsidRDefault="008E5E1D" w:rsidP="004D5EC8">
            <w:pPr>
              <w:jc w:val="right"/>
            </w:pPr>
            <w:r>
              <w:t>01 Jun 2008</w:t>
            </w:r>
          </w:p>
        </w:tc>
      </w:tr>
      <w:tr w:rsidR="008E5E1D" w:rsidRPr="00754B04" w14:paraId="4C63EE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A87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0FDC" w14:textId="77777777" w:rsidR="008E5E1D" w:rsidRPr="003C5702" w:rsidRDefault="008E5E1D" w:rsidP="004D5EC8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345F5" w14:textId="77777777" w:rsidR="008E5E1D" w:rsidRPr="003C5702" w:rsidRDefault="008E5E1D" w:rsidP="004D5EC8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BC72" w14:textId="77777777" w:rsidR="008E5E1D" w:rsidRPr="003C5702" w:rsidRDefault="008E5E1D" w:rsidP="004D5EC8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D1F3B" w14:textId="77777777" w:rsidR="008E5E1D" w:rsidRPr="003C5702" w:rsidRDefault="008E5E1D" w:rsidP="004D5EC8">
            <w:pPr>
              <w:jc w:val="right"/>
            </w:pPr>
            <w:r w:rsidRPr="003C5702">
              <w:t>Aug 2003</w:t>
            </w:r>
          </w:p>
        </w:tc>
      </w:tr>
      <w:tr w:rsidR="008E5E1D" w:rsidRPr="00754B04" w14:paraId="679EE1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75CC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00008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E31C3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7CD3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9C7B3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5C26E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9781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F8F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9861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9A3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C0D99" w14:textId="77777777" w:rsidR="008E5E1D" w:rsidRPr="003C5702" w:rsidRDefault="008E5E1D" w:rsidP="004D5EC8">
            <w:pPr>
              <w:jc w:val="right"/>
            </w:pPr>
          </w:p>
        </w:tc>
      </w:tr>
      <w:tr w:rsidR="006714C2" w:rsidRPr="00DD42A5" w14:paraId="0246FE3D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5FAF" w14:textId="77777777" w:rsidR="006714C2" w:rsidRPr="00073F27" w:rsidRDefault="006714C2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BB2" w14:textId="77777777" w:rsidR="006714C2" w:rsidRPr="00DD42A5" w:rsidRDefault="006714C2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F8D87" w14:textId="77777777" w:rsidR="006714C2" w:rsidRPr="00DD42A5" w:rsidRDefault="006714C2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540EC" w14:textId="77777777" w:rsidR="006714C2" w:rsidRPr="00DD42A5" w:rsidRDefault="006714C2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85F26" w14:textId="77777777" w:rsidR="006714C2" w:rsidRPr="00DD42A5" w:rsidRDefault="006714C2" w:rsidP="004D5EC8">
            <w:pPr>
              <w:jc w:val="right"/>
            </w:pPr>
          </w:p>
        </w:tc>
      </w:tr>
      <w:tr w:rsidR="008E5E1D" w:rsidRPr="00754B04" w14:paraId="5EDA02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41DE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D475F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7E758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30106" w14:textId="77777777" w:rsidR="008E5E1D" w:rsidRPr="003C5702" w:rsidRDefault="008E5E1D" w:rsidP="004D5EC8">
            <w:pPr>
              <w:jc w:val="right"/>
            </w:pPr>
            <w: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B05CA" w14:textId="77777777" w:rsidR="008E5E1D" w:rsidRPr="003C5702" w:rsidRDefault="008E5E1D" w:rsidP="004D5EC8">
            <w:pPr>
              <w:jc w:val="right"/>
            </w:pPr>
            <w:r>
              <w:t>09 Aug 2008</w:t>
            </w:r>
          </w:p>
        </w:tc>
      </w:tr>
      <w:tr w:rsidR="008E5E1D" w:rsidRPr="00754B04" w14:paraId="06C2B3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1CCB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95D8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F366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679A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53DD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7FEA2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2F73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DCBE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828F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1BB9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94951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8F203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4E46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22EC" w14:textId="77777777" w:rsidR="008E5E1D" w:rsidRPr="003C5702" w:rsidRDefault="008E5E1D" w:rsidP="004D5EC8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8EBB" w14:textId="77777777" w:rsidR="008E5E1D" w:rsidRPr="003C5702" w:rsidRDefault="008E5E1D" w:rsidP="004D5EC8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4AFD" w14:textId="77777777" w:rsidR="008E5E1D" w:rsidRPr="003C5702" w:rsidRDefault="008E5E1D" w:rsidP="004D5EC8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3A873" w14:textId="77777777" w:rsidR="008E5E1D" w:rsidRPr="003C5702" w:rsidRDefault="008E5E1D" w:rsidP="004D5EC8">
            <w:pPr>
              <w:jc w:val="right"/>
            </w:pPr>
            <w:r w:rsidRPr="003C5702">
              <w:t>Aug 2007</w:t>
            </w:r>
          </w:p>
        </w:tc>
      </w:tr>
      <w:tr w:rsidR="008E5E1D" w:rsidRPr="00754B04" w14:paraId="0FA757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754B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BFA7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D29BB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6D064" w14:textId="77777777" w:rsidR="008E5E1D" w:rsidRPr="003C5702" w:rsidRDefault="008E5E1D" w:rsidP="004D5EC8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53D8F" w14:textId="77777777" w:rsidR="008E5E1D" w:rsidRPr="003C5702" w:rsidRDefault="008E5E1D" w:rsidP="004D5EC8">
            <w:pPr>
              <w:jc w:val="right"/>
            </w:pPr>
            <w:r w:rsidRPr="003C5702">
              <w:t>Oct 2007</w:t>
            </w:r>
          </w:p>
        </w:tc>
      </w:tr>
      <w:tr w:rsidR="008E5E1D" w:rsidRPr="00754B04" w14:paraId="03DD0F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052E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00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46F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3F5C8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8A5C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5A3AC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0D4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A796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FE34C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F98A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0016E" w14:textId="77777777" w:rsidR="008E5E1D" w:rsidRPr="003C5702" w:rsidRDefault="008E5E1D" w:rsidP="004D5EC8">
            <w:pPr>
              <w:jc w:val="right"/>
            </w:pPr>
          </w:p>
        </w:tc>
      </w:tr>
      <w:tr w:rsidR="00A2065F" w:rsidRPr="00754B04" w14:paraId="290641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65E9F" w14:textId="77777777" w:rsidR="00A2065F" w:rsidRPr="00073F27" w:rsidRDefault="00A2065F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8C7B0" w14:textId="77777777" w:rsidR="00A2065F" w:rsidRPr="003C5702" w:rsidRDefault="00A2065F" w:rsidP="004D5EC8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812E" w14:textId="77777777" w:rsidR="00A2065F" w:rsidRPr="003C5702" w:rsidRDefault="00A2065F" w:rsidP="004D5EC8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9E2D" w14:textId="77777777" w:rsidR="00A2065F" w:rsidRPr="003C5702" w:rsidRDefault="00A2065F" w:rsidP="004D5EC8">
            <w:pPr>
              <w:jc w:val="right"/>
            </w:pPr>
            <w: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DD5F" w14:textId="77777777" w:rsidR="00A2065F" w:rsidRPr="003C5702" w:rsidRDefault="00A2065F" w:rsidP="004D5EC8">
            <w:pPr>
              <w:jc w:val="right"/>
            </w:pPr>
            <w:r>
              <w:t>09 Apr 2011</w:t>
            </w:r>
          </w:p>
        </w:tc>
      </w:tr>
      <w:tr w:rsidR="008E5E1D" w:rsidRPr="00754B04" w14:paraId="21EF64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647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B79B9" w14:textId="77777777" w:rsidR="008E5E1D" w:rsidRPr="003C5702" w:rsidRDefault="008E5E1D" w:rsidP="004D5EC8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A844" w14:textId="77777777" w:rsidR="008E5E1D" w:rsidRPr="003C5702" w:rsidRDefault="008E5E1D" w:rsidP="004D5EC8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90E7E" w14:textId="77777777" w:rsidR="008E5E1D" w:rsidRPr="003C5702" w:rsidRDefault="008E5E1D" w:rsidP="004D5EC8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DF726" w14:textId="77777777" w:rsidR="008E5E1D" w:rsidRPr="003C5702" w:rsidRDefault="008E5E1D" w:rsidP="004D5EC8">
            <w:pPr>
              <w:jc w:val="right"/>
            </w:pPr>
            <w:r w:rsidRPr="003C5702">
              <w:t>Apr 1997</w:t>
            </w:r>
          </w:p>
        </w:tc>
      </w:tr>
      <w:tr w:rsidR="008E5E1D" w:rsidRPr="00754B04" w14:paraId="1A757F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457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7D12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E80A3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98FA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9F55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86DD1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F890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8BD70" w14:textId="77777777" w:rsidR="008E5E1D" w:rsidRPr="003C5702" w:rsidRDefault="00A2065F" w:rsidP="004D5EC8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611B" w14:textId="77777777" w:rsidR="008E5E1D" w:rsidRPr="003C5702" w:rsidRDefault="00A2065F" w:rsidP="004D5EC8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2268B" w14:textId="77777777" w:rsidR="008E5E1D" w:rsidRPr="003C5702" w:rsidRDefault="00A2065F" w:rsidP="004D5EC8">
            <w:pPr>
              <w:jc w:val="right"/>
            </w:pPr>
            <w:r>
              <w:t>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D8540" w14:textId="77777777" w:rsidR="008E5E1D" w:rsidRPr="003C5702" w:rsidRDefault="00A2065F" w:rsidP="004D5EC8">
            <w:pPr>
              <w:jc w:val="right"/>
            </w:pPr>
            <w:r>
              <w:t>03 Apr 2011</w:t>
            </w:r>
          </w:p>
        </w:tc>
      </w:tr>
      <w:tr w:rsidR="008E5E1D" w:rsidRPr="00754B04" w14:paraId="30E34C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BE36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F216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187D3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527D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D5F06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41EB6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3587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5273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D7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D5A8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7150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01BC2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AFA4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07180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1112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EA3A5" w14:textId="77777777" w:rsidR="008E5E1D" w:rsidRPr="003C5702" w:rsidRDefault="008E5E1D" w:rsidP="004D5EC8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F56A" w14:textId="77777777" w:rsidR="008E5E1D" w:rsidRPr="003C5702" w:rsidRDefault="008E5E1D" w:rsidP="004D5EC8">
            <w:pPr>
              <w:jc w:val="right"/>
            </w:pPr>
            <w:r w:rsidRPr="003C5702">
              <w:t>Apr 2007</w:t>
            </w:r>
          </w:p>
        </w:tc>
      </w:tr>
      <w:tr w:rsidR="008E5E1D" w:rsidRPr="00754B04" w14:paraId="4173E1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AC7B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BB4E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704F0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545E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86DA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D62DB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DCF2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192D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B235C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77C8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81B0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BB8BC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7C6C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26BC9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DB22C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905A6" w14:textId="77777777" w:rsidR="008E5E1D" w:rsidRPr="003C5702" w:rsidRDefault="008E5E1D" w:rsidP="004D5EC8">
            <w:pPr>
              <w:jc w:val="right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659A" w14:textId="77777777" w:rsidR="008E5E1D" w:rsidRPr="003C5702" w:rsidRDefault="008E5E1D" w:rsidP="004D5EC8">
            <w:pPr>
              <w:jc w:val="right"/>
            </w:pPr>
            <w:r>
              <w:t>27 Sep 2008</w:t>
            </w:r>
          </w:p>
        </w:tc>
      </w:tr>
      <w:tr w:rsidR="008E5E1D" w:rsidRPr="00754B04" w14:paraId="4B46DA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3E2C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FC59C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CB8ED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F5256" w14:textId="77777777" w:rsidR="008E5E1D" w:rsidRPr="003C5702" w:rsidRDefault="008E5E1D" w:rsidP="004D5EC8">
            <w:pPr>
              <w:jc w:val="right"/>
            </w:pPr>
            <w: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678D8" w14:textId="77777777" w:rsidR="008E5E1D" w:rsidRPr="003C5702" w:rsidRDefault="008E5E1D" w:rsidP="004D5EC8">
            <w:pPr>
              <w:jc w:val="right"/>
            </w:pPr>
            <w:r>
              <w:t>28 Sep 2008</w:t>
            </w:r>
          </w:p>
        </w:tc>
      </w:tr>
      <w:tr w:rsidR="008E5E1D" w:rsidRPr="00754B04" w14:paraId="74BCCF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78622" w14:textId="77777777"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1C07B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231BB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AC74C" w14:textId="77777777" w:rsidR="008E5E1D" w:rsidRPr="003C5702" w:rsidRDefault="008E5E1D" w:rsidP="004D5EC8">
            <w:pPr>
              <w:jc w:val="right"/>
            </w:pPr>
            <w: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8BD3" w14:textId="77777777" w:rsidR="008E5E1D" w:rsidRPr="003C5702" w:rsidRDefault="008E5E1D" w:rsidP="004D5EC8">
            <w:pPr>
              <w:jc w:val="right"/>
            </w:pPr>
            <w:r>
              <w:t>30 Jul 2008</w:t>
            </w:r>
          </w:p>
        </w:tc>
      </w:tr>
      <w:tr w:rsidR="008E5E1D" w:rsidRPr="00754B04" w14:paraId="50B441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6334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D6F8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BD530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E7E43" w14:textId="77777777" w:rsidR="008E5E1D" w:rsidRPr="003C5702" w:rsidRDefault="008E5E1D" w:rsidP="004D5EC8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E926C" w14:textId="77777777" w:rsidR="008E5E1D" w:rsidRPr="003C5702" w:rsidRDefault="008E5E1D" w:rsidP="004D5EC8">
            <w:pPr>
              <w:jc w:val="right"/>
            </w:pPr>
            <w:r w:rsidRPr="003C5702">
              <w:t>Sep 2007</w:t>
            </w:r>
          </w:p>
        </w:tc>
      </w:tr>
      <w:tr w:rsidR="008E5E1D" w:rsidRPr="00754B04" w14:paraId="408BE1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D01B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80E17" w14:textId="77777777" w:rsidR="008E5E1D" w:rsidRPr="003C5702" w:rsidRDefault="008E5E1D" w:rsidP="004D5EC8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17A2D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8C087" w14:textId="77777777" w:rsidR="008E5E1D" w:rsidRPr="003C5702" w:rsidRDefault="008E5E1D" w:rsidP="004D5EC8">
            <w:pPr>
              <w:jc w:val="right"/>
            </w:pPr>
            <w:r w:rsidRPr="003C5702">
              <w:t>132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ECD03" w14:textId="77777777" w:rsidR="008E5E1D" w:rsidRPr="003C5702" w:rsidRDefault="008E5E1D" w:rsidP="004D5EC8">
            <w:pPr>
              <w:jc w:val="right"/>
            </w:pPr>
            <w:r>
              <w:t>05 Jul 2008</w:t>
            </w:r>
          </w:p>
        </w:tc>
      </w:tr>
      <w:tr w:rsidR="008E5E1D" w:rsidRPr="008E5E1D" w14:paraId="7E9B75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11DCC" w14:textId="77777777"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10EBA" w14:textId="77777777"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EB376" w14:textId="77777777"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7910F" w14:textId="77777777"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4A219" w14:textId="77777777"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</w:tr>
      <w:tr w:rsidR="008E5E1D" w:rsidRPr="00754B04" w14:paraId="114205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515C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1991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B9FE3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1A3B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1FAD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075C0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589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A4D2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EF3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92DC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F185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18C08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3F6F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9E08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937C7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DA0D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02E47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B6DDB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F293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DEB64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C3A3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1BA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C150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BD556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618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448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C73CC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310C8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7A0E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658EA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5E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10BD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F66B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40B6B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6BD4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00802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E943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88E0C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1F34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AFD440" w14:textId="77777777" w:rsidR="008E5E1D" w:rsidRPr="003C5702" w:rsidRDefault="008E5E1D" w:rsidP="004D5EC8">
            <w:pPr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643A" w14:textId="77777777" w:rsidR="008E5E1D" w:rsidRPr="003C5702" w:rsidRDefault="008E5E1D" w:rsidP="004D5EC8">
            <w:pPr>
              <w:jc w:val="right"/>
            </w:pPr>
            <w:r>
              <w:t>27 Sep 2008</w:t>
            </w:r>
          </w:p>
        </w:tc>
      </w:tr>
      <w:tr w:rsidR="008E5E1D" w:rsidRPr="00754B04" w14:paraId="44DDC5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6658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1FF6D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0DD73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C7159" w14:textId="77777777" w:rsidR="008E5E1D" w:rsidRPr="003C5702" w:rsidRDefault="008E5E1D" w:rsidP="004D5EC8">
            <w:pPr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544D1" w14:textId="77777777" w:rsidR="008E5E1D" w:rsidRPr="003C5702" w:rsidRDefault="008E5E1D" w:rsidP="004D5EC8">
            <w:pPr>
              <w:jc w:val="right"/>
            </w:pPr>
            <w:r>
              <w:t>28 Sep 2008</w:t>
            </w:r>
          </w:p>
        </w:tc>
      </w:tr>
      <w:tr w:rsidR="008E5E1D" w:rsidRPr="00754B04" w14:paraId="5AADAC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414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DC224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DC342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88F32" w14:textId="77777777" w:rsidR="008E5E1D" w:rsidRPr="003C5702" w:rsidRDefault="008E5E1D" w:rsidP="004D5EC8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A514D" w14:textId="77777777" w:rsidR="008E5E1D" w:rsidRPr="003C5702" w:rsidRDefault="008E5E1D" w:rsidP="004D5EC8">
            <w:pPr>
              <w:jc w:val="right"/>
            </w:pPr>
            <w:r>
              <w:t>30 Jul 2008</w:t>
            </w:r>
          </w:p>
        </w:tc>
      </w:tr>
      <w:tr w:rsidR="008E5E1D" w:rsidRPr="00754B04" w14:paraId="61E261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2EC7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6CBA8" w14:textId="77777777" w:rsidR="008E5E1D" w:rsidRPr="003C5702" w:rsidRDefault="008E5E1D" w:rsidP="004D5EC8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F9C82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41512" w14:textId="77777777" w:rsidR="008E5E1D" w:rsidRPr="003C5702" w:rsidRDefault="008E5E1D" w:rsidP="004D5EC8">
            <w:pPr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93851" w14:textId="77777777" w:rsidR="008E5E1D" w:rsidRPr="003C5702" w:rsidRDefault="008E5E1D" w:rsidP="004D5EC8">
            <w:pPr>
              <w:jc w:val="right"/>
            </w:pPr>
            <w:r>
              <w:t>05 Jul 2008</w:t>
            </w:r>
          </w:p>
        </w:tc>
      </w:tr>
      <w:tr w:rsidR="008E5E1D" w:rsidRPr="00754B04" w14:paraId="135734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0EF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E0DFD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85F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F338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202E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DB77C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DE1D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D983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689F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8BEB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8A24E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CA756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F796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CD0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254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2268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DD529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FA7CE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EF0E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BA2EF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67156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6A0CC" w14:textId="77777777" w:rsidR="008E5E1D" w:rsidRPr="003C5702" w:rsidRDefault="008E5E1D" w:rsidP="004D5EC8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38090" w14:textId="77777777" w:rsidR="008E5E1D" w:rsidRPr="003C5702" w:rsidRDefault="008E5E1D" w:rsidP="004D5EC8">
            <w:pPr>
              <w:jc w:val="right"/>
            </w:pPr>
            <w:r w:rsidRPr="003C5702">
              <w:t>Sep 2007</w:t>
            </w:r>
          </w:p>
        </w:tc>
      </w:tr>
      <w:tr w:rsidR="008E5E1D" w:rsidRPr="00754B04" w14:paraId="707CD0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F64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E309B" w14:textId="77777777" w:rsidR="008E5E1D" w:rsidRPr="003C5702" w:rsidRDefault="008E5E1D" w:rsidP="004D5EC8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B54DE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3A914" w14:textId="77777777" w:rsidR="008E5E1D" w:rsidRPr="003C5702" w:rsidRDefault="008E5E1D" w:rsidP="004D5EC8">
            <w:pPr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A5BB4" w14:textId="77777777" w:rsidR="008E5E1D" w:rsidRPr="003C5702" w:rsidRDefault="008E5E1D" w:rsidP="004D5EC8">
            <w:pPr>
              <w:jc w:val="right"/>
            </w:pPr>
            <w:r>
              <w:t>05 Jul 2008</w:t>
            </w:r>
          </w:p>
        </w:tc>
      </w:tr>
      <w:tr w:rsidR="008E5E1D" w:rsidRPr="00754B04" w14:paraId="427DBB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3A1E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4A38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A2E92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A963EA" w14:textId="77777777" w:rsidR="008E5E1D" w:rsidRPr="003C5702" w:rsidRDefault="008E5E1D" w:rsidP="004D5EC8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AEFC9" w14:textId="77777777" w:rsidR="008E5E1D" w:rsidRPr="003C5702" w:rsidRDefault="008E5E1D" w:rsidP="004D5EC8">
            <w:pPr>
              <w:jc w:val="right"/>
            </w:pPr>
            <w:r>
              <w:t>28 Sep 2008</w:t>
            </w:r>
          </w:p>
        </w:tc>
      </w:tr>
      <w:tr w:rsidR="008E5E1D" w:rsidRPr="00754B04" w14:paraId="4CAB5F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FE4C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8DC7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DCAC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BAB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0AFF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F1313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2609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03B2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A06C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308B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30BA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375AA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0363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F3E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6FFC0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E401D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E90C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6FC2E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C09B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E13B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62F17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94B4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9353D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67D0C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5D1A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85C5E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492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04B0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BCF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20FA8A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B09B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03094" w14:textId="77777777" w:rsidR="008E5E1D" w:rsidRPr="003C5702" w:rsidRDefault="008E5E1D" w:rsidP="004D5EC8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49713" w14:textId="77777777" w:rsidR="008E5E1D" w:rsidRPr="003C5702" w:rsidRDefault="008E5E1D" w:rsidP="004D5EC8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490BC" w14:textId="77777777" w:rsidR="008E5E1D" w:rsidRPr="003C5702" w:rsidRDefault="008E5E1D" w:rsidP="004D5EC8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17E85" w14:textId="77777777" w:rsidR="008E5E1D" w:rsidRPr="003C5702" w:rsidRDefault="008E5E1D" w:rsidP="004D5EC8">
            <w:pPr>
              <w:jc w:val="right"/>
            </w:pPr>
            <w:r w:rsidRPr="003C5702">
              <w:t>May 2007</w:t>
            </w:r>
          </w:p>
        </w:tc>
      </w:tr>
      <w:tr w:rsidR="008E5E1D" w:rsidRPr="00754B04" w14:paraId="48B863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F87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7FF7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F940D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F962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14C4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2F581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70D9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25CF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244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9171E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2274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A43B4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252A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595D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5FAF5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96F5B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1D48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10A16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BA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F67A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8BC5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E892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FBF4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7BF47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E3B8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ED7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8708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2C34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9CCB7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043E9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8446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5230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D5D7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A63B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CC8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56A4B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7A0D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2CEB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540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4C12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2AD96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05D82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F143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71C3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11E6C3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E819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E1A8D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F761B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24AD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E5C9E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407E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0992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FBA9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C6FC4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3A058" w14:textId="77777777" w:rsidR="008E5E1D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12A8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783D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96330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EF5FD" w14:textId="77777777" w:rsidR="008E5E1D" w:rsidRPr="003C5702" w:rsidRDefault="008E5E1D" w:rsidP="004D5EC8">
            <w:pPr>
              <w:jc w:val="right"/>
            </w:pPr>
          </w:p>
        </w:tc>
      </w:tr>
      <w:tr w:rsidR="0043425D" w:rsidRPr="00754B04" w14:paraId="0D8DC8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B8E" w14:textId="77777777" w:rsidR="0043425D" w:rsidRPr="00073F27" w:rsidRDefault="0043425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D15DBB" w14:textId="77777777" w:rsidR="0043425D" w:rsidRPr="003C5702" w:rsidRDefault="0043425D" w:rsidP="004D5EC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5C325" w14:textId="77777777" w:rsidR="0043425D" w:rsidRPr="003C5702" w:rsidRDefault="0043425D" w:rsidP="004D5EC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C5827" w14:textId="77777777" w:rsidR="0043425D" w:rsidRPr="003C5702" w:rsidRDefault="0043425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EB7CC" w14:textId="77777777" w:rsidR="0043425D" w:rsidRPr="003C5702" w:rsidRDefault="0043425D" w:rsidP="004D5EC8">
            <w:pPr>
              <w:jc w:val="right"/>
            </w:pPr>
          </w:p>
        </w:tc>
      </w:tr>
    </w:tbl>
    <w:p w14:paraId="13559E54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56A7C2F2" w14:textId="77777777" w:rsidR="00496BDD" w:rsidRPr="00073F27" w:rsidRDefault="00496BDD" w:rsidP="004D5EC8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14:paraId="49EFE905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EB439" w14:textId="77777777" w:rsidR="00496BDD" w:rsidRPr="00073F27" w:rsidRDefault="00496BDD" w:rsidP="004D5EC8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84E7A4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B75EDC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BF077F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8F6A5A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14:paraId="35309F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B34F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CB562" w14:textId="77777777" w:rsidR="008E5E1D" w:rsidRPr="003C5702" w:rsidRDefault="008E5E1D" w:rsidP="004D5EC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76AE2" w14:textId="77777777" w:rsidR="008E5E1D" w:rsidRPr="003C5702" w:rsidRDefault="008E5E1D" w:rsidP="004D5EC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C4AB9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6B8741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2C09F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7D2B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C061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3202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5A36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9BF3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364FA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BA1E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F930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77703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8C4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B3FA2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C9821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FF0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1D568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4BCEA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0377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BF37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2CC89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5577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91FC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2F2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BB4AD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F0B9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701AA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B587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C8CE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5D64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43C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9B356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3D38A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0970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E3351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3937B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D7C20" w14:textId="77777777" w:rsidR="008E5E1D" w:rsidRPr="003C5702" w:rsidRDefault="008E5E1D" w:rsidP="004D5EC8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F9212" w14:textId="77777777" w:rsidR="008E5E1D" w:rsidRPr="003C5702" w:rsidRDefault="008E5E1D" w:rsidP="004D5EC8">
            <w:pPr>
              <w:jc w:val="right"/>
            </w:pPr>
            <w:r w:rsidRPr="003C5702">
              <w:t>Jun 2006</w:t>
            </w:r>
          </w:p>
        </w:tc>
      </w:tr>
      <w:tr w:rsidR="008E5E1D" w:rsidRPr="00754B04" w14:paraId="18C56E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56E1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65F8" w14:textId="77777777" w:rsidR="008E5E1D" w:rsidRPr="003C5702" w:rsidRDefault="008E5E1D" w:rsidP="004D5EC8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A923D" w14:textId="77777777" w:rsidR="008E5E1D" w:rsidRPr="003C5702" w:rsidRDefault="008E5E1D" w:rsidP="004D5EC8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92260" w14:textId="77777777" w:rsidR="008E5E1D" w:rsidRPr="003C5702" w:rsidRDefault="008E5E1D" w:rsidP="004D5EC8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88C27" w14:textId="77777777" w:rsidR="008E5E1D" w:rsidRPr="003C5702" w:rsidRDefault="008E5E1D" w:rsidP="004D5EC8">
            <w:pPr>
              <w:jc w:val="right"/>
            </w:pPr>
            <w:r w:rsidRPr="003C5702">
              <w:t>Jun 1996</w:t>
            </w:r>
          </w:p>
        </w:tc>
      </w:tr>
      <w:tr w:rsidR="008E5E1D" w:rsidRPr="00754B04" w14:paraId="1554C5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AAF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3F89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45C1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D069D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39A57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48CAF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0640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F50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8CB1C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496F0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F3DA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5301B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ACDB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38FB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C76C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6A03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C4C19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D9D56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81EB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FC4E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0902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70CA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D060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80471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C528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6169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DCF7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CC09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4B804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E20E2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AB5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60F7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BA47D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236F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35642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06CFA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F5EF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AB07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0F92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6BC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CEC96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C5FEA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A3E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2AD36" w14:textId="77777777" w:rsidR="008E5E1D" w:rsidRPr="003C5702" w:rsidRDefault="001A2A57" w:rsidP="004D5EC8">
            <w: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BE2F4" w14:textId="77777777" w:rsidR="008E5E1D" w:rsidRPr="003C5702" w:rsidRDefault="001A2A57" w:rsidP="004D5EC8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EB1E3" w14:textId="77777777" w:rsidR="008E5E1D" w:rsidRPr="003C5702" w:rsidRDefault="001A2A57" w:rsidP="004D5EC8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B260E" w14:textId="77777777" w:rsidR="008E5E1D" w:rsidRPr="003C5702" w:rsidRDefault="001A2A57" w:rsidP="004D5EC8">
            <w:pPr>
              <w:jc w:val="right"/>
            </w:pPr>
            <w:r>
              <w:t>10 Apr 2011</w:t>
            </w:r>
          </w:p>
        </w:tc>
      </w:tr>
      <w:tr w:rsidR="008E5E1D" w:rsidRPr="00754B04" w14:paraId="2F2F5B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32EC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6160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7076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472A8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6840" w14:textId="77777777" w:rsidR="008E5E1D" w:rsidRPr="003C5702" w:rsidRDefault="008E5E1D" w:rsidP="004D5EC8">
            <w:pPr>
              <w:jc w:val="right"/>
            </w:pPr>
          </w:p>
        </w:tc>
      </w:tr>
      <w:tr w:rsidR="006714C2" w:rsidRPr="00DD42A5" w14:paraId="4C0E928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83D8A" w14:textId="77777777" w:rsidR="006714C2" w:rsidRPr="00073F27" w:rsidRDefault="006714C2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DA0A3" w14:textId="77777777" w:rsidR="006714C2" w:rsidRPr="00DD42A5" w:rsidRDefault="006714C2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86E53" w14:textId="77777777" w:rsidR="006714C2" w:rsidRPr="00DD42A5" w:rsidRDefault="006714C2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D2936" w14:textId="77777777" w:rsidR="006714C2" w:rsidRPr="00DD42A5" w:rsidRDefault="006714C2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2EC42" w14:textId="77777777" w:rsidR="006714C2" w:rsidRPr="00DD42A5" w:rsidRDefault="006714C2" w:rsidP="004D5EC8">
            <w:pPr>
              <w:jc w:val="right"/>
            </w:pPr>
          </w:p>
        </w:tc>
      </w:tr>
      <w:tr w:rsidR="008E5E1D" w:rsidRPr="00754B04" w14:paraId="22F1B3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8ADF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7DEC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9B17D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AC94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94DFD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B9223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1535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69F1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1626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92D10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28D42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CB747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BD39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2101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11FD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E9BB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8D95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0A2E8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CE8F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2AE64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F78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E22D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19B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58F26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305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BED8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4BDF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8B01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7D910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61DE2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57CC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0FC5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8C57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0A21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67CC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F8D7A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D395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DB01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A763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61DD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345E7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84935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C64F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ABC3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2508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85C1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24476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26D0E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F697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D603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1902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3DE0B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A1679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C2F49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2746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CF1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056A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58C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08E49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E3902E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221E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B09E8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80091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A9B1C" w14:textId="77777777" w:rsidR="008E5E1D" w:rsidRPr="003C5702" w:rsidRDefault="008E5E1D" w:rsidP="004D5EC8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D523F" w14:textId="77777777" w:rsidR="008E5E1D" w:rsidRPr="003C5702" w:rsidRDefault="008E5E1D" w:rsidP="004D5EC8">
            <w:pPr>
              <w:jc w:val="right"/>
            </w:pPr>
            <w:r w:rsidRPr="003C5702">
              <w:t>Jun 2005</w:t>
            </w:r>
          </w:p>
        </w:tc>
      </w:tr>
      <w:tr w:rsidR="008E5E1D" w:rsidRPr="00754B04" w14:paraId="7F976997" w14:textId="77777777" w:rsidTr="003E4A1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3C30D40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3842B2F0" w14:textId="77777777" w:rsidR="008E5E1D" w:rsidRPr="003C5702" w:rsidRDefault="00A2065F" w:rsidP="004D5EC8">
            <w: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1D762F9" w14:textId="77777777" w:rsidR="008E5E1D" w:rsidRPr="003C5702" w:rsidRDefault="00A2065F" w:rsidP="004D5EC8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EFCD6BA" w14:textId="77777777" w:rsidR="008E5E1D" w:rsidRPr="003C5702" w:rsidRDefault="00A2065F" w:rsidP="004D5EC8">
            <w:pPr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74C6898A" w14:textId="77777777" w:rsidR="008E5E1D" w:rsidRPr="003C5702" w:rsidRDefault="00A2065F" w:rsidP="004D5EC8">
            <w:pPr>
              <w:jc w:val="right"/>
            </w:pPr>
            <w:r>
              <w:t>03 Apr 2011</w:t>
            </w:r>
          </w:p>
        </w:tc>
      </w:tr>
      <w:tr w:rsidR="008E5E1D" w:rsidRPr="00754B04" w14:paraId="74CB02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CCC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FB38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83BC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94DE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E7B40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D429C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D17C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545A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82F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3EE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303B9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54DC7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2B70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4BC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829B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636D0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1ACC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EA6CD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B981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60DF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24FEA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08AAB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4809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DF855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CA4E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01D6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8ADA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F9AE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62AE4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589FD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AC5E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024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BDD7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D0F1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93A9A" w14:textId="77777777" w:rsidR="008E5E1D" w:rsidRPr="003C5702" w:rsidRDefault="008E5E1D" w:rsidP="004D5EC8">
            <w:pPr>
              <w:jc w:val="right"/>
            </w:pPr>
          </w:p>
        </w:tc>
      </w:tr>
      <w:tr w:rsidR="008E5E1D" w:rsidRPr="008E5E1D" w14:paraId="3571CE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BD70E" w14:textId="77777777"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60588" w14:textId="77777777"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F1D41" w14:textId="77777777"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22135" w14:textId="77777777"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09284" w14:textId="77777777"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</w:tr>
      <w:tr w:rsidR="008E5E1D" w:rsidRPr="00754B04" w14:paraId="7C94B4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99FF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AC2F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6375A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456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11B6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7A4F7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1A6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2CBB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D4E7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9280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0FF09" w14:textId="77777777" w:rsidR="008E5E1D" w:rsidRPr="003C5702" w:rsidRDefault="008E5E1D" w:rsidP="004D5EC8">
            <w:pPr>
              <w:jc w:val="right"/>
            </w:pPr>
          </w:p>
        </w:tc>
      </w:tr>
      <w:tr w:rsidR="008E5E1D" w:rsidRPr="008E5E1D" w14:paraId="1880B5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E84C" w14:textId="77777777"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D6634" w14:textId="77777777"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6B462" w14:textId="77777777"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BEC2" w14:textId="77777777"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D0A4B" w14:textId="77777777"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</w:tr>
      <w:tr w:rsidR="008E5E1D" w:rsidRPr="00754B04" w14:paraId="348F34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7F87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48011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1EFE7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D680D" w14:textId="77777777" w:rsidR="008E5E1D" w:rsidRPr="003C5702" w:rsidRDefault="008E5E1D" w:rsidP="004D5EC8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DB395" w14:textId="77777777" w:rsidR="008E5E1D" w:rsidRPr="003C5702" w:rsidRDefault="008E5E1D" w:rsidP="004D5EC8">
            <w:pPr>
              <w:jc w:val="right"/>
            </w:pPr>
            <w:r w:rsidRPr="003C5702">
              <w:t>Jun 2006</w:t>
            </w:r>
          </w:p>
        </w:tc>
      </w:tr>
      <w:tr w:rsidR="008E5E1D" w:rsidRPr="00754B04" w14:paraId="6E8083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A08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1C04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9234D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C28D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6F70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3D3D4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AD79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D349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746F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96D5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314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7BB0E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78C0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7E7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3F6A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BF6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CF47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D33B8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6E0E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EA78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4CD26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9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33FC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05B07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7DBD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A56B8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DBBD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C0FA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07C3E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F51A3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9B81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75698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1D51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8C55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6BF31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712CE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A8EF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A974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A760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DDDD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3FA3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3A588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A9E1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07C6D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23CC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C709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A59D9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FA984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009C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3F002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B58F8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0D1AC" w14:textId="77777777" w:rsidR="008E5E1D" w:rsidRPr="003C5702" w:rsidRDefault="008E5E1D" w:rsidP="004D5EC8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89A70" w14:textId="77777777" w:rsidR="008E5E1D" w:rsidRPr="003C5702" w:rsidRDefault="008E5E1D" w:rsidP="004D5EC8">
            <w:pPr>
              <w:jc w:val="right"/>
            </w:pPr>
            <w:r w:rsidRPr="003C5702">
              <w:t>May 2006</w:t>
            </w:r>
          </w:p>
        </w:tc>
      </w:tr>
      <w:tr w:rsidR="008E5E1D" w:rsidRPr="00754B04" w14:paraId="6DD3E8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12CE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4A9B4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F4E1D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45B57" w14:textId="77777777" w:rsidR="008E5E1D" w:rsidRPr="003C5702" w:rsidRDefault="008E5E1D" w:rsidP="004D5EC8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10A45" w14:textId="77777777" w:rsidR="008E5E1D" w:rsidRPr="003C5702" w:rsidRDefault="008E5E1D" w:rsidP="004D5EC8">
            <w:pPr>
              <w:jc w:val="right"/>
            </w:pPr>
            <w:r w:rsidRPr="003C5702">
              <w:t>Jun 2006</w:t>
            </w:r>
          </w:p>
        </w:tc>
      </w:tr>
      <w:tr w:rsidR="008E5E1D" w:rsidRPr="00754B04" w14:paraId="0B8F1C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97B7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3123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DF363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F408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4B34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C22957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B662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8E3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20E2D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6BCA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00026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1000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C99A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321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EE86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5E8B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EA581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4973E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309D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E66B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72A0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686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300ED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1FAB4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2A78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1D5B0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F8D23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66D81" w14:textId="77777777" w:rsidR="008E5E1D" w:rsidRPr="003C5702" w:rsidRDefault="008E5E1D" w:rsidP="004D5EC8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3B606" w14:textId="77777777" w:rsidR="008E5E1D" w:rsidRPr="003C5702" w:rsidRDefault="008E5E1D" w:rsidP="004D5EC8">
            <w:pPr>
              <w:jc w:val="right"/>
            </w:pPr>
            <w:r w:rsidRPr="003C5702">
              <w:t>May 2006</w:t>
            </w:r>
          </w:p>
        </w:tc>
      </w:tr>
      <w:tr w:rsidR="008E5E1D" w:rsidRPr="00754B04" w14:paraId="586192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E9F0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6D244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D508F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8750D" w14:textId="77777777" w:rsidR="008E5E1D" w:rsidRPr="003C5702" w:rsidRDefault="008E5E1D" w:rsidP="004D5EC8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F2F97" w14:textId="77777777" w:rsidR="008E5E1D" w:rsidRPr="003C5702" w:rsidRDefault="008E5E1D" w:rsidP="004D5EC8">
            <w:pPr>
              <w:jc w:val="right"/>
            </w:pPr>
            <w:r w:rsidRPr="003C5702">
              <w:t>Jul 2005</w:t>
            </w:r>
          </w:p>
        </w:tc>
      </w:tr>
      <w:tr w:rsidR="008E5E1D" w:rsidRPr="00754B04" w14:paraId="3C62C8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64EA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4EE4E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70DA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3F8B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A5D86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33124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13D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7AE2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FB4E0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AD88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0B29E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88BCCF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218D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EED5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975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7C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CE863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16089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2357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AB12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46E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453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567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F713A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EF9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6809" w14:textId="77777777" w:rsidR="008E5E1D" w:rsidRPr="003C5702" w:rsidRDefault="008E5E1D" w:rsidP="004D5EC8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23B8" w14:textId="77777777" w:rsidR="008E5E1D" w:rsidRPr="003C5702" w:rsidRDefault="008E5E1D" w:rsidP="004D5EC8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12CD4" w14:textId="77777777" w:rsidR="008E5E1D" w:rsidRPr="003C5702" w:rsidRDefault="008E5E1D" w:rsidP="004D5EC8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17278" w14:textId="77777777" w:rsidR="008E5E1D" w:rsidRPr="003C5702" w:rsidRDefault="008E5E1D" w:rsidP="004D5EC8">
            <w:pPr>
              <w:jc w:val="right"/>
            </w:pPr>
            <w:r w:rsidRPr="003C5702">
              <w:t>May 2007</w:t>
            </w:r>
          </w:p>
        </w:tc>
      </w:tr>
      <w:tr w:rsidR="008E5E1D" w:rsidRPr="00754B04" w14:paraId="313A60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DEC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47C9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C649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C472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38461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F335D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1B2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755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5495A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BCFF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73C5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09A30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E4E0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519B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88F3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C30D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A707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99864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BDD6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AB5F4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3282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9650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64C42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85D72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46E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009FE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C307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BFAE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65AE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C5DEE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A950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3932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1B4D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4266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20606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978D7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46B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F9B24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FAAE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CAFF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88D13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37594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4C5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105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C500C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79FC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A1AD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619FC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2F5F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3080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6F13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FD50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CE49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5606F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9C16F" w14:textId="77777777" w:rsidR="008E5E1D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E79E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07DC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2547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E64DD" w14:textId="77777777" w:rsidR="008E5E1D" w:rsidRPr="003C5702" w:rsidRDefault="008E5E1D" w:rsidP="004D5EC8">
            <w:pPr>
              <w:jc w:val="right"/>
            </w:pPr>
          </w:p>
        </w:tc>
      </w:tr>
      <w:tr w:rsidR="0043425D" w:rsidRPr="00754B04" w14:paraId="538EFF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CE6" w14:textId="77777777" w:rsidR="0043425D" w:rsidRPr="00073F27" w:rsidRDefault="0043425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F71CF1" w14:textId="77777777" w:rsidR="0043425D" w:rsidRPr="003C5702" w:rsidRDefault="0043425D" w:rsidP="004D5EC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E06EA" w14:textId="77777777" w:rsidR="0043425D" w:rsidRPr="003C5702" w:rsidRDefault="0043425D" w:rsidP="004D5EC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C3625" w14:textId="77777777" w:rsidR="0043425D" w:rsidRPr="003C5702" w:rsidRDefault="0043425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5FBF1" w14:textId="77777777" w:rsidR="0043425D" w:rsidRPr="003C5702" w:rsidRDefault="0043425D" w:rsidP="004D5EC8">
            <w:pPr>
              <w:jc w:val="right"/>
            </w:pPr>
          </w:p>
        </w:tc>
      </w:tr>
    </w:tbl>
    <w:p w14:paraId="2FECBF1F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86CD823" w14:textId="77777777" w:rsidR="00496BDD" w:rsidRPr="00073F27" w:rsidRDefault="00496BDD" w:rsidP="004D5EC8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14:paraId="53E4683E" w14:textId="77777777" w:rsidTr="002F326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2AC8251" w14:textId="77777777" w:rsidR="00496BDD" w:rsidRPr="00073F27" w:rsidRDefault="00496BDD" w:rsidP="004D5EC8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1041D4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0DBA4B25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3EE177D9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ABF9C84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14:paraId="426787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FE8C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1183AA" w14:textId="77777777" w:rsidR="008E5E1D" w:rsidRPr="003C5702" w:rsidRDefault="008E5E1D" w:rsidP="004D5EC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4F025" w14:textId="77777777" w:rsidR="008E5E1D" w:rsidRPr="003C5702" w:rsidRDefault="008E5E1D" w:rsidP="004D5EC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D77A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D54FE9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ADBD4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A5E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D7B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6CC9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49F4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ED3A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92D74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6790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E880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4E650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42AE9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FEB0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9E8DA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3B0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AAE1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B4A30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04AF8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E1B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9D1F7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C5EA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7E5E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C132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7B48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4A3E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06B1E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9C30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CC7C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7FE8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C122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3F59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813E10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D5D2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A8BE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6559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DEE7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89E4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4BDDA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D4E7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7310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0833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63B6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2C720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16B85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3D7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FF1E5" w14:textId="77777777" w:rsidR="008E5E1D" w:rsidRPr="003C5702" w:rsidRDefault="008E5E1D" w:rsidP="004D5EC8">
            <w:r w:rsidRPr="003C5702">
              <w:t xml:space="preserve">Mstr. S. </w:t>
            </w:r>
            <w:proofErr w:type="spellStart"/>
            <w:r w:rsidRPr="003C5702"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F8981" w14:textId="77777777" w:rsidR="008E5E1D" w:rsidRPr="003C5702" w:rsidRDefault="008E5E1D" w:rsidP="004D5EC8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CCE5" w14:textId="77777777" w:rsidR="008E5E1D" w:rsidRPr="003C5702" w:rsidRDefault="008E5E1D" w:rsidP="004D5EC8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3150D" w14:textId="77777777" w:rsidR="008E5E1D" w:rsidRPr="003C5702" w:rsidRDefault="008E5E1D" w:rsidP="004D5EC8">
            <w:pPr>
              <w:jc w:val="right"/>
            </w:pPr>
            <w:r w:rsidRPr="003C5702">
              <w:t>Sep 1993</w:t>
            </w:r>
          </w:p>
        </w:tc>
      </w:tr>
      <w:tr w:rsidR="008E5E1D" w:rsidRPr="00754B04" w14:paraId="22CF30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A552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1C76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ACB0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A950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3A85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7ECCD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B357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EAF6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C03D3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B68D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1692D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8F139F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9D06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E0C2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578E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D1BD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2486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B0AFF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A882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754C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C511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213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6515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ED05C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3C30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52B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9E26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0948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E5DC6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11AE5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015F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74ADE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11F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D4EF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A988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D714B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B04B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19EE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C8885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E0D9D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D1BD2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75FAF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774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9BE8D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0064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ECB6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F26C9" w14:textId="77777777" w:rsidR="008E5E1D" w:rsidRPr="003C5702" w:rsidRDefault="008E5E1D" w:rsidP="004D5EC8">
            <w:pPr>
              <w:jc w:val="right"/>
            </w:pPr>
          </w:p>
        </w:tc>
      </w:tr>
      <w:tr w:rsidR="006714C2" w:rsidRPr="00DD42A5" w14:paraId="5BA38C8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D8096" w14:textId="77777777" w:rsidR="006714C2" w:rsidRPr="00073F27" w:rsidRDefault="006714C2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FC44" w14:textId="77777777" w:rsidR="006714C2" w:rsidRPr="00DD42A5" w:rsidRDefault="006714C2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CAD9E" w14:textId="77777777" w:rsidR="006714C2" w:rsidRPr="00DD42A5" w:rsidRDefault="006714C2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7C69" w14:textId="77777777" w:rsidR="006714C2" w:rsidRPr="00DD42A5" w:rsidRDefault="006714C2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AA547" w14:textId="77777777" w:rsidR="006714C2" w:rsidRPr="00DD42A5" w:rsidRDefault="006714C2" w:rsidP="004D5EC8">
            <w:pPr>
              <w:jc w:val="right"/>
            </w:pPr>
          </w:p>
        </w:tc>
      </w:tr>
      <w:tr w:rsidR="008E5E1D" w:rsidRPr="00754B04" w14:paraId="502DF3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2FAE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10E7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3F5A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47B2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6A0A6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8DAD2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AC30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831A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53B7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72AB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4B5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728D0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6D0A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F750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87523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AE6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8CA61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E0C5F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0ADA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1FE69" w14:textId="77777777" w:rsidR="008E5E1D" w:rsidRPr="003C5702" w:rsidRDefault="008E5E1D" w:rsidP="004D5EC8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9E4D2" w14:textId="77777777" w:rsidR="008E5E1D" w:rsidRPr="003C5702" w:rsidRDefault="008E5E1D" w:rsidP="004D5EC8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C54F5" w14:textId="77777777" w:rsidR="008E5E1D" w:rsidRPr="003C5702" w:rsidRDefault="008E5E1D" w:rsidP="004D5EC8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420D5" w14:textId="77777777" w:rsidR="008E5E1D" w:rsidRPr="003C5702" w:rsidRDefault="008E5E1D" w:rsidP="004D5EC8">
            <w:pPr>
              <w:jc w:val="right"/>
            </w:pPr>
            <w:r w:rsidRPr="003C5702">
              <w:t>Jun 2004</w:t>
            </w:r>
          </w:p>
        </w:tc>
      </w:tr>
      <w:tr w:rsidR="008E5E1D" w:rsidRPr="00754B04" w14:paraId="3C6708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690F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48442" w14:textId="77777777" w:rsidR="008E5E1D" w:rsidRPr="003C5702" w:rsidRDefault="008E5E1D" w:rsidP="004D5EC8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2D614" w14:textId="77777777" w:rsidR="008E5E1D" w:rsidRPr="003C5702" w:rsidRDefault="008E5E1D" w:rsidP="004D5EC8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BB215" w14:textId="77777777" w:rsidR="008E5E1D" w:rsidRPr="003C5702" w:rsidRDefault="008E5E1D" w:rsidP="004D5EC8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B89ED" w14:textId="77777777" w:rsidR="008E5E1D" w:rsidRPr="003C5702" w:rsidRDefault="008E5E1D" w:rsidP="004D5EC8">
            <w:pPr>
              <w:jc w:val="right"/>
            </w:pPr>
            <w:r w:rsidRPr="003C5702">
              <w:t>Jun 2004</w:t>
            </w:r>
          </w:p>
        </w:tc>
      </w:tr>
      <w:tr w:rsidR="008E5E1D" w:rsidRPr="00754B04" w14:paraId="7E99BB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6101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56594" w14:textId="77777777" w:rsidR="008E5E1D" w:rsidRPr="003C5702" w:rsidRDefault="008E5E1D" w:rsidP="004D5EC8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6C352" w14:textId="77777777" w:rsidR="008E5E1D" w:rsidRPr="003C5702" w:rsidRDefault="008E5E1D" w:rsidP="004D5EC8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FF17D" w14:textId="77777777" w:rsidR="008E5E1D" w:rsidRPr="003C5702" w:rsidRDefault="008E5E1D" w:rsidP="004D5EC8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013F0" w14:textId="77777777" w:rsidR="008E5E1D" w:rsidRPr="003C5702" w:rsidRDefault="008E5E1D" w:rsidP="004D5EC8">
            <w:pPr>
              <w:jc w:val="right"/>
            </w:pPr>
            <w:r w:rsidRPr="003C5702">
              <w:t>Aug 2004</w:t>
            </w:r>
          </w:p>
        </w:tc>
      </w:tr>
      <w:tr w:rsidR="008E5E1D" w:rsidRPr="00754B04" w14:paraId="31E2B8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FB00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0101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7557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BF20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F02FE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F4328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6DB4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77F2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AEE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71B00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3C0A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D902D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61E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8204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B2E9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6444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6E65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3C480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1CF5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C6CD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2FF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5425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DF59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ABA95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7CBA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4B7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071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E0F0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2EA7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E7C0A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CE6A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8DE6B" w14:textId="77777777" w:rsidR="008E5E1D" w:rsidRPr="003C5702" w:rsidRDefault="008E5E1D" w:rsidP="004D5EC8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99B98" w14:textId="77777777" w:rsidR="008E5E1D" w:rsidRPr="003C5702" w:rsidRDefault="008E5E1D" w:rsidP="004D5EC8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2DF33" w14:textId="77777777" w:rsidR="008E5E1D" w:rsidRPr="003C5702" w:rsidRDefault="008E5E1D" w:rsidP="004D5EC8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97E39" w14:textId="77777777" w:rsidR="008E5E1D" w:rsidRPr="003C5702" w:rsidRDefault="008E5E1D" w:rsidP="004D5EC8">
            <w:pPr>
              <w:jc w:val="right"/>
            </w:pPr>
            <w:r w:rsidRPr="003C5702">
              <w:t>Jun 2004</w:t>
            </w:r>
          </w:p>
        </w:tc>
      </w:tr>
      <w:tr w:rsidR="008E5E1D" w:rsidRPr="00754B04" w14:paraId="73F2F4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2264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184E" w14:textId="77777777" w:rsidR="008E5E1D" w:rsidRPr="003C5702" w:rsidRDefault="008E5E1D" w:rsidP="004D5EC8">
            <w:r w:rsidRPr="003C5702">
              <w:t xml:space="preserve">Mstr. S. </w:t>
            </w:r>
            <w:proofErr w:type="spellStart"/>
            <w:r w:rsidRPr="003C5702"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501E" w14:textId="77777777" w:rsidR="008E5E1D" w:rsidRPr="003C5702" w:rsidRDefault="008E5E1D" w:rsidP="004D5EC8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31F7" w14:textId="77777777" w:rsidR="008E5E1D" w:rsidRPr="003C5702" w:rsidRDefault="008E5E1D" w:rsidP="004D5EC8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7AADE" w14:textId="77777777" w:rsidR="008E5E1D" w:rsidRPr="003C5702" w:rsidRDefault="008E5E1D" w:rsidP="004D5EC8">
            <w:pPr>
              <w:jc w:val="right"/>
            </w:pPr>
            <w:r w:rsidRPr="003C5702">
              <w:t>Jul 1993</w:t>
            </w:r>
          </w:p>
        </w:tc>
      </w:tr>
      <w:tr w:rsidR="008E5E1D" w:rsidRPr="00754B04" w14:paraId="0AD3C4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EEB1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CE15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D8B3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38BA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A153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EF9EB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4145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D400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DE7BD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03B7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61D2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1D71A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95C4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5694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4BB10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9085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2B06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EBD0B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653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3FA5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6D66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B491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8F4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02E76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372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6EB4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CABED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989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68523" w14:textId="77777777" w:rsidR="008E5E1D" w:rsidRPr="003C5702" w:rsidRDefault="008E5E1D" w:rsidP="004D5EC8">
            <w:pPr>
              <w:jc w:val="right"/>
            </w:pPr>
          </w:p>
        </w:tc>
      </w:tr>
      <w:tr w:rsidR="008E5E1D" w:rsidRPr="008E5E1D" w14:paraId="446712C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6C71C" w14:textId="77777777"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14DCC" w14:textId="77777777"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24FAC" w14:textId="77777777"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734AE" w14:textId="77777777"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BDB9" w14:textId="77777777"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</w:tr>
      <w:tr w:rsidR="008E5E1D" w:rsidRPr="00754B04" w14:paraId="018A7A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7914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DA48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E281C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59C40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83A8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65778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EEDF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BE4B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2FAF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249D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6B555" w14:textId="77777777" w:rsidR="008E5E1D" w:rsidRPr="003C5702" w:rsidRDefault="008E5E1D" w:rsidP="004D5EC8">
            <w:pPr>
              <w:jc w:val="right"/>
            </w:pPr>
          </w:p>
        </w:tc>
      </w:tr>
      <w:tr w:rsidR="008E5E1D" w:rsidRPr="008E5E1D" w14:paraId="02E20A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9462B" w14:textId="77777777"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5CBAA" w14:textId="77777777"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361D" w14:textId="77777777"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CC07" w14:textId="77777777"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30C0D" w14:textId="77777777"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</w:tr>
      <w:tr w:rsidR="008E5E1D" w:rsidRPr="00754B04" w14:paraId="2BC5EE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D21B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341A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B4C50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B50F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DB42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F920D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8E62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15E0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0E47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8C23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F2819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560D7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A710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F169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2CB7D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5676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DCBD1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4ECDD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A14C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B356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CDC60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F49E8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32CDD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80E6F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BC90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ADD9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2D1F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E368B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F3A5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E5DDC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9B4A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3B89E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E525A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A0F1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13793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15044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0E70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BF89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BCAA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A1A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AD37E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15700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212D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9C5C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5CC6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F1BC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8858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85E8B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C6EF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A3A9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6C7E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F342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3442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1CE775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4476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CFC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6AFDA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51EA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4D78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06678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44D9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9584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D11A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8BEB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95E60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A72889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B2E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94A1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B5B93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D160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1017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8D656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F494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AC74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C38F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19EA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B82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89818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95F1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FB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867AC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0C4B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A9F2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FF557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83EB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B4C2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51AD5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32CB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7C31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F64F2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D334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623C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69CF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FD71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B6BD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1D7AA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4225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6BC3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B54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D46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595F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C05A7E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72F2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7FDED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52705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6ADF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C39E4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6DE35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7657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8B0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33E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D4DD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7B7D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71A53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116A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F12E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43880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85C8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221D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49ABB9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EFAD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978CD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058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B03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1BD5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21D50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BF7D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F8E0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79E3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DACB9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82202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04C02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DFA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62A2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B43D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6D27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277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CC0AE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975D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9E1D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8DF9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7C8A8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98C1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E5CA1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A8FB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77FF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4506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C2C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554A2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963AD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11CC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9CF8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AD0E7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CDF2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9753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EFBCF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247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EB81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8F45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19679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69200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ABAD9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64B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22E1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E8E8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DD18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B9472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1B62A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CC40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9B4C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A48B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51E79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F016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AC274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0DFC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5A40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3102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FF0C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3D941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245F0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9615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7ABB4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109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FBEB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4D1E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D594E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6864F" w14:textId="77777777" w:rsidR="008E5E1D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62B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7B59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D4B6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26C16" w14:textId="77777777" w:rsidR="008E5E1D" w:rsidRPr="003C5702" w:rsidRDefault="008E5E1D" w:rsidP="004D5EC8">
            <w:pPr>
              <w:jc w:val="right"/>
            </w:pPr>
          </w:p>
        </w:tc>
      </w:tr>
      <w:tr w:rsidR="0043425D" w:rsidRPr="00754B04" w14:paraId="57A07D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BAD" w14:textId="77777777" w:rsidR="0043425D" w:rsidRPr="00073F27" w:rsidRDefault="0043425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A4128B" w14:textId="77777777" w:rsidR="0043425D" w:rsidRPr="003C5702" w:rsidRDefault="0043425D" w:rsidP="004D5EC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8180B" w14:textId="77777777" w:rsidR="0043425D" w:rsidRPr="003C5702" w:rsidRDefault="0043425D" w:rsidP="004D5EC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F24A8" w14:textId="77777777" w:rsidR="0043425D" w:rsidRPr="003C5702" w:rsidRDefault="0043425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FF85" w14:textId="77777777" w:rsidR="0043425D" w:rsidRPr="003C5702" w:rsidRDefault="0043425D" w:rsidP="004D5EC8">
            <w:pPr>
              <w:jc w:val="right"/>
            </w:pPr>
          </w:p>
        </w:tc>
      </w:tr>
    </w:tbl>
    <w:p w14:paraId="430A4EDF" w14:textId="77777777" w:rsidR="00496BDD" w:rsidRPr="00840273" w:rsidRDefault="00496BDD" w:rsidP="00496BDD">
      <w:pPr>
        <w:pStyle w:val="Heading2"/>
      </w:pPr>
      <w:r w:rsidRPr="00840273">
        <w:lastRenderedPageBreak/>
        <w:t>Recurve</w:t>
      </w:r>
      <w:bookmarkEnd w:id="2"/>
      <w:bookmarkEnd w:id="3"/>
      <w:r w:rsidRPr="00840273">
        <w:t xml:space="preserve"> Freestyle</w:t>
      </w:r>
    </w:p>
    <w:p w14:paraId="7D809FF1" w14:textId="77777777" w:rsidR="00496BDD" w:rsidRPr="00840273" w:rsidRDefault="00496BDD" w:rsidP="00496BDD">
      <w:pPr>
        <w:pStyle w:val="Heading3"/>
      </w:pPr>
      <w:bookmarkStart w:id="4" w:name="_Toc146460777"/>
      <w:bookmarkStart w:id="5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14:paraId="47FB31E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84E613" w14:textId="77777777"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7B349A" w14:textId="77777777"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DDFA5" w14:textId="77777777"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9A5C4" w14:textId="77777777"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92E89" w14:textId="77777777"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A40CD7" w14:paraId="0C068C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67FF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771FC" w14:textId="77777777" w:rsidR="008E5E1D" w:rsidRPr="003C5702" w:rsidRDefault="008E5E1D" w:rsidP="00AA4AF4">
            <w:r>
              <w:t>Miss</w:t>
            </w:r>
            <w:r w:rsidRPr="003C5702">
              <w:t xml:space="preserve">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C88D2" w14:textId="77777777" w:rsidR="008E5E1D" w:rsidRPr="003C5702" w:rsidRDefault="008E5E1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9A393" w14:textId="77777777" w:rsidR="008E5E1D" w:rsidRPr="003C5702" w:rsidRDefault="008E5E1D" w:rsidP="00AA4AF4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651C96" w14:textId="77777777" w:rsidR="008E5E1D" w:rsidRPr="003C5702" w:rsidRDefault="008E5E1D" w:rsidP="00AA4AF4">
            <w:pPr>
              <w:jc w:val="right"/>
            </w:pPr>
            <w:r w:rsidRPr="003C5702">
              <w:t>Jun 1991</w:t>
            </w:r>
          </w:p>
        </w:tc>
      </w:tr>
      <w:tr w:rsidR="008E5E1D" w:rsidRPr="00A40CD7" w14:paraId="5D437A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0593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B5093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ED6B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016F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E4F42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50797A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D7AB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C6D3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003D0E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33477" w14:textId="77777777" w:rsidR="008E5E1D" w:rsidRPr="003C5702" w:rsidRDefault="008E5E1D" w:rsidP="00AA4AF4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08A61" w14:textId="77777777"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14:paraId="0EBADA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54B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7D36E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70798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B039A" w14:textId="77777777" w:rsidR="008E5E1D" w:rsidRPr="003C5702" w:rsidRDefault="008E5E1D" w:rsidP="00AA4AF4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5D2F6" w14:textId="77777777"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14:paraId="49F067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A26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704AF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A16B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C324E" w14:textId="77777777" w:rsidR="008E5E1D" w:rsidRPr="003C5702" w:rsidRDefault="008E5E1D" w:rsidP="00AA4AF4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2A929" w14:textId="77777777"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14:paraId="7D928C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D6F48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2DAAC" w14:textId="77777777" w:rsidR="008E5E1D" w:rsidRPr="003C5702" w:rsidRDefault="008E5E1D" w:rsidP="00AA4AF4">
            <w:r>
              <w:t>Miss</w:t>
            </w:r>
            <w:r w:rsidRPr="003C5702">
              <w:t xml:space="preserve">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BD732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B636B" w14:textId="77777777" w:rsidR="008E5E1D" w:rsidRPr="003C5702" w:rsidRDefault="008E5E1D" w:rsidP="00AA4AF4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1D9EF" w14:textId="77777777"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A40CD7" w14:paraId="01418A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187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39CC3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1CC7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DD31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7D560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5210A6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3C8A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5AE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C2F1F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899BF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EF3EE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577226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5AC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1DB9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0F78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4FC8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915B3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2413A9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E93D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B5C22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A257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C516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AA61E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393F26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0DC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F7A7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91C6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2EBE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143B3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187FCF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D238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E843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2EB9A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54092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B01C5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351455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8B27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3BCA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990D57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A17EB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6666D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278664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BF95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8E846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3C0B0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3F222" w14:textId="77777777" w:rsidR="008E5E1D" w:rsidRPr="003C5702" w:rsidRDefault="008E5E1D" w:rsidP="00AA4AF4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CE627" w14:textId="77777777"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14:paraId="709C8D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9FE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F5B65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0217AC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2DD21" w14:textId="77777777" w:rsidR="008E5E1D" w:rsidRPr="003C5702" w:rsidRDefault="008E5E1D" w:rsidP="00AA4AF4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A04F1" w14:textId="77777777"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14:paraId="66CFA4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32E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2B523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BB990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A857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F940E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063FD0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1D31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B0C6A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8252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69E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91B0F" w14:textId="77777777" w:rsidR="008E5E1D" w:rsidRPr="003C5702" w:rsidRDefault="008E5E1D" w:rsidP="00AA4AF4">
            <w:pPr>
              <w:jc w:val="right"/>
            </w:pPr>
          </w:p>
        </w:tc>
      </w:tr>
      <w:tr w:rsidR="006714C2" w:rsidRPr="00DD42A5" w14:paraId="14FBA56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BDA74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88C67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F135A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6258F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ABD4" w14:textId="77777777" w:rsidR="006714C2" w:rsidRPr="00DD42A5" w:rsidRDefault="006714C2" w:rsidP="00245E30">
            <w:pPr>
              <w:jc w:val="right"/>
            </w:pPr>
          </w:p>
        </w:tc>
      </w:tr>
      <w:tr w:rsidR="008E5E1D" w:rsidRPr="00A40CD7" w14:paraId="2D07B0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6366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17478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DE6C6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B2933" w14:textId="77777777" w:rsidR="008E5E1D" w:rsidRPr="003C5702" w:rsidRDefault="008E5E1D" w:rsidP="00AA4AF4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85954" w14:textId="77777777"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14:paraId="5E45D26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D8A5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0A145" w14:textId="77777777" w:rsidR="008E5E1D" w:rsidRPr="003C5702" w:rsidRDefault="008E5E1D" w:rsidP="00AA4AF4">
            <w:r>
              <w:t>Miss</w:t>
            </w:r>
            <w:r w:rsidRPr="003C5702">
              <w:t xml:space="preserve">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784FF" w14:textId="77777777" w:rsidR="008E5E1D" w:rsidRPr="003C5702" w:rsidRDefault="008E5E1D" w:rsidP="00AA4AF4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5F591" w14:textId="77777777" w:rsidR="008E5E1D" w:rsidRPr="003C5702" w:rsidRDefault="008E5E1D" w:rsidP="00AA4AF4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A87BA" w14:textId="77777777" w:rsidR="008E5E1D" w:rsidRPr="003C5702" w:rsidRDefault="008E5E1D" w:rsidP="00AA4AF4">
            <w:pPr>
              <w:jc w:val="right"/>
            </w:pPr>
            <w:r w:rsidRPr="003C5702">
              <w:t>Jul 1981</w:t>
            </w:r>
          </w:p>
        </w:tc>
      </w:tr>
      <w:tr w:rsidR="008E5E1D" w:rsidRPr="00A40CD7" w14:paraId="30A5A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49A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A1E0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5AF91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D396D" w14:textId="77777777"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0D12E" w14:textId="77777777"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14:paraId="426B24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E4AF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F8D8C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61231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4D5F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046DB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4BF0A3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AFCF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7C61A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7D7F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6118D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C25BE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604676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CFED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8CDA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55F53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6B1B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AD06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5EDF41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A2C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9A1C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F2236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34D4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7803B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7102C1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A7FA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EAC9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ECE93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57C806" w14:textId="77777777" w:rsidR="008E5E1D" w:rsidRPr="003C5702" w:rsidRDefault="008E5E1D" w:rsidP="00AA4AF4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1889E" w14:textId="77777777"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14:paraId="4A6CF6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D83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373E6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2334A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69DEF" w14:textId="77777777" w:rsidR="008E5E1D" w:rsidRPr="003C5702" w:rsidRDefault="008E5E1D" w:rsidP="00AA4AF4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5C400" w14:textId="77777777"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A40CD7" w14:paraId="1DE2A1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F4B8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0DA2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CC8E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51AFD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95585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72FE3D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DE24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E1E53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E24E6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A881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897D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5945AD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C2C7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23D14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DE110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FF084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AD04B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3B7DEF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ADE7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4A882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16F0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E07E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151DA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61B275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595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52AA9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256E1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BEC81" w14:textId="77777777"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CC085" w14:textId="77777777" w:rsidR="008E5E1D" w:rsidRPr="003C5702" w:rsidRDefault="008E5E1D" w:rsidP="00AA4AF4">
            <w:pPr>
              <w:jc w:val="right"/>
            </w:pPr>
            <w:r w:rsidRPr="003C5702">
              <w:t>Oct 2003</w:t>
            </w:r>
          </w:p>
        </w:tc>
      </w:tr>
      <w:tr w:rsidR="008E5E1D" w:rsidRPr="00A40CD7" w14:paraId="11E3AE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0D7C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0EF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4B2E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04952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99CDE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7E37A4A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DF7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11EE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BAC36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A45BE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277B8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0E2D92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5BB6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3DCA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4B1E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9F6CF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E41C3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2C7CD36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CEAD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9F99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82A1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4465D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C67F4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6819CC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624FA" w14:textId="77777777"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56483" w14:textId="77777777"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DB954" w14:textId="77777777"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B86C8" w14:textId="77777777" w:rsidR="008E5E1D" w:rsidRPr="003C5702" w:rsidRDefault="008E5E1D" w:rsidP="00AA4AF4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E9A7F" w14:textId="77777777" w:rsidR="008E5E1D" w:rsidRPr="003C5702" w:rsidRDefault="008E5E1D" w:rsidP="00AA4AF4">
            <w:pPr>
              <w:jc w:val="right"/>
            </w:pPr>
            <w:r w:rsidRPr="003C5702">
              <w:t>Jun 1981</w:t>
            </w:r>
          </w:p>
        </w:tc>
      </w:tr>
      <w:tr w:rsidR="008E5E1D" w:rsidRPr="00A40CD7" w14:paraId="79D74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BBA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6AC7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3C6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4DF1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3A3F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70FAF6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7382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1A3A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0310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6DBC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B08BC" w14:textId="77777777" w:rsidR="008E5E1D" w:rsidRPr="003C5702" w:rsidRDefault="008E5E1D" w:rsidP="00AA4AF4">
            <w:pPr>
              <w:jc w:val="right"/>
            </w:pPr>
          </w:p>
        </w:tc>
      </w:tr>
      <w:tr w:rsidR="008E5E1D" w:rsidRPr="008E5E1D" w14:paraId="2A4CE19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2188C" w14:textId="77777777"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9FBB" w14:textId="77777777"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09FD9" w14:textId="77777777"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13CA6" w14:textId="77777777"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06699" w14:textId="77777777"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A40CD7" w14:paraId="0EF938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60CF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BDCF5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8878F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549A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730D5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7765A1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70D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58899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60F6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AAB2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3E56F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43D211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A93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BE337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89F1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BA3E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B7C08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605B64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DF53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1C1D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7C5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326D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4FA84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30EDA7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15E8B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4C85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6CD9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A93E4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870D6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6B2463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DDF98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78BEE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00EC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3ED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469B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17E498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BB30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F8BF9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9C27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66EE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970AE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792864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C15E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2284C" w14:textId="77777777"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0C779" w14:textId="77777777"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13AF5" w14:textId="77777777" w:rsidR="008E5E1D" w:rsidRPr="003C5702" w:rsidRDefault="008E5E1D" w:rsidP="00AA4AF4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FA637" w14:textId="77777777"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14:paraId="73FA96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D7D8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42F2" w14:textId="77777777"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304A5" w14:textId="77777777"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619C4" w14:textId="77777777" w:rsidR="008E5E1D" w:rsidRPr="003C5702" w:rsidRDefault="008E5E1D" w:rsidP="00AA4AF4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7364B" w14:textId="77777777"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14:paraId="1F4228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2D32B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098A" w14:textId="77777777"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6C2C9" w14:textId="77777777"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B4FB7" w14:textId="77777777" w:rsidR="008E5E1D" w:rsidRPr="003C5702" w:rsidRDefault="008E5E1D" w:rsidP="00AA4AF4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E1040" w14:textId="77777777"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14:paraId="67F2A19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76AC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9084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E478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BF74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AB085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5D8995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E6F2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A2B3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7C75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7854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12733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59D686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F4ED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0246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2951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F3B6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84EF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7C97F4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89B98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5C9FF" w14:textId="77777777"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302D1" w14:textId="77777777"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FFB31" w14:textId="77777777" w:rsidR="008E5E1D" w:rsidRPr="003C5702" w:rsidRDefault="008E5E1D" w:rsidP="00AA4AF4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7CE3" w14:textId="77777777"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14:paraId="5CE7C9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727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43B31" w14:textId="77777777"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FA489" w14:textId="77777777"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7FE87" w14:textId="77777777" w:rsidR="008E5E1D" w:rsidRPr="003C5702" w:rsidRDefault="008E5E1D" w:rsidP="00AA4AF4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C43F4" w14:textId="77777777"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14:paraId="1012AD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42FC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9B3F7" w14:textId="77777777"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A004B" w14:textId="77777777"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A16DC" w14:textId="77777777" w:rsidR="008E5E1D" w:rsidRPr="003C5702" w:rsidRDefault="008E5E1D" w:rsidP="00AA4AF4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D90E" w14:textId="77777777"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14:paraId="3DB473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5EE6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8870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1EFD7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AD714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A2183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65C5A0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AEA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15CE5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5978F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3FEA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EF65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1E12B1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B7D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E92C3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1016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FBFF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3F74B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0333E8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4807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02825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0FD0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759A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7DF72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44428A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EA9F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6305" w14:textId="77777777"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26BA5" w14:textId="77777777"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84E97" w14:textId="77777777" w:rsidR="008E5E1D" w:rsidRPr="003C5702" w:rsidRDefault="008E5E1D" w:rsidP="00AA4AF4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D2CA" w14:textId="77777777" w:rsidR="008E5E1D" w:rsidRPr="003C5702" w:rsidRDefault="008E5E1D" w:rsidP="00AA4AF4">
            <w:pPr>
              <w:jc w:val="right"/>
            </w:pPr>
            <w:r w:rsidRPr="003C5702">
              <w:t>May 1981</w:t>
            </w:r>
          </w:p>
        </w:tc>
      </w:tr>
      <w:tr w:rsidR="008E5E1D" w:rsidRPr="00A40CD7" w14:paraId="4BA623D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679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24C2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8DC5A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A332D" w14:textId="77777777" w:rsidR="008E5E1D" w:rsidRPr="003C5702" w:rsidRDefault="008E5E1D" w:rsidP="00AA4AF4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A0DF4" w14:textId="77777777"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14:paraId="662F30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A56B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D48E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9605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41F7F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27069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5C79B0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26C1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A59C4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AE1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E5651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23BB6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588713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8C49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652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4196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05465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292D1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0E9441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7ACD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ED9A0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8BF7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96F73" w14:textId="77777777" w:rsidR="008E5E1D" w:rsidRPr="003C5702" w:rsidRDefault="008E5E1D" w:rsidP="00AA4AF4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57E1E" w14:textId="77777777"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14:paraId="45F3A43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30D9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80C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E267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729A1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4E35F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2EEFE52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F3FE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4233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6DC3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A82B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9FCA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4B1B1FB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6915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2625C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4669F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1BDB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750FF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546ED2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CFB48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0FBC2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0BF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7E9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000E4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2529E5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BC2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A272D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A37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F0D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445E3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43B25C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B85B1" w14:textId="77777777"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AB3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6DF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8C88D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AF129" w14:textId="77777777" w:rsidR="008E5E1D" w:rsidRPr="003C5702" w:rsidRDefault="008E5E1D" w:rsidP="00AA4AF4">
            <w:pPr>
              <w:jc w:val="right"/>
            </w:pPr>
          </w:p>
        </w:tc>
      </w:tr>
      <w:tr w:rsidR="0043425D" w:rsidRPr="00A40CD7" w14:paraId="49B98C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0DEE" w14:textId="77777777"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431FEE" w14:textId="77777777" w:rsidR="0043425D" w:rsidRPr="003C5702" w:rsidRDefault="0043425D" w:rsidP="00FE6DAE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CB758" w14:textId="77777777" w:rsidR="0043425D" w:rsidRPr="003C5702" w:rsidRDefault="0043425D" w:rsidP="00FE6DAE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26230" w14:textId="77777777" w:rsidR="0043425D" w:rsidRPr="003C5702" w:rsidRDefault="0043425D" w:rsidP="00FE6DAE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C69E" w14:textId="77777777" w:rsidR="0043425D" w:rsidRPr="003C5702" w:rsidRDefault="0043425D" w:rsidP="00FE6DAE">
            <w:pPr>
              <w:jc w:val="right"/>
            </w:pPr>
            <w:r w:rsidRPr="003C5702">
              <w:t>May 1981</w:t>
            </w:r>
          </w:p>
        </w:tc>
      </w:tr>
    </w:tbl>
    <w:p w14:paraId="6E5FCDF6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6C6D5837" w14:textId="77777777"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14:paraId="4D80BA2D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E2DF1" w14:textId="77777777"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95490D" w14:textId="77777777"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02AAC" w14:textId="77777777"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11F61A" w14:textId="77777777"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B39AF" w14:textId="77777777"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754B04" w14:paraId="1DE81D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334C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BB92E1" w14:textId="77777777"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E6F25" w14:textId="77777777"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BB2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E9AEEB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E53D6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6FCB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9B18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B5E2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8ED05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99848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27260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E414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AB183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E89FF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DBB7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DDB4A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62C91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EE3A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1579D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AEDD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40A3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95633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6F39F4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5BE9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C3E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443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DA629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C501C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69B1E2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8359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BB465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473C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AD1D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0D8E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CE27D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60B8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65DDD" w14:textId="77777777"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BDD39" w14:textId="77777777"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2A9CC" w14:textId="77777777" w:rsidR="008E5E1D" w:rsidRPr="003C5702" w:rsidRDefault="008E5E1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8EBFF" w14:textId="77777777" w:rsidR="008E5E1D" w:rsidRPr="003C5702" w:rsidRDefault="008E5E1D" w:rsidP="00AA4AF4">
            <w:pPr>
              <w:jc w:val="right"/>
            </w:pPr>
            <w:r w:rsidRPr="003C5702">
              <w:t>Aug 1978</w:t>
            </w:r>
          </w:p>
        </w:tc>
      </w:tr>
      <w:tr w:rsidR="008E5E1D" w:rsidRPr="00754B04" w14:paraId="0A356A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554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0216B" w14:textId="77777777"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C82F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28365" w14:textId="77777777" w:rsidR="008E5E1D" w:rsidRPr="003C5702" w:rsidRDefault="008E5E1D" w:rsidP="00AA4AF4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7AF1B" w14:textId="77777777"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14:paraId="34FED3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3026B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0A7E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51086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7977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B295E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A5721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BA28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80D09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8D7E2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EA2C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6EC62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47C95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92FE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8A3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22D46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FCE7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0849F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6BD985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D6A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203BD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6242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6CD3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C2614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873D5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A41F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1339C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DF2F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DD1F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E04E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A41CB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C75F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6A59A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BDE1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4B7D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E24AC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2315E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7D8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D56D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AA240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F20AE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58C3A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C9234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F5848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B29F" w14:textId="77777777"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37040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63612" w14:textId="77777777" w:rsidR="008E5E1D" w:rsidRPr="003C5702" w:rsidRDefault="008E5E1D" w:rsidP="00AA4AF4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51CE4" w14:textId="77777777" w:rsidR="008E5E1D" w:rsidRPr="003C5702" w:rsidRDefault="008E5E1D" w:rsidP="00AA4AF4">
            <w:pPr>
              <w:jc w:val="right"/>
            </w:pPr>
            <w:r w:rsidRPr="003C5702">
              <w:t>Sep 1998</w:t>
            </w:r>
          </w:p>
        </w:tc>
      </w:tr>
      <w:tr w:rsidR="008E5E1D" w:rsidRPr="00754B04" w14:paraId="234B00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8FBB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72F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1807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A61A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0DFEB" w14:textId="77777777" w:rsidR="008E5E1D" w:rsidRPr="003C5702" w:rsidRDefault="008E5E1D" w:rsidP="00AA4AF4">
            <w:pPr>
              <w:jc w:val="right"/>
            </w:pPr>
          </w:p>
        </w:tc>
      </w:tr>
      <w:tr w:rsidR="006714C2" w:rsidRPr="00DD42A5" w14:paraId="47FD785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AFD3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CD878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92A84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E942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18AFB" w14:textId="77777777" w:rsidR="006714C2" w:rsidRPr="00DD42A5" w:rsidRDefault="006714C2" w:rsidP="00245E30">
            <w:pPr>
              <w:jc w:val="right"/>
            </w:pPr>
          </w:p>
        </w:tc>
      </w:tr>
      <w:tr w:rsidR="008E5E1D" w:rsidRPr="00754B04" w14:paraId="68B296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F053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8C842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75050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D9B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D1459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A062A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4128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6913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C737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079D4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E5C43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04BA2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737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2FC9C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1D3DA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90A51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DA124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D1C1D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8248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E4D00" w14:textId="77777777"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B971" w14:textId="77777777"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2DF9E" w14:textId="77777777"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999C0" w14:textId="77777777" w:rsidR="008E5E1D" w:rsidRPr="003C5702" w:rsidRDefault="008E5E1D" w:rsidP="00AA4AF4">
            <w:pPr>
              <w:jc w:val="right"/>
            </w:pPr>
            <w:r w:rsidRPr="003C5702">
              <w:t>Mar 2000</w:t>
            </w:r>
          </w:p>
        </w:tc>
      </w:tr>
      <w:tr w:rsidR="008E5E1D" w:rsidRPr="00754B04" w14:paraId="2F0766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BF2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870C5" w14:textId="77777777"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DAE2" w14:textId="77777777"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BD51D" w14:textId="77777777"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B83AE" w14:textId="77777777" w:rsidR="008E5E1D" w:rsidRPr="003C5702" w:rsidRDefault="008E5E1D" w:rsidP="00AA4AF4">
            <w:pPr>
              <w:jc w:val="right"/>
            </w:pPr>
            <w:r w:rsidRPr="003C5702">
              <w:t>Apr 2001</w:t>
            </w:r>
          </w:p>
        </w:tc>
      </w:tr>
      <w:tr w:rsidR="008E5E1D" w:rsidRPr="00754B04" w14:paraId="656281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7B28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67A0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3004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F93E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A7836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6014B3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6CD4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DC4A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6E2CC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8E70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2A584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35052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3EE6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170A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9DAFB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2D529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830AD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746D8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DC02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13AE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C77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684CF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1C09C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92668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E0A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F18EA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BAB16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6248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A1E3A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78364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61B7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D3AF" w14:textId="77777777"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0B04D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837A3" w14:textId="77777777" w:rsidR="008E5E1D" w:rsidRPr="003C5702" w:rsidRDefault="008E5E1D" w:rsidP="00AA4AF4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B54DD" w14:textId="77777777" w:rsidR="008E5E1D" w:rsidRPr="003C5702" w:rsidRDefault="008E5E1D" w:rsidP="00AA4AF4">
            <w:pPr>
              <w:jc w:val="right"/>
            </w:pPr>
            <w:r w:rsidRPr="003C5702">
              <w:t>Mar 1998</w:t>
            </w:r>
          </w:p>
        </w:tc>
      </w:tr>
      <w:tr w:rsidR="008E5E1D" w:rsidRPr="00754B04" w14:paraId="256056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926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D18C4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C07B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1FD7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64274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F4140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4D85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DB10B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FDC87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146E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A613D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69015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1D80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968D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4602F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AD76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716BD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351C3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9464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903E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6A787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5C94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6629C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3A4D56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BB45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30D55" w14:textId="77777777" w:rsidR="008E5E1D" w:rsidRPr="003C5702" w:rsidRDefault="008E5E1D" w:rsidP="00AA4AF4">
            <w:r>
              <w:t>Miss</w:t>
            </w:r>
            <w:r w:rsidRPr="003C5702">
              <w:t xml:space="preserve">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33C89" w14:textId="77777777" w:rsidR="008E5E1D" w:rsidRPr="003C5702" w:rsidRDefault="008E5E1D" w:rsidP="00AA4AF4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638A0" w14:textId="77777777" w:rsidR="008E5E1D" w:rsidRPr="003C5702" w:rsidRDefault="008E5E1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71855" w14:textId="77777777" w:rsidR="008E5E1D" w:rsidRPr="003C5702" w:rsidRDefault="008E5E1D" w:rsidP="00AA4AF4">
            <w:pPr>
              <w:jc w:val="right"/>
            </w:pPr>
            <w:r w:rsidRPr="003C5702">
              <w:t>Aug 1979</w:t>
            </w:r>
          </w:p>
        </w:tc>
      </w:tr>
      <w:tr w:rsidR="008E5E1D" w:rsidRPr="00754B04" w14:paraId="421D07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40D7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4FA4E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329A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2932F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55AE6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0ABB6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1A3BB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32FBA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B08A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359E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DB0FE" w14:textId="77777777" w:rsidR="008E5E1D" w:rsidRPr="003C5702" w:rsidRDefault="008E5E1D" w:rsidP="00AA4AF4">
            <w:pPr>
              <w:jc w:val="right"/>
            </w:pPr>
          </w:p>
        </w:tc>
      </w:tr>
      <w:tr w:rsidR="008E5E1D" w:rsidRPr="008E5E1D" w14:paraId="4F105B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A7A27" w14:textId="77777777"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D1505" w14:textId="77777777"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150B" w14:textId="77777777"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1A0" w14:textId="77777777"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0FDAA" w14:textId="77777777"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14:paraId="19690B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3769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6F8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4751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DBDD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9A985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CDFFC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9E29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7E1D4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F436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9C64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E8277" w14:textId="77777777" w:rsidR="008E5E1D" w:rsidRPr="003C5702" w:rsidRDefault="008E5E1D" w:rsidP="00AA4AF4">
            <w:pPr>
              <w:jc w:val="right"/>
            </w:pPr>
          </w:p>
        </w:tc>
      </w:tr>
      <w:tr w:rsidR="008E5E1D" w:rsidRPr="008E5E1D" w14:paraId="325BAA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12733" w14:textId="77777777"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99F54" w14:textId="77777777"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21E27" w14:textId="77777777"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8054" w14:textId="77777777"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6FF44" w14:textId="77777777"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14:paraId="66AE62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C39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A5DBB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A906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366A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5482A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6F174AC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285A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EF1F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6ADA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1070F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89C0D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F8FC1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CAD0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5CAD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28A7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6EFA4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43C73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A6E8E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B33A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A7AF2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B5C7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8520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F7A95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2C0E4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F665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54BED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B1C5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90E8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F2EA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4F3B0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0DF3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0272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C1DA0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95E0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87F98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95234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E674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C5C85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6125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B4E8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07B97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4CD4E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58FF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FBF3C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81A7F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D3F5E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4F30F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D1B6A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1E79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E8337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CBC61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3C88D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B7F8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7E643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CBE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5537D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096C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57595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CC9CB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76E2B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71A7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E8F0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21D4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9A12E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935B4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55BE2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A241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81D8B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2090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13FD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ADCF9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21EBA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F2BE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2D372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67031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ADA7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C9EA2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DB2745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5ED5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E9BB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890F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E840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3679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1AE7F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5B97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818B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8F73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04DC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379A5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95851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F019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CCACE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D2F9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72C7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09F34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1E5EB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68E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9E1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9E3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43625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DF4D1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5384C2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3738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314E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49643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56DB8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EFC77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870E0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E55B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B8714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E141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3766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1DD3A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7E1E4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E6DB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078D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2B90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08D9F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5C4F7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A79C3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F0D2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95E0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7F9F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E76DD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2E437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61575BB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CEF5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5BA3D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67866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AA6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75150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BB44D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D8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DD158" w14:textId="77777777"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117C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C86D6" w14:textId="77777777" w:rsidR="008E5E1D" w:rsidRPr="003C5702" w:rsidRDefault="008E5E1D" w:rsidP="00AA4AF4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D697A" w14:textId="77777777" w:rsidR="008E5E1D" w:rsidRPr="003C5702" w:rsidRDefault="008E5E1D" w:rsidP="00AA4AF4">
            <w:pPr>
              <w:jc w:val="right"/>
            </w:pPr>
            <w:r w:rsidRPr="003C5702">
              <w:t>Mar 1997</w:t>
            </w:r>
          </w:p>
        </w:tc>
      </w:tr>
      <w:tr w:rsidR="008E5E1D" w:rsidRPr="00754B04" w14:paraId="48C318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960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B8155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D8972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EC602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34A2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19AB7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2C8E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3013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8202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25734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81C84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2A2BA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A3D1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652F5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93771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AF4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FE722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0A975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6DF3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D31B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92E4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1D3E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2AE5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56E01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CF6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67000" w14:textId="77777777" w:rsidR="008E5E1D" w:rsidRPr="003C5702" w:rsidRDefault="008E5E1D" w:rsidP="00AA4AF4">
            <w:r>
              <w:t>Miss</w:t>
            </w:r>
            <w:r w:rsidRPr="003C5702">
              <w:t xml:space="preserve">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37CF4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ED6505" w14:textId="77777777" w:rsidR="008E5E1D" w:rsidRPr="003C5702" w:rsidRDefault="008E5E1D" w:rsidP="00AA4AF4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95C7C" w14:textId="77777777"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14:paraId="5E8FE8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CA4C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98124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BC13A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A645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67769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372A2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61BF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BA1DC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D2135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FAF25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EDD75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EFCF0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2908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02C6A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4CB61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B1F28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70FFB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E2910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04E15" w14:textId="77777777"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05DA2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5002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4562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ACD0B" w14:textId="77777777" w:rsidR="008E5E1D" w:rsidRPr="003C5702" w:rsidRDefault="008E5E1D" w:rsidP="00AA4AF4">
            <w:pPr>
              <w:jc w:val="right"/>
            </w:pPr>
          </w:p>
        </w:tc>
      </w:tr>
      <w:tr w:rsidR="0043425D" w:rsidRPr="00754B04" w14:paraId="0FAF29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91D8" w14:textId="77777777"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F3FB91" w14:textId="77777777"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692F6" w14:textId="77777777"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0C46D" w14:textId="77777777"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C7A5E" w14:textId="77777777" w:rsidR="0043425D" w:rsidRPr="003C5702" w:rsidRDefault="0043425D" w:rsidP="00FE6DAE">
            <w:pPr>
              <w:jc w:val="right"/>
            </w:pPr>
          </w:p>
        </w:tc>
      </w:tr>
    </w:tbl>
    <w:p w14:paraId="4DE5C239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0258F4BB" w14:textId="77777777" w:rsidR="00496BDD" w:rsidRPr="00F31B34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14:paraId="0E90DFE4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B14C41" w14:textId="77777777"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C71470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67C75C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57D084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E7255B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8E5E1D" w:rsidRPr="00754B04" w14:paraId="519AC6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9DA6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6CCAE8" w14:textId="77777777"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0FB2D" w14:textId="77777777"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0BF78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DE3B6D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9882B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5AA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495E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6B115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42C05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C145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CFA2D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4A7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FBA53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BE3EF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233D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8A5B7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6B57F16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F482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0DB5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A544A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9EF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FE605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78166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5075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55D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60782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C23E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AB152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BEBC3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F333B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D3EB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BDBFB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FC6E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AF668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7A9B8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AEFC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CF45E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77C8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6B1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0FBD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C18E8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98D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ED475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9655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2B15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97F63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E9E6E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54D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9CE90" w14:textId="77777777"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62EBA" w14:textId="77777777"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42D4" w14:textId="77777777" w:rsidR="008E5E1D" w:rsidRPr="003C5702" w:rsidRDefault="008E5E1D" w:rsidP="00AA4AF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F8DC3" w14:textId="77777777" w:rsidR="008E5E1D" w:rsidRPr="003C5702" w:rsidRDefault="008E5E1D" w:rsidP="00AA4AF4">
            <w:pPr>
              <w:jc w:val="right"/>
            </w:pPr>
            <w:r w:rsidRPr="003C5702">
              <w:t>Aug 2002</w:t>
            </w:r>
          </w:p>
        </w:tc>
      </w:tr>
      <w:tr w:rsidR="008E5E1D" w:rsidRPr="00754B04" w14:paraId="1AB353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D080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8F1DE" w14:textId="77777777"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B3E1" w14:textId="77777777"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89D99" w14:textId="77777777" w:rsidR="008E5E1D" w:rsidRPr="003C5702" w:rsidRDefault="008E5E1D" w:rsidP="00AA4AF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CEC6" w14:textId="77777777" w:rsidR="008E5E1D" w:rsidRPr="003C5702" w:rsidRDefault="008E5E1D" w:rsidP="00AA4AF4">
            <w:pPr>
              <w:jc w:val="right"/>
            </w:pPr>
            <w:r w:rsidRPr="003C5702">
              <w:t>Jun 2002</w:t>
            </w:r>
          </w:p>
        </w:tc>
      </w:tr>
      <w:tr w:rsidR="008E5E1D" w:rsidRPr="00754B04" w14:paraId="27DD07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0D41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4C93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968C0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4792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77F56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3400C0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F2E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BCE8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EBF46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CBD0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D15F4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36486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95E7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944B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CD56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486FE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BBAA8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CEF005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C143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149A4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2FE7B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098FB9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B7A47" w14:textId="77777777" w:rsidR="008E5E1D" w:rsidRPr="003C5702" w:rsidRDefault="008E5E1D" w:rsidP="00AA4AF4">
            <w:pPr>
              <w:jc w:val="right"/>
            </w:pPr>
          </w:p>
        </w:tc>
      </w:tr>
      <w:tr w:rsidR="003E4A16" w:rsidRPr="00754B04" w14:paraId="0A1916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CB789" w14:textId="77777777" w:rsidR="003E4A16" w:rsidRPr="00073F27" w:rsidRDefault="003E4A16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9E9DF" w14:textId="77777777" w:rsidR="003E4A16" w:rsidRPr="003C5702" w:rsidRDefault="003E4A16" w:rsidP="001F17DE"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E774" w14:textId="77777777" w:rsidR="003E4A16" w:rsidRPr="003C5702" w:rsidRDefault="003E4A16" w:rsidP="001F17D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2601" w14:textId="77777777" w:rsidR="003E4A16" w:rsidRPr="003C5702" w:rsidRDefault="003E4A16" w:rsidP="001F17DE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DE89" w14:textId="77777777" w:rsidR="003E4A16" w:rsidRPr="003C5702" w:rsidRDefault="003E4A16" w:rsidP="001F17DE">
            <w:pPr>
              <w:jc w:val="right"/>
            </w:pPr>
            <w:r>
              <w:t>01 May 2011</w:t>
            </w:r>
          </w:p>
        </w:tc>
      </w:tr>
      <w:tr w:rsidR="008E5E1D" w:rsidRPr="00754B04" w14:paraId="797764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C03D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D2ED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9F99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904BF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80D00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33300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9E2E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36D99" w14:textId="77777777"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055C8" w14:textId="77777777"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7B344" w14:textId="77777777" w:rsidR="008E5E1D" w:rsidRPr="003C5702" w:rsidRDefault="008E5E1D" w:rsidP="00AA4AF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54132" w14:textId="77777777" w:rsidR="008E5E1D" w:rsidRPr="003C5702" w:rsidRDefault="008E5E1D" w:rsidP="00AA4AF4">
            <w:pPr>
              <w:jc w:val="right"/>
            </w:pPr>
            <w:r w:rsidRPr="003C5702">
              <w:t>Sep 2002</w:t>
            </w:r>
          </w:p>
        </w:tc>
      </w:tr>
      <w:tr w:rsidR="006714C2" w:rsidRPr="00DD42A5" w14:paraId="755ADE0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E458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9D62A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9ED11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8568E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D53F7" w14:textId="77777777" w:rsidR="006714C2" w:rsidRPr="00DD42A5" w:rsidRDefault="006714C2" w:rsidP="00245E30">
            <w:pPr>
              <w:jc w:val="right"/>
            </w:pPr>
          </w:p>
        </w:tc>
      </w:tr>
      <w:tr w:rsidR="008E5E1D" w:rsidRPr="00754B04" w14:paraId="2D9D4B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A92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851B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35A3B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95C3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41243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6DAEE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68E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7029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BB39B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60B9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66D60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66C4B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493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0A5EA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EC67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F28ED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1C917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15CEA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066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9B39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E0B292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F753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0814A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AA1D4A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FB21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FE80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56647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196E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5C420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FF4EA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8842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AD4E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C65F2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FE23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F229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C6203A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78218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67D34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0D5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34841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CA8B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2A7A6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BAC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0F6E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CB0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8118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61170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EA067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CE67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E6AD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B6252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7DE1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F4329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E828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05F8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E2CEA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DE98B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55FD9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AE652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F29EF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5E2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17088" w14:textId="77777777" w:rsidR="008E5E1D" w:rsidRPr="003C5702" w:rsidRDefault="003E4A16" w:rsidP="00AA4AF4"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6E900" w14:textId="77777777" w:rsidR="008E5E1D" w:rsidRPr="003C5702" w:rsidRDefault="003E4A16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570E7" w14:textId="77777777" w:rsidR="008E5E1D" w:rsidRPr="003C5702" w:rsidRDefault="003E4A16" w:rsidP="00AA4AF4">
            <w:pPr>
              <w:jc w:val="right"/>
            </w:pPr>
            <w: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7D4" w14:textId="77777777" w:rsidR="008E5E1D" w:rsidRPr="003C5702" w:rsidRDefault="003E4A16" w:rsidP="00AA4AF4">
            <w:pPr>
              <w:jc w:val="right"/>
            </w:pPr>
            <w:r>
              <w:t>09 Apr 2011</w:t>
            </w:r>
          </w:p>
        </w:tc>
      </w:tr>
      <w:tr w:rsidR="008E5E1D" w:rsidRPr="00754B04" w14:paraId="45E4FB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681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CE297" w14:textId="77777777"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A973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7E84" w14:textId="77777777"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44A59" w14:textId="77777777" w:rsidR="008E5E1D" w:rsidRPr="003C5702" w:rsidRDefault="008E5E1D" w:rsidP="00AA4AF4">
            <w:pPr>
              <w:jc w:val="right"/>
            </w:pPr>
            <w:r w:rsidRPr="003C5702">
              <w:t>Jul 1996</w:t>
            </w:r>
          </w:p>
        </w:tc>
      </w:tr>
      <w:tr w:rsidR="008E5E1D" w:rsidRPr="00754B04" w14:paraId="719699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75B3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BAE0" w14:textId="77777777"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187D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49A6" w14:textId="77777777" w:rsidR="008E5E1D" w:rsidRPr="003C5702" w:rsidRDefault="008E5E1D" w:rsidP="00AA4AF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B6821" w14:textId="77777777"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14:paraId="6CCA23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6B41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8BE3C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6EDB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8C15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9D76C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77B93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7200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5A13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3359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C900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EBED4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823EE6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0D4B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D5CC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C1DA5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A325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AD115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1ED03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E45E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C904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6BF37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28442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8CBBD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13ABA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C750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1CCBC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7F733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3547E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D2E02" w14:textId="77777777" w:rsidR="008E5E1D" w:rsidRPr="003C5702" w:rsidRDefault="008E5E1D" w:rsidP="00AA4AF4">
            <w:pPr>
              <w:jc w:val="right"/>
            </w:pPr>
          </w:p>
        </w:tc>
      </w:tr>
      <w:tr w:rsidR="008E5E1D" w:rsidRPr="008E5E1D" w14:paraId="27D41B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33D7" w14:textId="77777777"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B8205" w14:textId="77777777"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7B529" w14:textId="77777777"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DBA56" w14:textId="77777777"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6A48" w14:textId="77777777"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14:paraId="1A6258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A4BA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5E89D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B4CA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9767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3495D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B350C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F115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83A6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4893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DEC2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E8A86" w14:textId="77777777" w:rsidR="008E5E1D" w:rsidRPr="003C5702" w:rsidRDefault="008E5E1D" w:rsidP="00AA4AF4">
            <w:pPr>
              <w:jc w:val="right"/>
            </w:pPr>
          </w:p>
        </w:tc>
      </w:tr>
      <w:tr w:rsidR="008E5E1D" w:rsidRPr="008E5E1D" w14:paraId="373AED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F36D8" w14:textId="77777777"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CA19" w14:textId="77777777"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0DB73" w14:textId="77777777"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FB7B9" w14:textId="77777777"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81217" w14:textId="77777777"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14:paraId="224D82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4C66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BCCC9" w14:textId="77777777"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C086C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BE310" w14:textId="77777777" w:rsidR="008E5E1D" w:rsidRPr="003C5702" w:rsidRDefault="008E5E1D" w:rsidP="00AA4AF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2AFC2" w14:textId="77777777" w:rsidR="008E5E1D" w:rsidRPr="003C5702" w:rsidRDefault="008E5E1D" w:rsidP="00AA4AF4">
            <w:pPr>
              <w:jc w:val="right"/>
            </w:pPr>
            <w:r w:rsidRPr="003C5702">
              <w:t>Aug 1996</w:t>
            </w:r>
          </w:p>
        </w:tc>
      </w:tr>
      <w:tr w:rsidR="008E5E1D" w:rsidRPr="00754B04" w14:paraId="6E148D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A330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57235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B3817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3A63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C8059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61234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BD5E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A9A60" w14:textId="77777777" w:rsidR="008E5E1D" w:rsidRPr="003C5702" w:rsidRDefault="008E5E1D" w:rsidP="00AA4AF4">
            <w:r>
              <w:t>Miss</w:t>
            </w:r>
            <w:r w:rsidRPr="003C5702">
              <w:t xml:space="preserve"> S. </w:t>
            </w:r>
            <w:proofErr w:type="spellStart"/>
            <w:r w:rsidRPr="003C5702">
              <w:t>Monteath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10DF8" w14:textId="77777777"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1CCAA" w14:textId="77777777" w:rsidR="008E5E1D" w:rsidRPr="003C5702" w:rsidRDefault="008E5E1D" w:rsidP="00AA4AF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9357" w14:textId="77777777" w:rsidR="008E5E1D" w:rsidRPr="003C5702" w:rsidRDefault="008E5E1D" w:rsidP="00AA4AF4">
            <w:pPr>
              <w:jc w:val="right"/>
            </w:pPr>
            <w:r w:rsidRPr="003C5702">
              <w:t>Jun 1978</w:t>
            </w:r>
          </w:p>
        </w:tc>
      </w:tr>
      <w:tr w:rsidR="008E5E1D" w:rsidRPr="00754B04" w14:paraId="01AAA0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76ED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4624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C449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14C05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E47F1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41A79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EA31B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3F95C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11E2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4E2FE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50696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3563C14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4D70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A4EDC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0188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AAFC4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5C42D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B9379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971F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6EA8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FAF0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A7E0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1151B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D8733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96D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C9C9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F18F5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D1DE9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1423E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6757A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0E3A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9A09B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34396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48CD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BC230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6AC4F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A79B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CFAE9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29FC7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854C1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86A8C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DD35FF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1AFE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59593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06B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34C3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F0444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57014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5A0E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BC39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C7997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4CA2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58DDD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6FA8402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E6A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A07B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942D5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CF6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27D28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16D98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2AD4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653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0B737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1705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00F73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B4E5F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F0C6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CAC67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EE07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5B7B5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54E02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3394C6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24A88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EA25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063C3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FECE8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05B8B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00D48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F0E2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2A0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0571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9FECD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0B219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B9E87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A7F7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82DC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009D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5ACD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53927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6B64A6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0D21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9D084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14F50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C978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E5D0E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825A5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E6A0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272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D4D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BCBE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AB670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A238E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9AE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3B6E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C9DD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772F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90863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B5EE7C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67BE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D4B8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58DF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C4804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39599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150B9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D6A1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B0CA9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153E3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BF08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816D5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270FB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7DF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DFC3E" w14:textId="77777777"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A100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76BF7" w14:textId="77777777" w:rsidR="008E5E1D" w:rsidRPr="003C5702" w:rsidRDefault="008E5E1D" w:rsidP="00AA4AF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E361" w14:textId="77777777"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14:paraId="61802E1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888D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58D5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6313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4931D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C96C1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2A8BD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45F1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0436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B42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D4D28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5BD36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AFDF6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CCEE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943E9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F27FF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E401F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EC0FA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C16C39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5218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C2E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D126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280BD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95A6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AE1CE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B54B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E0C42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90BA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0F10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BF1A3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14BF1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6789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F22D" w14:textId="77777777"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38076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42016" w14:textId="77777777" w:rsidR="008E5E1D" w:rsidRPr="003C5702" w:rsidRDefault="008E5E1D" w:rsidP="00AA4AF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FB128" w14:textId="77777777"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14:paraId="5621B4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5F84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308CC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52C0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4650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3F6B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944D2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272E" w14:textId="77777777"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6F27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0A881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D3E9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63B7D" w14:textId="77777777" w:rsidR="008E5E1D" w:rsidRPr="003C5702" w:rsidRDefault="008E5E1D" w:rsidP="00AA4AF4">
            <w:pPr>
              <w:jc w:val="right"/>
            </w:pPr>
          </w:p>
        </w:tc>
      </w:tr>
      <w:tr w:rsidR="0043425D" w:rsidRPr="00754B04" w14:paraId="516988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267" w14:textId="77777777"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18B966" w14:textId="77777777"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D3AD3" w14:textId="77777777"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6700B" w14:textId="77777777"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52E9A" w14:textId="77777777" w:rsidR="0043425D" w:rsidRPr="003C5702" w:rsidRDefault="0043425D" w:rsidP="00FE6DAE">
            <w:pPr>
              <w:jc w:val="right"/>
            </w:pPr>
          </w:p>
        </w:tc>
      </w:tr>
    </w:tbl>
    <w:p w14:paraId="58A9B6A3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01D06462" w14:textId="77777777"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14:paraId="7457CA7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7BCEC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0781DA" w14:textId="77777777"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0D6A0E" w14:textId="77777777"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AA571B" w14:textId="77777777"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C6D3F" w14:textId="77777777"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14:paraId="796148B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73D3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0B46D5" w14:textId="77777777"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949C5" w14:textId="77777777"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F616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109CEE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2DFD021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FE17C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2AB0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47735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DFADB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D6BCA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37EA33D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1BA7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CBEF1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60542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4896D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8C2E9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75614C6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3BF16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66BC3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0D73A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BF8A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9C116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76AFCD1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DA693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C190F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A557A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DFAEC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FDBCB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058E7B5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BDD19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DD795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43E40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51643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3C94E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4F40149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DC54A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6932D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929C0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35CBA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92B53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63E845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31EC0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F9E8A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1F877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5A907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2313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4F5231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C8DA4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2B76E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3AB30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1B11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A31B8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2A210A1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DEDD4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99BC3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92EBB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279D3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6ED8" w14:textId="77777777" w:rsidR="00AC52BA" w:rsidRPr="00DD42A5" w:rsidRDefault="00AC52BA" w:rsidP="00B177A1">
            <w:pPr>
              <w:jc w:val="right"/>
            </w:pPr>
          </w:p>
        </w:tc>
      </w:tr>
      <w:tr w:rsidR="00436A24" w:rsidRPr="004747B4" w14:paraId="77DB9D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DFCD6" w14:textId="77777777" w:rsidR="00436A24" w:rsidRPr="00073F27" w:rsidRDefault="00436A24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972B5" w14:textId="77777777" w:rsidR="00436A24" w:rsidRPr="00DD42A5" w:rsidRDefault="00436A24" w:rsidP="0037464B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28935" w14:textId="77777777" w:rsidR="00436A24" w:rsidRPr="00DD42A5" w:rsidRDefault="00436A24" w:rsidP="0037464B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68F0B" w14:textId="77777777" w:rsidR="00436A24" w:rsidRPr="00DD42A5" w:rsidRDefault="00436A24" w:rsidP="00B177A1">
            <w:pPr>
              <w:jc w:val="right"/>
            </w:pPr>
            <w:r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A7C34" w14:textId="77777777" w:rsidR="00436A24" w:rsidRPr="00DD42A5" w:rsidRDefault="00436A24" w:rsidP="00B177A1">
            <w:pPr>
              <w:jc w:val="right"/>
            </w:pPr>
            <w:r>
              <w:t>05 Dec 2010</w:t>
            </w:r>
          </w:p>
        </w:tc>
      </w:tr>
      <w:tr w:rsidR="00AC52BA" w:rsidRPr="004747B4" w14:paraId="33F3125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693B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DD321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95288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186E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F274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159810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3C1BE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C4E99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FFC62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1E2F0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BF8E3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15EC6C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7925C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68985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692B4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BFA2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8530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3E321C6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6E5A9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55A1C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DC96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11600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B79F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7181C61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7E2B3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0B39C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7458E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44948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C09D3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56E0F28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9ED93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EC4F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5463F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4DDE4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1492D" w14:textId="77777777" w:rsidR="00AC52BA" w:rsidRPr="00DD42A5" w:rsidRDefault="00AC52BA" w:rsidP="00B177A1">
            <w:pPr>
              <w:jc w:val="right"/>
            </w:pPr>
          </w:p>
        </w:tc>
      </w:tr>
      <w:tr w:rsidR="006714C2" w:rsidRPr="00DD42A5" w14:paraId="6856CA0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F5B3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F8BC6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20A29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CC1EE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884AE" w14:textId="77777777" w:rsidR="006714C2" w:rsidRPr="00DD42A5" w:rsidRDefault="006714C2" w:rsidP="00245E30">
            <w:pPr>
              <w:jc w:val="right"/>
            </w:pPr>
          </w:p>
        </w:tc>
      </w:tr>
      <w:tr w:rsidR="00AC52BA" w:rsidRPr="004747B4" w14:paraId="2108231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918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3DCA6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49A9A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FF08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39DC3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0CCDD56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4714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EB1AA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BA13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335D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41CB2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21BFEEB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15445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AB236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37E9B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CFAF8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4BCE9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0FD6DE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4D10B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47D8C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2294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3C84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668FF" w14:textId="77777777" w:rsidR="00AC52BA" w:rsidRPr="00DD42A5" w:rsidRDefault="00AC52BA" w:rsidP="00B177A1">
            <w:pPr>
              <w:jc w:val="right"/>
            </w:pPr>
          </w:p>
        </w:tc>
      </w:tr>
      <w:tr w:rsidR="00436A24" w:rsidRPr="004747B4" w14:paraId="5ECD98F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A2742" w14:textId="77777777" w:rsidR="00436A24" w:rsidRPr="00073F27" w:rsidRDefault="00436A24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0EB97" w14:textId="77777777" w:rsidR="00436A24" w:rsidRPr="00DD42A5" w:rsidRDefault="00436A24" w:rsidP="0037464B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AC6D0" w14:textId="77777777" w:rsidR="00436A24" w:rsidRPr="00DD42A5" w:rsidRDefault="00436A24" w:rsidP="0037464B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F3ED" w14:textId="77777777" w:rsidR="00436A24" w:rsidRPr="00DD42A5" w:rsidRDefault="00436A24" w:rsidP="00B177A1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FA72F" w14:textId="77777777" w:rsidR="00436A24" w:rsidRPr="00DD42A5" w:rsidRDefault="00436A24" w:rsidP="00B177A1">
            <w:pPr>
              <w:jc w:val="right"/>
            </w:pPr>
            <w:r>
              <w:t>17 Oct 2010</w:t>
            </w:r>
          </w:p>
        </w:tc>
      </w:tr>
      <w:tr w:rsidR="001A2A57" w:rsidRPr="004747B4" w14:paraId="5C3508C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2A609" w14:textId="77777777" w:rsidR="001A2A57" w:rsidRPr="00073F27" w:rsidRDefault="001A2A57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85A60" w14:textId="3554BC18" w:rsidR="001A2A57" w:rsidRPr="00DD42A5" w:rsidRDefault="001A2A57" w:rsidP="00BB7BBE">
            <w:r>
              <w:t xml:space="preserve">Miss </w:t>
            </w:r>
            <w:r w:rsidR="006B608D">
              <w:t>M</w:t>
            </w:r>
            <w:r w:rsidR="00D8478A">
              <w:t>.</w:t>
            </w:r>
            <w:r w:rsidR="006B608D">
              <w:t xml:space="preserve"> Lucas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FC3B4" w14:textId="77777777" w:rsidR="001A2A57" w:rsidRPr="00DD42A5" w:rsidRDefault="001A2A57" w:rsidP="00BB7BBE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BE63" w14:textId="1F33D624" w:rsidR="001A2A57" w:rsidRPr="00DD42A5" w:rsidRDefault="006B608D" w:rsidP="00BB7BBE">
            <w:pPr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BA852" w14:textId="58F11F90" w:rsidR="001A2A57" w:rsidRPr="00DD42A5" w:rsidRDefault="006B608D" w:rsidP="00BB7BBE">
            <w:pPr>
              <w:jc w:val="right"/>
            </w:pPr>
            <w:r>
              <w:t>16</w:t>
            </w:r>
            <w:r w:rsidR="005C7C54">
              <w:t xml:space="preserve"> </w:t>
            </w:r>
            <w:r>
              <w:t>Oct 2011</w:t>
            </w:r>
          </w:p>
        </w:tc>
      </w:tr>
      <w:tr w:rsidR="008E2BAE" w:rsidRPr="004747B4" w14:paraId="466B132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ED4B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25420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22F76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3818F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E0D8F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28B821E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A575F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6A4B0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8D13A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F5703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A1017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44D974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8F202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909D2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AA7FE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B6190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A42F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6A7F6EC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541A9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E880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87D3A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BDCF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A0B1" w14:textId="77777777" w:rsidR="008E2BAE" w:rsidRPr="00DD42A5" w:rsidRDefault="008E2BAE" w:rsidP="00B177A1">
            <w:pPr>
              <w:jc w:val="right"/>
            </w:pPr>
          </w:p>
        </w:tc>
      </w:tr>
      <w:tr w:rsidR="008E2BAE" w:rsidRPr="00760C68" w14:paraId="6249A7E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8D4C1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6C681" w14:textId="77777777" w:rsidR="008E2BAE" w:rsidRPr="00DD42A5" w:rsidRDefault="00436A24" w:rsidP="00B177A1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A2D43" w14:textId="77777777" w:rsidR="008E2BAE" w:rsidRPr="00DD42A5" w:rsidRDefault="00436A24" w:rsidP="00436A24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73A7B" w14:textId="77777777" w:rsidR="008E2BAE" w:rsidRPr="00DD42A5" w:rsidRDefault="00436A24" w:rsidP="00B177A1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640A" w14:textId="77777777" w:rsidR="008E2BAE" w:rsidRPr="00DD42A5" w:rsidRDefault="00436A24" w:rsidP="00B177A1">
            <w:pPr>
              <w:jc w:val="right"/>
            </w:pPr>
            <w:r>
              <w:t>19 Jun 2010</w:t>
            </w:r>
          </w:p>
        </w:tc>
      </w:tr>
      <w:tr w:rsidR="008E2BAE" w:rsidRPr="00760C68" w14:paraId="19D4BD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C1633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C79F8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FF7F6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85C2D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12F3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50D467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BC306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5887B" w14:textId="77777777" w:rsidR="008E2BAE" w:rsidRPr="00DD42A5" w:rsidRDefault="00BE2D94" w:rsidP="00B177A1">
            <w:r>
              <w:t>Miss M. Lucas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C595" w14:textId="77777777" w:rsidR="008E2BAE" w:rsidRPr="00DD42A5" w:rsidRDefault="00BE2D94" w:rsidP="00B177A1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59203" w14:textId="77777777" w:rsidR="008E2BAE" w:rsidRPr="00DD42A5" w:rsidRDefault="00BE2D94" w:rsidP="00B177A1">
            <w:pPr>
              <w:jc w:val="right"/>
            </w:pPr>
            <w:r>
              <w:t>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F4F5D" w14:textId="77777777" w:rsidR="008E2BAE" w:rsidRPr="00DD42A5" w:rsidRDefault="00BE2D94" w:rsidP="00B177A1">
            <w:pPr>
              <w:jc w:val="right"/>
            </w:pPr>
            <w:r>
              <w:t>21 Jul 2011</w:t>
            </w:r>
          </w:p>
        </w:tc>
      </w:tr>
      <w:tr w:rsidR="008E2BAE" w:rsidRPr="004747B4" w14:paraId="7712D7E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7BCC8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239C6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F10CE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4B1AA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07FC8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10BB8C0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6DE5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ADDA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75EDC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EEF86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93BC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044A067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70B1C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1F79A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4C542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0479F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88604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430F814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6FA38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9FAE8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B517A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17BD5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84AEF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52A1CD5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F3B16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AA0F8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E2C1A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EAB67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24C9C" w14:textId="77777777" w:rsidR="008E2BAE" w:rsidRPr="00DD42A5" w:rsidRDefault="008E2BAE" w:rsidP="00B177A1">
            <w:pPr>
              <w:jc w:val="right"/>
            </w:pPr>
          </w:p>
        </w:tc>
      </w:tr>
      <w:tr w:rsidR="008E2BAE" w:rsidRPr="008E5E1D" w14:paraId="6A16D83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0810B" w14:textId="77777777"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33A12" w14:textId="77777777"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78B6C" w14:textId="77777777"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C81A1" w14:textId="77777777"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DDB2" w14:textId="77777777"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</w:tr>
      <w:tr w:rsidR="008E2BAE" w:rsidRPr="004747B4" w14:paraId="70122D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CA89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6B17A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A368A4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34D2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1C93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09C6707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25D26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C1D0C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32F92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4E88E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A5471" w14:textId="77777777" w:rsidR="008E2BAE" w:rsidRPr="00DD42A5" w:rsidRDefault="008E2BAE" w:rsidP="00B177A1">
            <w:pPr>
              <w:jc w:val="right"/>
            </w:pPr>
          </w:p>
        </w:tc>
      </w:tr>
      <w:tr w:rsidR="008E2BAE" w:rsidRPr="008E5E1D" w14:paraId="409E53E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5FB13" w14:textId="77777777"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r w:rsidRPr="001A2A57">
              <w:rPr>
                <w:rStyle w:val="Strong"/>
              </w:rPr>
              <w:t>Metric</w:t>
            </w:r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B9F4" w14:textId="77777777"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3AC5F" w14:textId="77777777"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86D1D" w14:textId="77777777"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B8A5" w14:textId="77777777"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</w:tr>
      <w:tr w:rsidR="008E2BAE" w:rsidRPr="004747B4" w14:paraId="2133E75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4B296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E1C8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9A5D2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B6657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21DF3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3F82061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EDC4E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6852A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5427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C4957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65B1C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5E6BB07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17D7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C91BC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FB217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FD933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3FE2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59B1661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CDC1B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D7B7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47480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6375A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66443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6AA36D4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1F1C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12DF7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D50CB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385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3D51C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513D1E2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55D3F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02CA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2F579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FE09F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92069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4ED23C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BABF58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4B7282" w14:textId="77777777"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4890A" w14:textId="77777777"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A3E18" w14:textId="77777777"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CE321" w14:textId="77777777"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</w:tr>
      <w:tr w:rsidR="008E2BAE" w:rsidRPr="004747B4" w14:paraId="751182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FB6B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93467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28EA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A5627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7D20A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5CCA21B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A042E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F2A9B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26A9B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07E2C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52ADD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0100030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B9975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AF7A5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BB3C1F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E6088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A1121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3F0B02D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09D19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7B075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95EC9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5F63F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4B5B1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09CB465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9E800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0A4F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66F64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F804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67D21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1EB3151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71C6D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55BD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83330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981F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8B561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3ED28F2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CFECD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7EA71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9E76F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08D3B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6C64E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07EB005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B752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495EF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8E729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8FAF7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0C538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6D5B85F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8BAFB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A23EB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0EE6C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78F68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57161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737A3BA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EDB3F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DF898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6D108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E1CD0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4298A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195916E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FF33A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2C553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8BF0B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5E430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FBB16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0B6405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17D6F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5BE0D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8D16F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791EC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5FBA6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5DA156C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9F19E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08EC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E2D5C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F0448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3FA2D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5BCEFEE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B069C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93AE2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4AA06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B6B51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0D2AD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59D4C4D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6C043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A8EFA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BCEFB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5BEF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B71D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3BFB50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FC511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80506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5ADF1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ECCA4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DA477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1D85945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9C37E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D7BC3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1AA27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96A7F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732D3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0550D34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845E4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DFA77" w14:textId="0EC0A3F6" w:rsidR="008E2BAE" w:rsidRPr="00DD42A5" w:rsidRDefault="006B608D" w:rsidP="00B177A1">
            <w:r>
              <w:t>Miss S</w:t>
            </w:r>
            <w:r w:rsidR="00D8478A">
              <w:t>.</w:t>
            </w:r>
            <w: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EA1BD" w14:textId="21A61F92" w:rsidR="008E2BAE" w:rsidRPr="00DD42A5" w:rsidRDefault="006B608D" w:rsidP="00B177A1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FA8E6" w14:textId="0C67D225" w:rsidR="008E2BAE" w:rsidRPr="00DD42A5" w:rsidRDefault="006B608D" w:rsidP="00B177A1">
            <w:pPr>
              <w:jc w:val="right"/>
            </w:pPr>
            <w: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6635" w14:textId="08FE8EC1" w:rsidR="008E2BAE" w:rsidRPr="00DD42A5" w:rsidRDefault="006B608D" w:rsidP="00B177A1">
            <w:pPr>
              <w:jc w:val="right"/>
            </w:pPr>
            <w:r>
              <w:t>25 Sep 2011</w:t>
            </w:r>
          </w:p>
        </w:tc>
      </w:tr>
      <w:tr w:rsidR="008E2BAE" w:rsidRPr="004747B4" w14:paraId="4A412F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5097B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97540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3C941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C9482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A2D85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4077E2C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9B45F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8849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4850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8FF33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33512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175ED5C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4EEFF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197A3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30A61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1EDA0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5EA6B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3B57DF4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CE587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E2D88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58ACD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AD6DB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1571E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69837B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DAEA4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891E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1EEF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DAB43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00D85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3BB000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9F6C5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CE160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ED275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C76EB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F9DB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494BD15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0710B" w14:textId="77777777" w:rsidR="008E2BAE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D90E1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BF86F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674FF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316BB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2C22472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C11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2317C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13EE1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63FF6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0B4BA" w14:textId="77777777" w:rsidR="008E2BAE" w:rsidRPr="00DD42A5" w:rsidRDefault="008E2BAE" w:rsidP="00B177A1">
            <w:pPr>
              <w:jc w:val="right"/>
            </w:pPr>
          </w:p>
        </w:tc>
      </w:tr>
    </w:tbl>
    <w:p w14:paraId="3A102EC8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19DF8E6B" w14:textId="77777777"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14:paraId="6AF0D8E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75798" w14:textId="77777777"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9828F4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67DE19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C04D87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6B3C30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14:paraId="4BED41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ECD9F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E31838" w14:textId="77777777"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4CC73" w14:textId="77777777"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422C8" w14:textId="77777777" w:rsidR="007D387F" w:rsidRPr="003C5702" w:rsidRDefault="007D387F" w:rsidP="00AA4AF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7725AD" w14:textId="77777777" w:rsidR="007D387F" w:rsidRPr="003C5702" w:rsidRDefault="007D387F" w:rsidP="00AA4AF4">
            <w:pPr>
              <w:jc w:val="right"/>
            </w:pPr>
            <w:r w:rsidRPr="003C5702">
              <w:t>Aug 1989</w:t>
            </w:r>
          </w:p>
        </w:tc>
      </w:tr>
      <w:tr w:rsidR="007D387F" w:rsidRPr="00754B04" w14:paraId="78626C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9B8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0CFA0" w14:textId="77777777"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A2CCD" w14:textId="77777777"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5A218" w14:textId="77777777" w:rsidR="007D387F" w:rsidRPr="003C5702" w:rsidRDefault="007D387F" w:rsidP="00AA4AF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842AB" w14:textId="77777777" w:rsidR="007D387F" w:rsidRPr="003C5702" w:rsidRDefault="007D387F" w:rsidP="00AA4AF4">
            <w:pPr>
              <w:jc w:val="right"/>
            </w:pPr>
            <w:r w:rsidRPr="003C5702">
              <w:t>Jun 1990</w:t>
            </w:r>
          </w:p>
        </w:tc>
      </w:tr>
      <w:tr w:rsidR="007D387F" w:rsidRPr="00754B04" w14:paraId="198693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0A295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A17B5" w14:textId="77777777"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C2BAE" w14:textId="77777777"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4A380" w14:textId="77777777" w:rsidR="007D387F" w:rsidRPr="003C5702" w:rsidRDefault="007D387F" w:rsidP="00AA4AF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57EA" w14:textId="77777777"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14:paraId="4FB087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60F30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9CB3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546F5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00D3A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5D50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6094A3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A1CC0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CBE4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3B102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A88FE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6E5B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0617C7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F5F80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F7A7C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A975F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E1DC8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96EAE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01CDCC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50A9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470FD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78D9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D5A0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F4F30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58EA58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D438A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4E365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47781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5339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96DD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72BFB3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EEF4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EA3F4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98B6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36C7C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5C051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41CB2F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B7CB4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BEDEA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312C2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373C5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D177E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292F17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E2C4A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5E34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D172E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EE0E7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E9AA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015008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B825D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4DF4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C185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AE899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A3B40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6A666F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5EC8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0F33" w14:textId="77777777"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1F629" w14:textId="77777777"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D6C8A" w14:textId="77777777" w:rsidR="007D387F" w:rsidRPr="003C5702" w:rsidRDefault="007D387F" w:rsidP="00AA4AF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EEAE" w14:textId="77777777" w:rsidR="007D387F" w:rsidRPr="003C5702" w:rsidRDefault="007D387F" w:rsidP="00AA4AF4">
            <w:pPr>
              <w:jc w:val="right"/>
            </w:pPr>
            <w:r w:rsidRPr="003C5702">
              <w:t>Jul 1990</w:t>
            </w:r>
          </w:p>
        </w:tc>
      </w:tr>
      <w:tr w:rsidR="007D387F" w:rsidRPr="00754B04" w14:paraId="64CF2E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FE5EC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494EF" w14:textId="77777777" w:rsidR="007D387F" w:rsidRPr="003C5702" w:rsidRDefault="007D387F" w:rsidP="008E38E2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5496" w14:textId="77777777" w:rsidR="007D387F" w:rsidRPr="003C5702" w:rsidRDefault="007D387F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3EE70" w14:textId="77777777" w:rsidR="007D387F" w:rsidRPr="003C5702" w:rsidRDefault="007D387F" w:rsidP="00AA4AF4">
            <w:pPr>
              <w:jc w:val="right"/>
            </w:pPr>
            <w: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F0067" w14:textId="77777777" w:rsidR="007D387F" w:rsidRPr="003C5702" w:rsidRDefault="007D387F" w:rsidP="00AA4AF4">
            <w:pPr>
              <w:jc w:val="right"/>
            </w:pPr>
            <w:r>
              <w:t>15 Jun 2008</w:t>
            </w:r>
          </w:p>
        </w:tc>
      </w:tr>
      <w:tr w:rsidR="007D387F" w:rsidRPr="00754B04" w14:paraId="7CC758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24913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A4CF2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C119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AA61E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36BB1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5D4DB7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1255C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2DE04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BFDA5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E73A5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7261A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63E8BD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BB2D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8E2D4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2E177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7523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A9090" w14:textId="77777777" w:rsidR="007D387F" w:rsidRPr="003C5702" w:rsidRDefault="007D387F" w:rsidP="00AA4AF4">
            <w:pPr>
              <w:jc w:val="right"/>
            </w:pPr>
          </w:p>
        </w:tc>
      </w:tr>
      <w:tr w:rsidR="006714C2" w:rsidRPr="00DD42A5" w14:paraId="7EE8894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507C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D930B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D95A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508B2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B5495" w14:textId="77777777" w:rsidR="006714C2" w:rsidRPr="00DD42A5" w:rsidRDefault="006714C2" w:rsidP="00245E30">
            <w:pPr>
              <w:jc w:val="right"/>
            </w:pPr>
          </w:p>
        </w:tc>
      </w:tr>
      <w:tr w:rsidR="007D387F" w:rsidRPr="00754B04" w14:paraId="18DF7BC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76EFE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9DCF6" w14:textId="77777777"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ECFA3" w14:textId="77777777"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08D3D" w14:textId="77777777" w:rsidR="007D387F" w:rsidRPr="003C5702" w:rsidRDefault="007D387F" w:rsidP="00AA4AF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71BBB" w14:textId="77777777" w:rsidR="007D387F" w:rsidRPr="003C5702" w:rsidRDefault="007D387F" w:rsidP="00AA4AF4">
            <w:pPr>
              <w:jc w:val="right"/>
            </w:pPr>
            <w:r w:rsidRPr="003C5702">
              <w:t>Jun 1997</w:t>
            </w:r>
          </w:p>
        </w:tc>
      </w:tr>
      <w:tr w:rsidR="007D387F" w:rsidRPr="00754B04" w14:paraId="709D3A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2BAC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744CA" w14:textId="77777777"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FB63" w14:textId="77777777"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6BE23" w14:textId="77777777" w:rsidR="007D387F" w:rsidRPr="003C5702" w:rsidRDefault="007D387F" w:rsidP="00AA4AF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0EE5" w14:textId="77777777"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14:paraId="53E154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1ED37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649FF" w14:textId="77777777"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18E82" w14:textId="77777777"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E704" w14:textId="77777777" w:rsidR="007D387F" w:rsidRPr="003C5702" w:rsidRDefault="007D387F" w:rsidP="00AA4AF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F83D4" w14:textId="77777777"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14:paraId="141979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52FFD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A0A6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5F2CC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04490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33AF4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69A099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5124E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C117A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758AC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1B924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8812F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448DC4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04608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B8B14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366DE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E1C02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52589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0E1DBB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7D570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3D691" w14:textId="77777777" w:rsidR="007D387F" w:rsidRPr="003C5702" w:rsidRDefault="007D387F" w:rsidP="00AA4AF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B714F" w14:textId="77777777" w:rsidR="007D387F" w:rsidRPr="003C5702" w:rsidRDefault="007D387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6CE78" w14:textId="77777777" w:rsidR="007D387F" w:rsidRPr="003C5702" w:rsidRDefault="007D387F" w:rsidP="00AA4AF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BCB93" w14:textId="77777777" w:rsidR="007D387F" w:rsidRPr="003C5702" w:rsidRDefault="007D387F" w:rsidP="00AA4AF4">
            <w:pPr>
              <w:jc w:val="right"/>
            </w:pPr>
            <w:r w:rsidRPr="003C5702">
              <w:t>Aug 1988</w:t>
            </w:r>
          </w:p>
        </w:tc>
      </w:tr>
      <w:tr w:rsidR="007D387F" w:rsidRPr="00754B04" w14:paraId="48A426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8D1F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5B3C1" w14:textId="77777777"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DD69E" w14:textId="77777777"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4DA0" w14:textId="77777777" w:rsidR="007D387F" w:rsidRPr="003C5702" w:rsidRDefault="007D387F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86C" w14:textId="77777777" w:rsidR="007D387F" w:rsidRPr="003C5702" w:rsidRDefault="007D387F" w:rsidP="00AA4AF4">
            <w:pPr>
              <w:jc w:val="right"/>
            </w:pPr>
            <w:r w:rsidRPr="003C5702">
              <w:t>Jan 1992</w:t>
            </w:r>
          </w:p>
        </w:tc>
      </w:tr>
      <w:tr w:rsidR="007D387F" w:rsidRPr="00754B04" w14:paraId="0F6EBE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49E43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853EC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4793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E86C7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558DC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5D6694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4636E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73AD1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8452F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2ED13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B2F1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04FCF0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BE13E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CF332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A9FAD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C99DE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7DAAD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466810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117D5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C3F17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D20CF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07BAB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1A20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6380B4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36DAC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33043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2679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3C945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49AF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391745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83B0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DA88D" w14:textId="77777777" w:rsidR="007D387F" w:rsidRPr="003C5702" w:rsidRDefault="007D387F" w:rsidP="00AA4AF4">
            <w:r w:rsidRPr="003C5702">
              <w:t>Mstr</w:t>
            </w:r>
            <w:r w:rsidR="00712D5D">
              <w:t>.</w:t>
            </w:r>
            <w:r w:rsidRPr="003C5702">
              <w:t xml:space="preserve">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812B9" w14:textId="77777777" w:rsidR="007D387F" w:rsidRPr="003C5702" w:rsidRDefault="007D387F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31375" w14:textId="77777777" w:rsidR="007D387F" w:rsidRPr="003C5702" w:rsidRDefault="007D387F" w:rsidP="00AA4AF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3795" w14:textId="77777777" w:rsidR="007D387F" w:rsidRPr="003C5702" w:rsidRDefault="007D387F" w:rsidP="00AA4AF4">
            <w:pPr>
              <w:jc w:val="right"/>
            </w:pPr>
            <w:r w:rsidRPr="003C5702">
              <w:t>Aug 1983</w:t>
            </w:r>
          </w:p>
        </w:tc>
      </w:tr>
      <w:tr w:rsidR="007D387F" w:rsidRPr="00754B04" w14:paraId="35DB42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A12E1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32A42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93517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68AA6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D3B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39ED7E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66C2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2F7D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AEB5D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43D14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8107D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4D005F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08E14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7850E" w14:textId="77777777"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86A97" w14:textId="77777777"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DEA09" w14:textId="77777777" w:rsidR="007D387F" w:rsidRPr="003C5702" w:rsidRDefault="007D387F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84A8A" w14:textId="77777777" w:rsidR="007D387F" w:rsidRPr="003C5702" w:rsidRDefault="007D387F" w:rsidP="00AA4AF4">
            <w:pPr>
              <w:jc w:val="right"/>
            </w:pPr>
            <w:r w:rsidRPr="003C5702">
              <w:t>Sep 1989</w:t>
            </w:r>
          </w:p>
        </w:tc>
      </w:tr>
      <w:tr w:rsidR="007D387F" w:rsidRPr="00754B04" w14:paraId="147AFC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1876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02907" w14:textId="77777777"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2DA4A" w14:textId="77777777"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D468A" w14:textId="77777777" w:rsidR="007D387F" w:rsidRPr="003C5702" w:rsidRDefault="007D387F" w:rsidP="00AA4AF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E723" w14:textId="77777777"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14:paraId="4D65DC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E9C07" w14:textId="77777777"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48950" w14:textId="77777777"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4BAEC" w14:textId="77777777"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3C921" w14:textId="77777777" w:rsidR="007D387F" w:rsidRPr="003C5702" w:rsidRDefault="007D387F" w:rsidP="008E38E2">
            <w:pPr>
              <w:jc w:val="right"/>
            </w:pPr>
            <w:r w:rsidRPr="003C5702">
              <w:t>11</w:t>
            </w: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79ED9" w14:textId="77777777" w:rsidR="007D387F" w:rsidRPr="003C5702" w:rsidRDefault="007D387F" w:rsidP="00AA4AF4">
            <w:pPr>
              <w:jc w:val="right"/>
            </w:pPr>
            <w:r>
              <w:t>05 Jul 2008</w:t>
            </w:r>
          </w:p>
        </w:tc>
      </w:tr>
      <w:tr w:rsidR="007D387F" w:rsidRPr="00754B04" w14:paraId="6E2E2F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2241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0F87E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9F4A8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BA6AD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605ED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14108A8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13E9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B6B19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846C6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FBF40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8AFE4" w14:textId="77777777" w:rsidR="007D387F" w:rsidRPr="003C5702" w:rsidRDefault="007D387F" w:rsidP="00AA4AF4">
            <w:pPr>
              <w:jc w:val="right"/>
            </w:pPr>
          </w:p>
        </w:tc>
      </w:tr>
      <w:tr w:rsidR="007D387F" w:rsidRPr="007D387F" w14:paraId="25743D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E7784" w14:textId="77777777"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BD813" w14:textId="77777777"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1190" w14:textId="77777777"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7B826" w14:textId="77777777"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66CB" w14:textId="77777777"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14:paraId="0BCAA3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BF9D4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C3E57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060E8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25AD5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59D8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04B273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5AB3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8035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662C5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80086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8F02B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73DFA5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81DE5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FB0A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90E66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214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FE6A2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6261EC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1BD9E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45627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9E465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BC272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5B64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568AE7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FA822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1C5C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6C080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3C87E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F4305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24CDF6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1BDB5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78D77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AD75C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C90D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1CF63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35317A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F682F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C9D68" w14:textId="77777777"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5973" w14:textId="77777777"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7733B" w14:textId="77777777" w:rsidR="007D387F" w:rsidRPr="003C5702" w:rsidRDefault="007D387F" w:rsidP="00AA4AF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C9232" w14:textId="77777777"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14:paraId="703AFC9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A7E0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F1504" w14:textId="77777777"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60FB8" w14:textId="77777777"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5FACF" w14:textId="77777777" w:rsidR="007D387F" w:rsidRPr="003C5702" w:rsidRDefault="007D387F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39F81" w14:textId="77777777"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14:paraId="45DC90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82550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C316C" w14:textId="77777777"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0E164" w14:textId="77777777"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3750C" w14:textId="77777777" w:rsidR="007D387F" w:rsidRPr="003C5702" w:rsidRDefault="007D387F" w:rsidP="00046CE4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E1E49" w14:textId="77777777"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14:paraId="6318BF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3C1EE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38F77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3B76C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0995A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7F9D8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726E0D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A1A2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593E0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6D1EA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FDA2C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18D7F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2C4343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6B121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EA60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D1EDF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6321F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D9254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6F9300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EC588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CB27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8B0D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6E22F4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FAB14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54D793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B6783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EF544" w14:textId="77777777"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40219" w14:textId="77777777"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17577" w14:textId="77777777" w:rsidR="007D387F" w:rsidRPr="003C5702" w:rsidRDefault="007D387F" w:rsidP="00AA4AF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41DCA" w14:textId="77777777"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14:paraId="3E0CDB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CA7AF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9CA7A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9855C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DE880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D3450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5B5C0A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32914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B9977" w14:textId="77777777"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B42BA" w14:textId="77777777"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B7A8A" w14:textId="77777777" w:rsidR="007D387F" w:rsidRPr="003C5702" w:rsidRDefault="007D387F" w:rsidP="00046CE4">
            <w:pPr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8D6F9" w14:textId="77777777"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14:paraId="208168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2E1EB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1E85C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EBF227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5AF30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EA94A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5DE1A0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0BA0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7B8AB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42CCB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75C30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85B40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094A3D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3EB83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EDC27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09CA9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6C6BB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2A469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098DB6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8F7B1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3008B" w14:textId="77777777"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893A9" w14:textId="77777777"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5A757" w14:textId="77777777" w:rsidR="007D387F" w:rsidRPr="003C5702" w:rsidRDefault="007D387F" w:rsidP="00AA4AF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1927D" w14:textId="77777777" w:rsidR="007D387F" w:rsidRPr="003C5702" w:rsidRDefault="007D387F" w:rsidP="00AA4AF4">
            <w:pPr>
              <w:jc w:val="right"/>
            </w:pPr>
            <w:r w:rsidRPr="003C5702">
              <w:t>Jul 1991</w:t>
            </w:r>
          </w:p>
        </w:tc>
      </w:tr>
      <w:tr w:rsidR="007D387F" w:rsidRPr="00754B04" w14:paraId="0C04849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FE47B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FEC6" w14:textId="77777777" w:rsidR="007D387F" w:rsidRPr="003C5702" w:rsidRDefault="007D387F" w:rsidP="00AA4AF4">
            <w:r w:rsidRPr="003C5702">
              <w:t xml:space="preserve">Mstr. R. </w:t>
            </w:r>
            <w:proofErr w:type="spellStart"/>
            <w:r w:rsidRPr="003C5702">
              <w:t>Colwill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6E5B1" w14:textId="77777777" w:rsidR="007D387F" w:rsidRPr="003C5702" w:rsidRDefault="007D387F" w:rsidP="00AA4AF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6A97E" w14:textId="77777777" w:rsidR="007D387F" w:rsidRPr="003C5702" w:rsidRDefault="007D387F" w:rsidP="00AA4AF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9B7" w14:textId="77777777" w:rsidR="007D387F" w:rsidRPr="003C5702" w:rsidRDefault="007D387F" w:rsidP="00AA4AF4">
            <w:pPr>
              <w:jc w:val="right"/>
            </w:pPr>
            <w:r w:rsidRPr="003C5702">
              <w:t>Jun 1979</w:t>
            </w:r>
          </w:p>
        </w:tc>
      </w:tr>
      <w:tr w:rsidR="00B417BC" w:rsidRPr="00754B04" w14:paraId="15B628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00334" w14:textId="77777777" w:rsidR="00B417BC" w:rsidRPr="00073F27" w:rsidRDefault="00B417B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7B404" w14:textId="77777777" w:rsidR="00B417BC" w:rsidRPr="003C5702" w:rsidRDefault="00B417BC" w:rsidP="00A31402">
            <w:r>
              <w:t xml:space="preserve">Mstr. P. </w:t>
            </w:r>
            <w:proofErr w:type="spellStart"/>
            <w: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B3ED" w14:textId="77777777" w:rsidR="00B417BC" w:rsidRPr="003C5702" w:rsidRDefault="00B417BC" w:rsidP="00A31402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6F6" w14:textId="77777777" w:rsidR="00B417BC" w:rsidRPr="003C5702" w:rsidRDefault="00B417BC" w:rsidP="00AA4AF4">
            <w:pPr>
              <w:jc w:val="right"/>
            </w:pPr>
            <w: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AB95E" w14:textId="77777777" w:rsidR="00B417BC" w:rsidRPr="003C5702" w:rsidRDefault="00B417BC" w:rsidP="00AA4AF4">
            <w:pPr>
              <w:jc w:val="right"/>
            </w:pPr>
            <w:r>
              <w:t>25 Sep 2011</w:t>
            </w:r>
          </w:p>
        </w:tc>
      </w:tr>
      <w:tr w:rsidR="007D387F" w:rsidRPr="00754B04" w14:paraId="3EC0FB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29C4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9FD99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92B5AA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27DB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5C204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5A3C82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AEB4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6E471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8D9A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342E2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9AE32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28655F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E8190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D532B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C7B01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9BCC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0B10E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7A6B56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B231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E5F94" w14:textId="77777777" w:rsidR="007D387F" w:rsidRPr="003C5702" w:rsidRDefault="007D387F" w:rsidP="00AA4AF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5A760" w14:textId="77777777" w:rsidR="007D387F" w:rsidRPr="003C5702" w:rsidRDefault="007D387F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FC52" w14:textId="77777777" w:rsidR="007D387F" w:rsidRPr="003C5702" w:rsidRDefault="007D387F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6A597" w14:textId="77777777" w:rsidR="007D387F" w:rsidRPr="003C5702" w:rsidRDefault="007D387F" w:rsidP="00AA4AF4">
            <w:pPr>
              <w:jc w:val="right"/>
            </w:pPr>
            <w:r w:rsidRPr="003C5702">
              <w:t>Aug 1985</w:t>
            </w:r>
          </w:p>
        </w:tc>
      </w:tr>
      <w:tr w:rsidR="007D387F" w:rsidRPr="00754B04" w14:paraId="686C94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1E1F0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6A6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59C92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4447C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432C4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6A564A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238ED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AD06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07940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85D53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10129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0E105A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D8A54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07A4D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0C83E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EDE6C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9E4B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512118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624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D518D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6F8E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A728E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96E81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2B22ED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D4A8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02E75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34141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B331B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5A24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7C20C9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E3E37" w14:textId="77777777"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5A8C3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0028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AC4A9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78831" w14:textId="77777777" w:rsidR="007D387F" w:rsidRPr="003C5702" w:rsidRDefault="007D387F" w:rsidP="00AA4AF4">
            <w:pPr>
              <w:jc w:val="right"/>
            </w:pPr>
          </w:p>
        </w:tc>
      </w:tr>
      <w:tr w:rsidR="0043425D" w:rsidRPr="00754B04" w14:paraId="609FC5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2814" w14:textId="77777777"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29350C" w14:textId="77777777" w:rsidR="0043425D" w:rsidRPr="003C5702" w:rsidRDefault="0043425D" w:rsidP="00FE6DAE">
            <w:r w:rsidRPr="003C5702">
              <w:t xml:space="preserve">Mstr. P. </w:t>
            </w:r>
            <w:proofErr w:type="spellStart"/>
            <w:r w:rsidRPr="003C5702">
              <w:t>Fagg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4E687" w14:textId="77777777" w:rsidR="0043425D" w:rsidRPr="003C5702" w:rsidRDefault="0043425D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C825C" w14:textId="77777777" w:rsidR="0043425D" w:rsidRPr="003C5702" w:rsidRDefault="0043425D" w:rsidP="00FE6DAE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01E7" w14:textId="77777777" w:rsidR="0043425D" w:rsidRPr="003C5702" w:rsidRDefault="0043425D" w:rsidP="00FE6DAE">
            <w:pPr>
              <w:jc w:val="right"/>
            </w:pPr>
            <w:r w:rsidRPr="003C5702">
              <w:t>Nov 1988</w:t>
            </w:r>
          </w:p>
        </w:tc>
      </w:tr>
    </w:tbl>
    <w:p w14:paraId="6C730203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13211911" w14:textId="77777777"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14:paraId="4357FDD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B4AE8" w14:textId="77777777"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5AD27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D08935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CA080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3E11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B36E14" w:rsidRPr="00DD42A5" w14:paraId="32F13C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2486C" w14:textId="77777777" w:rsidR="00B36E14" w:rsidRPr="00073F27" w:rsidRDefault="00B36E14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121DD" w14:textId="77777777" w:rsidR="00B36E14" w:rsidRPr="003C5702" w:rsidRDefault="00B36E14" w:rsidP="00221B1E">
            <w: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CF1D5" w14:textId="77777777" w:rsidR="00B36E14" w:rsidRPr="003C5702" w:rsidRDefault="00B36E14" w:rsidP="00221B1E">
            <w:r w:rsidRPr="003C5702">
              <w:t xml:space="preserve">Crown </w:t>
            </w:r>
            <w:r w:rsidR="0007631D"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623FE" w14:textId="77777777" w:rsidR="00B36E14" w:rsidRPr="003C5702" w:rsidRDefault="00B36E14" w:rsidP="00AA4AF4">
            <w:pPr>
              <w:jc w:val="right"/>
            </w:pPr>
            <w: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7F6FD0" w14:textId="77777777" w:rsidR="00B36E14" w:rsidRPr="003C5702" w:rsidRDefault="00B36E14" w:rsidP="00AA4AF4">
            <w:pPr>
              <w:jc w:val="right"/>
            </w:pPr>
            <w:r>
              <w:t>01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14:paraId="619C4A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4996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AE3BE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FF193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3707E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4E50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40BE9A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A38F8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85E42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4CD7D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C0124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4758D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3934A4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0AF5D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47760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469A1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F51178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E31E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67B447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82BB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20B03" w14:textId="77777777" w:rsidR="007D387F" w:rsidRPr="003C5702" w:rsidRDefault="007D387F" w:rsidP="00AA4AF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D4C14" w14:textId="77777777" w:rsidR="007D387F" w:rsidRPr="003C5702" w:rsidRDefault="007D387F" w:rsidP="00AA4AF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C7AE1" w14:textId="77777777" w:rsidR="007D387F" w:rsidRPr="003C5702" w:rsidRDefault="007D387F" w:rsidP="00AA4AF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2B485" w14:textId="77777777" w:rsidR="007D387F" w:rsidRPr="003C5702" w:rsidRDefault="007D387F" w:rsidP="00AA4AF4">
            <w:pPr>
              <w:jc w:val="right"/>
            </w:pPr>
            <w:r w:rsidRPr="003C5702">
              <w:t>Aug 1993</w:t>
            </w:r>
          </w:p>
        </w:tc>
      </w:tr>
      <w:tr w:rsidR="007D387F" w:rsidRPr="00DD42A5" w14:paraId="73D350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BCBE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8E2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052CD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33C7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020B4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032C89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10B78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1B975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A68E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66263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950C5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1B6FCD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0D72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7BF7C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9C632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5574F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36829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00309E6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AA055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59CA5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72F85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6E965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86B5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2F4123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8B3CC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67AAA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CC705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BB6A7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AE21C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68A87A6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B9661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5074A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58C0E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ADDB0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7724C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1B60B5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262D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E54E1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B0EFC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AABD1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5BB3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79CBDD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5700D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89F40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2561C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E2D63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0182A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4355F1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05834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49132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2D786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F789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2406" w14:textId="77777777" w:rsidR="007D387F" w:rsidRPr="003C5702" w:rsidRDefault="007D387F" w:rsidP="00AA4AF4">
            <w:pPr>
              <w:jc w:val="right"/>
            </w:pPr>
          </w:p>
        </w:tc>
      </w:tr>
      <w:tr w:rsidR="00084BEA" w:rsidRPr="00DD42A5" w14:paraId="0C0189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02288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9AEB9" w14:textId="77777777" w:rsidR="00084BEA" w:rsidRPr="003C5702" w:rsidRDefault="00D56523" w:rsidP="00084BEA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0B796" w14:textId="77777777" w:rsidR="00084BEA" w:rsidRPr="003C5702" w:rsidRDefault="00084BEA" w:rsidP="00B36E1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FE12A" w14:textId="77777777" w:rsidR="00084BEA" w:rsidRPr="003C5702" w:rsidRDefault="00084BEA" w:rsidP="00AA4AF4">
            <w:pPr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DE2C6" w14:textId="77777777" w:rsidR="00084BEA" w:rsidRPr="003C5702" w:rsidRDefault="00084BEA" w:rsidP="00AA4AF4">
            <w:pPr>
              <w:jc w:val="right"/>
            </w:pPr>
            <w:r>
              <w:t>25 Apr 2009</w:t>
            </w:r>
          </w:p>
        </w:tc>
      </w:tr>
      <w:tr w:rsidR="00D85ABE" w:rsidRPr="00DD42A5" w14:paraId="58DE50F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84085" w14:textId="77777777" w:rsidR="00D85ABE" w:rsidRPr="00073F27" w:rsidRDefault="00D85AB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FFFEB" w14:textId="77777777" w:rsidR="00D85ABE" w:rsidRPr="003C5702" w:rsidRDefault="00D85ABE" w:rsidP="00445CA0">
            <w:r>
              <w:t xml:space="preserve">Mstr. P. </w:t>
            </w:r>
            <w:proofErr w:type="spellStart"/>
            <w: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9866D" w14:textId="77777777" w:rsidR="00D85ABE" w:rsidRPr="003C5702" w:rsidRDefault="00D85ABE" w:rsidP="00445CA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6FC4F" w14:textId="77777777" w:rsidR="00D85ABE" w:rsidRPr="003C5702" w:rsidRDefault="00D85ABE" w:rsidP="00AA4AF4">
            <w:pPr>
              <w:jc w:val="right"/>
            </w:pPr>
            <w: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A398B" w14:textId="77777777" w:rsidR="00D85ABE" w:rsidRPr="003C5702" w:rsidRDefault="00D85ABE" w:rsidP="00AA4AF4">
            <w:pPr>
              <w:jc w:val="right"/>
            </w:pPr>
            <w:r>
              <w:t>05 Jun 2011</w:t>
            </w:r>
          </w:p>
        </w:tc>
      </w:tr>
      <w:tr w:rsidR="007D387F" w:rsidRPr="00DD42A5" w14:paraId="6312B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56B9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DB230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9A9B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CE480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70B8C" w14:textId="77777777" w:rsidR="007D387F" w:rsidRPr="003C5702" w:rsidRDefault="007D387F" w:rsidP="00AA4AF4">
            <w:pPr>
              <w:jc w:val="right"/>
            </w:pPr>
          </w:p>
        </w:tc>
      </w:tr>
      <w:tr w:rsidR="006714C2" w:rsidRPr="00DD42A5" w14:paraId="6A67674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83F2B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4AF0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38565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153F9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F60F5" w14:textId="77777777" w:rsidR="006714C2" w:rsidRPr="00DD42A5" w:rsidRDefault="006714C2" w:rsidP="00245E30">
            <w:pPr>
              <w:jc w:val="right"/>
            </w:pPr>
          </w:p>
        </w:tc>
      </w:tr>
      <w:tr w:rsidR="007D387F" w:rsidRPr="00DD42A5" w14:paraId="517479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F0B2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EAC77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B15DE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2A7D0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C98F3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532C523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A0F7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41625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715E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3FA83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E6BDA" w14:textId="77777777" w:rsidR="007D387F" w:rsidRPr="003C5702" w:rsidRDefault="007D387F" w:rsidP="00AA4AF4">
            <w:pPr>
              <w:jc w:val="right"/>
            </w:pPr>
          </w:p>
        </w:tc>
      </w:tr>
      <w:tr w:rsidR="00084BEA" w:rsidRPr="00DD42A5" w14:paraId="13D558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A5DB8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A4AF7" w14:textId="77777777"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AA784" w14:textId="77777777"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5F3A" w14:textId="77777777" w:rsidR="00084BEA" w:rsidRPr="003C5702" w:rsidRDefault="00084BEA" w:rsidP="00AA4AF4">
            <w:pPr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6F9AD" w14:textId="77777777" w:rsidR="00084BEA" w:rsidRPr="003C5702" w:rsidRDefault="00084BEA" w:rsidP="00AA4AF4">
            <w:pPr>
              <w:jc w:val="right"/>
            </w:pPr>
            <w:r>
              <w:t>02 Jun 2009</w:t>
            </w:r>
          </w:p>
        </w:tc>
      </w:tr>
      <w:tr w:rsidR="00D85ABE" w:rsidRPr="00DD42A5" w14:paraId="3ABD41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6CF55" w14:textId="77777777" w:rsidR="00D85ABE" w:rsidRPr="00073F27" w:rsidRDefault="00D85AB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CF267" w14:textId="77777777" w:rsidR="00D85ABE" w:rsidRPr="003C5702" w:rsidRDefault="00D85ABE" w:rsidP="00445CA0">
            <w:r>
              <w:t xml:space="preserve">Mstr. P. </w:t>
            </w:r>
            <w:proofErr w:type="spellStart"/>
            <w: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434B" w14:textId="77777777" w:rsidR="00D85ABE" w:rsidRPr="003C5702" w:rsidRDefault="00D85ABE" w:rsidP="00445CA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E610C" w14:textId="77777777" w:rsidR="00D85ABE" w:rsidRPr="003C5702" w:rsidRDefault="00D85ABE" w:rsidP="00AA4AF4">
            <w:pPr>
              <w:jc w:val="right"/>
            </w:pPr>
            <w:r>
              <w:t>691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DEA2A" w14:textId="77777777" w:rsidR="00D85ABE" w:rsidRPr="003C5702" w:rsidRDefault="00D85ABE" w:rsidP="00AA4AF4">
            <w:pPr>
              <w:jc w:val="right"/>
            </w:pPr>
            <w:r>
              <w:t>25 Jun 2011</w:t>
            </w:r>
          </w:p>
        </w:tc>
      </w:tr>
      <w:tr w:rsidR="007D387F" w:rsidRPr="00DD42A5" w14:paraId="24425F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A0EC1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4A675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28DA7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10D84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7696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188A22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42AC6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9B4AA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4A337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65D6E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B26BF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01D1DA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ED3F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5331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61C2C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3B8F3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B0A95" w14:textId="77777777" w:rsidR="007D387F" w:rsidRPr="003C5702" w:rsidRDefault="007D387F" w:rsidP="00AA4AF4">
            <w:pPr>
              <w:jc w:val="right"/>
            </w:pPr>
          </w:p>
        </w:tc>
      </w:tr>
      <w:tr w:rsidR="0007631D" w:rsidRPr="00DD42A5" w14:paraId="261A8BE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4FC03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4E8BE" w14:textId="77777777"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8FC6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5751A" w14:textId="77777777" w:rsidR="0007631D" w:rsidRPr="003C5702" w:rsidRDefault="0007631D" w:rsidP="00AA4AF4">
            <w:pPr>
              <w:jc w:val="right"/>
            </w:pPr>
            <w: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A1593" w14:textId="77777777" w:rsidR="0007631D" w:rsidRPr="003C5702" w:rsidRDefault="0007631D" w:rsidP="00AA4AF4">
            <w:pPr>
              <w:jc w:val="right"/>
            </w:pPr>
            <w:r>
              <w:t>16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14:paraId="05E6F4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62583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F173" w14:textId="77777777" w:rsidR="0007631D" w:rsidRPr="003C5702" w:rsidRDefault="0007631D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0A0F8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C1BEA" w14:textId="77777777" w:rsidR="0007631D" w:rsidRPr="003C5702" w:rsidRDefault="0007631D" w:rsidP="00AA4AF4">
            <w:pPr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7C755" w14:textId="77777777" w:rsidR="0007631D" w:rsidRPr="003C5702" w:rsidRDefault="0007631D" w:rsidP="00AA4AF4">
            <w:pPr>
              <w:jc w:val="right"/>
            </w:pPr>
            <w:r>
              <w:t>20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14:paraId="7776B9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0172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F333A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167B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4416E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DD26" w14:textId="77777777" w:rsidR="007D387F" w:rsidRPr="003C5702" w:rsidRDefault="007D387F" w:rsidP="00AA4AF4">
            <w:pPr>
              <w:jc w:val="right"/>
            </w:pPr>
          </w:p>
        </w:tc>
      </w:tr>
      <w:tr w:rsidR="00D85ABE" w:rsidRPr="00DD42A5" w14:paraId="4D9524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7FE6E" w14:textId="77777777" w:rsidR="00D85ABE" w:rsidRPr="00073F27" w:rsidRDefault="00D85AB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89701" w14:textId="77777777" w:rsidR="00D85ABE" w:rsidRPr="003C5702" w:rsidRDefault="00D85ABE" w:rsidP="00445CA0">
            <w:r>
              <w:t xml:space="preserve">Mstr. P. </w:t>
            </w:r>
            <w:proofErr w:type="spellStart"/>
            <w: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5E16C" w14:textId="77777777" w:rsidR="00D85ABE" w:rsidRPr="003C5702" w:rsidRDefault="00D85ABE" w:rsidP="00445CA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C0D3" w14:textId="77777777" w:rsidR="00D85ABE" w:rsidRPr="003C5702" w:rsidRDefault="00D85ABE" w:rsidP="00AA4AF4">
            <w:pPr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61A0" w14:textId="77777777" w:rsidR="00D85ABE" w:rsidRPr="003C5702" w:rsidRDefault="00D85ABE" w:rsidP="00AA4AF4">
            <w:pPr>
              <w:jc w:val="right"/>
            </w:pPr>
            <w:r>
              <w:t>30 Jun 2011</w:t>
            </w:r>
          </w:p>
        </w:tc>
      </w:tr>
      <w:tr w:rsidR="007D387F" w:rsidRPr="00DD42A5" w14:paraId="05DCD8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403C6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1C561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FD38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82528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6B3D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166D74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621EB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FE7FF" w14:textId="77777777" w:rsidR="007D387F" w:rsidRPr="003C5702" w:rsidRDefault="00BE2D94" w:rsidP="00AA4AF4">
            <w:r>
              <w:t xml:space="preserve">Mstr. P. </w:t>
            </w:r>
            <w:proofErr w:type="spellStart"/>
            <w: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4013E" w14:textId="77777777" w:rsidR="007D387F" w:rsidRPr="003C5702" w:rsidRDefault="00BE2D94" w:rsidP="00AA4AF4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9F08" w14:textId="77777777" w:rsidR="007D387F" w:rsidRPr="003C5702" w:rsidRDefault="00BE2D94" w:rsidP="00AA4AF4">
            <w:pPr>
              <w:jc w:val="right"/>
            </w:pPr>
            <w: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1EB51" w14:textId="77777777" w:rsidR="007D387F" w:rsidRPr="003C5702" w:rsidRDefault="00D85ABE" w:rsidP="00AA4AF4">
            <w:pPr>
              <w:jc w:val="right"/>
            </w:pPr>
            <w:r>
              <w:t>03 May 2011</w:t>
            </w:r>
          </w:p>
        </w:tc>
      </w:tr>
      <w:tr w:rsidR="007D387F" w:rsidRPr="00DD42A5" w14:paraId="51DEE7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CC47A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A36D6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6AAA1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CA027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8E4D1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79094B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BCFF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3888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BA07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25252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CDAFA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773178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CFE82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CA541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C9B56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FFB39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066" w14:textId="77777777" w:rsidR="007D387F" w:rsidRPr="003C5702" w:rsidRDefault="007D387F" w:rsidP="00AA4AF4">
            <w:pPr>
              <w:jc w:val="right"/>
            </w:pPr>
          </w:p>
        </w:tc>
      </w:tr>
      <w:tr w:rsidR="0007631D" w:rsidRPr="00DD42A5" w14:paraId="222BF4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A6263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54E6" w14:textId="77777777"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EA25E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7CD70" w14:textId="77777777" w:rsidR="0007631D" w:rsidRPr="003C5702" w:rsidRDefault="0007631D" w:rsidP="00AA4AF4">
            <w:pPr>
              <w:jc w:val="right"/>
            </w:pPr>
            <w: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0FAA2" w14:textId="77777777"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14:paraId="63376F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F3EDF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B43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DC5EC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ED90F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9E4B2" w14:textId="77777777" w:rsidR="007D387F" w:rsidRPr="003C5702" w:rsidRDefault="007D387F" w:rsidP="00AA4AF4">
            <w:pPr>
              <w:jc w:val="right"/>
            </w:pPr>
          </w:p>
        </w:tc>
      </w:tr>
      <w:tr w:rsidR="007D387F" w:rsidRPr="007D387F" w14:paraId="5E1319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54F8" w14:textId="77777777"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E9918" w14:textId="77777777"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3EFE2" w14:textId="77777777"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6737D" w14:textId="77777777"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9B3" w14:textId="77777777"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DD42A5" w14:paraId="29E795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2AD8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B61F5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9C468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07970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8540" w14:textId="77777777" w:rsidR="007D387F" w:rsidRPr="003C5702" w:rsidRDefault="007D387F" w:rsidP="00AA4AF4">
            <w:pPr>
              <w:jc w:val="right"/>
            </w:pPr>
          </w:p>
        </w:tc>
      </w:tr>
      <w:tr w:rsidR="00834DB7" w:rsidRPr="00DD42A5" w14:paraId="200990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52AB8" w14:textId="77777777" w:rsidR="00834DB7" w:rsidRPr="00D56523" w:rsidRDefault="00834DB7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A2C5" w14:textId="77777777" w:rsidR="00834DB7" w:rsidRPr="00D56523" w:rsidRDefault="00D56523" w:rsidP="00346298">
            <w:r w:rsidRPr="00D56523">
              <w:t>Mstr. A</w:t>
            </w:r>
            <w:r w:rsidR="00834DB7" w:rsidRPr="00D56523"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535D0" w14:textId="77777777" w:rsidR="00834DB7" w:rsidRPr="00D56523" w:rsidRDefault="00834DB7" w:rsidP="00346298">
            <w:r w:rsidRPr="00D56523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E22A9" w14:textId="77777777" w:rsidR="00834DB7" w:rsidRPr="00D56523" w:rsidRDefault="00834DB7" w:rsidP="00AA4AF4">
            <w:pPr>
              <w:jc w:val="right"/>
            </w:pPr>
            <w:r w:rsidRPr="00D56523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8CC7" w14:textId="77777777" w:rsidR="00834DB7" w:rsidRPr="003C5702" w:rsidRDefault="00834DB7" w:rsidP="00AA4AF4">
            <w:pPr>
              <w:jc w:val="right"/>
            </w:pPr>
            <w:r w:rsidRPr="00D56523">
              <w:t>11</w:t>
            </w:r>
            <w:r w:rsidR="009D61D5">
              <w:t xml:space="preserve"> </w:t>
            </w:r>
            <w:r w:rsidRPr="00D56523">
              <w:t>Jul</w:t>
            </w:r>
            <w:r w:rsidR="009D61D5">
              <w:t xml:space="preserve"> </w:t>
            </w:r>
            <w:r w:rsidRPr="00D56523">
              <w:t>2009</w:t>
            </w:r>
          </w:p>
        </w:tc>
      </w:tr>
      <w:tr w:rsidR="007D387F" w:rsidRPr="00D56523" w14:paraId="1D82C5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8A2E5" w14:textId="77777777" w:rsidR="007D387F" w:rsidRPr="00D56523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DEEC7" w14:textId="77777777" w:rsidR="007D387F" w:rsidRPr="00D56523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E1BFD" w14:textId="77777777" w:rsidR="007D387F" w:rsidRPr="00D56523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48EA0" w14:textId="77777777" w:rsidR="007D387F" w:rsidRPr="00D56523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08889" w14:textId="77777777" w:rsidR="007D387F" w:rsidRPr="00D56523" w:rsidRDefault="007D387F" w:rsidP="00AA4AF4">
            <w:pPr>
              <w:jc w:val="right"/>
            </w:pPr>
          </w:p>
        </w:tc>
      </w:tr>
      <w:tr w:rsidR="007D387F" w:rsidRPr="00DD42A5" w14:paraId="6427B0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4DE33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D1827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470E6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C1481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B5062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07CAC3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30E47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9C40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210A6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5A27F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7B515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098299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A83A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64D4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F5DB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C880F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7573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7EAFE4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A573F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21203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9B5D0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0B34C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3011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106564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2AFE8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332C4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8117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1ACE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4DAA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0B4AC6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F2B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2678A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B0C27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DE0AD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122A4" w14:textId="77777777" w:rsidR="007D387F" w:rsidRPr="003C5702" w:rsidRDefault="007D387F" w:rsidP="00AA4AF4">
            <w:pPr>
              <w:jc w:val="right"/>
            </w:pPr>
          </w:p>
        </w:tc>
      </w:tr>
      <w:tr w:rsidR="0007631D" w:rsidRPr="00DD42A5" w14:paraId="1CDA30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186F7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39217" w14:textId="77777777"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84676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3E8FE" w14:textId="77777777" w:rsidR="0007631D" w:rsidRPr="003C5702" w:rsidRDefault="0007631D" w:rsidP="00AA4AF4">
            <w:pPr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4717" w14:textId="77777777"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14:paraId="38C676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02007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996F1" w14:textId="77777777"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072B2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CD3A8" w14:textId="77777777" w:rsidR="0007631D" w:rsidRPr="003C5702" w:rsidRDefault="0007631D" w:rsidP="00AA4AF4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A854" w14:textId="77777777"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14:paraId="0E00B4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3905A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5A662" w14:textId="77777777"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E7B4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9FA8" w14:textId="77777777" w:rsidR="0007631D" w:rsidRPr="003C5702" w:rsidRDefault="0007631D" w:rsidP="00AA4AF4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6E3DF" w14:textId="77777777" w:rsidR="0007631D" w:rsidRPr="003C5702" w:rsidRDefault="0007631D" w:rsidP="00AA4AF4">
            <w:pPr>
              <w:jc w:val="right"/>
            </w:pPr>
            <w:r>
              <w:t>04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14:paraId="4129F2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3806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31B51" w14:textId="77777777"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BC3CD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34CFD" w14:textId="77777777" w:rsidR="0007631D" w:rsidRPr="003C5702" w:rsidRDefault="0007631D" w:rsidP="00AA4AF4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D649E" w14:textId="77777777"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14:paraId="559A1E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65D85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E778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696F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5A22D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B6838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276884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9A11B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64B91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DF3CF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F28E3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05A63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2A847F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2B193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3AC1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1DC99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8B54B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FE4AD" w14:textId="77777777" w:rsidR="007D387F" w:rsidRPr="003C5702" w:rsidRDefault="007D387F" w:rsidP="00AA4AF4">
            <w:pPr>
              <w:jc w:val="right"/>
            </w:pPr>
          </w:p>
        </w:tc>
      </w:tr>
      <w:tr w:rsidR="0007631D" w:rsidRPr="00DD42A5" w14:paraId="09F52C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CF1C8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44619" w14:textId="77777777"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1E8A6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711A8" w14:textId="77777777" w:rsidR="0007631D" w:rsidRPr="003C5702" w:rsidRDefault="0007631D" w:rsidP="00AA4AF4">
            <w:pPr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D1C57" w14:textId="77777777"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14:paraId="39BD25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1084C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8174A" w14:textId="77777777"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236E5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0ADD5" w14:textId="77777777" w:rsidR="0007631D" w:rsidRPr="003C5702" w:rsidRDefault="0007631D" w:rsidP="00AA4AF4">
            <w:pPr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99886" w14:textId="77777777"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14:paraId="29F619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1AF27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4349" w14:textId="77777777"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71260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8B1F6" w14:textId="77777777" w:rsidR="0007631D" w:rsidRPr="003C5702" w:rsidRDefault="0007631D" w:rsidP="00AA4AF4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FEFFA" w14:textId="77777777" w:rsidR="0007631D" w:rsidRPr="003C5702" w:rsidRDefault="0007631D" w:rsidP="00AA4AF4">
            <w:pPr>
              <w:jc w:val="right"/>
            </w:pPr>
            <w:r>
              <w:t>18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14:paraId="674AE9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A4D02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921E3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5EB57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23569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7B797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4DF48D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9148C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6098F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9B6D3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78A81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94623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4CD2563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7B9F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C428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0FEA0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01D6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45F8D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29FF05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1C24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7499B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860B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61975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5F97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0FEBFF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819A1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C000A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7592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D3821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3EE1" w14:textId="77777777" w:rsidR="007D387F" w:rsidRPr="003C5702" w:rsidRDefault="007D387F" w:rsidP="00AA4AF4">
            <w:pPr>
              <w:jc w:val="right"/>
            </w:pPr>
          </w:p>
        </w:tc>
      </w:tr>
      <w:tr w:rsidR="0007631D" w:rsidRPr="00DD42A5" w14:paraId="0DA3B3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284DB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FA7F0" w14:textId="77777777"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A8F0F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F095E" w14:textId="77777777" w:rsidR="0007631D" w:rsidRPr="003C5702" w:rsidRDefault="0007631D" w:rsidP="00AA4AF4">
            <w:pPr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72999" w14:textId="77777777"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14:paraId="6162E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01123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E4DB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87C29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01572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3AD7B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6E6081B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51E45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703F3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F54AD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02AB1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2AAD5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2EEBC8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6A76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6DDE6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BA0C4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3B5E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7FE1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1CBCD7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3809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9276E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A6322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9BD5D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23A22" w14:textId="77777777" w:rsidR="007D387F" w:rsidRPr="003C5702" w:rsidRDefault="007D387F" w:rsidP="00AA4AF4">
            <w:pPr>
              <w:jc w:val="right"/>
            </w:pPr>
          </w:p>
        </w:tc>
      </w:tr>
      <w:tr w:rsidR="0007631D" w:rsidRPr="00DD42A5" w14:paraId="1C39E0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CE1F2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B824" w14:textId="77777777"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8EB88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0B1EC" w14:textId="77777777" w:rsidR="0007631D" w:rsidRPr="003C5702" w:rsidRDefault="0007631D" w:rsidP="00AA4AF4">
            <w:pPr>
              <w:jc w:val="right"/>
            </w:pPr>
            <w: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68BB2" w14:textId="77777777" w:rsidR="0007631D" w:rsidRPr="003C5702" w:rsidRDefault="0007631D" w:rsidP="00AA4AF4">
            <w:pPr>
              <w:jc w:val="right"/>
            </w:pPr>
            <w:r>
              <w:t>25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14:paraId="278FE6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176E7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6DBB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D9BD6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05913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6232A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0ECBAB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4B0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C7C86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1FBDE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84FA9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E255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4CA000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C7CEC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4273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F1204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2EDEF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EB26F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503254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38C80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1CF49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F39E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3D4E8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BA053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1113D4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ECCD7" w14:textId="77777777"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51957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9F226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B89F3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80991" w14:textId="77777777" w:rsidR="007D387F" w:rsidRPr="003C5702" w:rsidRDefault="007D387F" w:rsidP="00AA4AF4">
            <w:pPr>
              <w:jc w:val="right"/>
            </w:pPr>
          </w:p>
        </w:tc>
      </w:tr>
      <w:tr w:rsidR="0043425D" w:rsidRPr="00DD42A5" w14:paraId="5EF73C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56C6" w14:textId="77777777"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28BA68" w14:textId="77777777"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3DE67" w14:textId="77777777"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7FF38" w14:textId="77777777"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6CD1A" w14:textId="77777777" w:rsidR="0043425D" w:rsidRPr="003C5702" w:rsidRDefault="0043425D" w:rsidP="00FE6DAE">
            <w:pPr>
              <w:jc w:val="right"/>
            </w:pPr>
          </w:p>
        </w:tc>
      </w:tr>
    </w:tbl>
    <w:p w14:paraId="4DD53314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0715632E" w14:textId="77777777"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14:paraId="6359213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82D" w14:textId="77777777"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FCE698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270C71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51FDF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4792A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14:paraId="6E22FF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C1677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D6CB1F" w14:textId="77777777" w:rsidR="0096425C" w:rsidRPr="003C5702" w:rsidRDefault="0096425C" w:rsidP="00046CE4"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B095A" w14:textId="77777777" w:rsidR="0096425C" w:rsidRPr="003C5702" w:rsidRDefault="0096425C" w:rsidP="00046CE4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2982A" w14:textId="77777777" w:rsidR="0096425C" w:rsidRPr="003C5702" w:rsidRDefault="0096425C" w:rsidP="00AA4AF4">
            <w:pPr>
              <w:jc w:val="right"/>
            </w:pPr>
            <w: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F459BA" w14:textId="77777777" w:rsidR="0096425C" w:rsidRPr="003C5702" w:rsidRDefault="0096425C" w:rsidP="00AA4AF4">
            <w:pPr>
              <w:jc w:val="right"/>
            </w:pPr>
            <w:r>
              <w:t>27 Jul 2008</w:t>
            </w:r>
          </w:p>
        </w:tc>
      </w:tr>
      <w:tr w:rsidR="0096425C" w:rsidRPr="00DD42A5" w14:paraId="5F7521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37D6C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F7BF7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38381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8BE5C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BA8BD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435302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3043F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6B07E" w14:textId="77777777" w:rsidR="0096425C" w:rsidRPr="003C5702" w:rsidRDefault="00FD0112" w:rsidP="00AA4AF4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8FD0" w14:textId="77777777" w:rsidR="0096425C" w:rsidRPr="003C5702" w:rsidRDefault="00FD0112" w:rsidP="00AA4AF4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07B1" w14:textId="77777777" w:rsidR="0096425C" w:rsidRPr="003C5702" w:rsidRDefault="00FD0112" w:rsidP="00AA4AF4">
            <w:pPr>
              <w:jc w:val="right"/>
            </w:pPr>
            <w: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ABEB5" w14:textId="77777777" w:rsidR="0096425C" w:rsidRPr="003C5702" w:rsidRDefault="00FD0112" w:rsidP="00AA4AF4">
            <w:pPr>
              <w:jc w:val="right"/>
            </w:pPr>
            <w:r>
              <w:t>23 May 2010</w:t>
            </w:r>
          </w:p>
        </w:tc>
      </w:tr>
      <w:tr w:rsidR="0096425C" w:rsidRPr="00DD42A5" w14:paraId="5F5DD0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176F9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E2B11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6E146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D19D0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42EA2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776942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AE119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A3841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CC39F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97278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38EB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2981DE3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F518A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7EF20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D9038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275E7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21CA5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238844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638E5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19863" w14:textId="77777777"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D6B9" w14:textId="77777777"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D38FE" w14:textId="77777777" w:rsidR="0096425C" w:rsidRPr="003C5702" w:rsidRDefault="0096425C" w:rsidP="00AA4AF4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0548C" w14:textId="77777777" w:rsidR="0096425C" w:rsidRPr="003C5702" w:rsidRDefault="0096425C" w:rsidP="00AA4AF4">
            <w:pPr>
              <w:jc w:val="right"/>
            </w:pPr>
            <w:r>
              <w:t>29 Jun 2008</w:t>
            </w:r>
          </w:p>
        </w:tc>
      </w:tr>
      <w:tr w:rsidR="0096425C" w:rsidRPr="00DD42A5" w14:paraId="5A3CB7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49FBF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1400C" w14:textId="77777777"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E826" w14:textId="77777777"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0C0D7" w14:textId="77777777" w:rsidR="0096425C" w:rsidRPr="003C5702" w:rsidRDefault="0096425C" w:rsidP="00AA4AF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2B312" w14:textId="77777777"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14:paraId="355AC8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6A2ED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51CA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773E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E5C96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2E93D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7F8E0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808DB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8BDBC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398A8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44A2F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ECF27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7645D9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0FC94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648C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C4433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11D3D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B7649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50B709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64E54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E155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C3440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D41D4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36643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4B29BE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538D0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13B89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5C48C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1F72A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3EAF6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231A38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AEFA7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8917D" w14:textId="77777777"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24E9C" w14:textId="77777777"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3EAD96" w14:textId="77777777" w:rsidR="0096425C" w:rsidRPr="003C5702" w:rsidRDefault="0096425C" w:rsidP="00AA4AF4">
            <w:pPr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1116" w14:textId="77777777" w:rsidR="0096425C" w:rsidRPr="003C5702" w:rsidRDefault="0096425C" w:rsidP="00AA4AF4">
            <w:pPr>
              <w:jc w:val="right"/>
            </w:pPr>
            <w:r>
              <w:t>27 May 2008</w:t>
            </w:r>
          </w:p>
        </w:tc>
      </w:tr>
      <w:tr w:rsidR="0096425C" w:rsidRPr="00DD42A5" w14:paraId="0EA978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EF4D5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369D1" w14:textId="77777777"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59FB" w14:textId="77777777"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BD0F7" w14:textId="77777777" w:rsidR="0096425C" w:rsidRPr="003C5702" w:rsidRDefault="0096425C" w:rsidP="00AA4AF4">
            <w:pPr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C8B50" w14:textId="77777777" w:rsidR="0096425C" w:rsidRPr="003C5702" w:rsidRDefault="0096425C" w:rsidP="00AA4AF4">
            <w:pPr>
              <w:jc w:val="right"/>
            </w:pPr>
            <w:r>
              <w:t>26 Apr 2008</w:t>
            </w:r>
          </w:p>
        </w:tc>
      </w:tr>
      <w:tr w:rsidR="0096425C" w:rsidRPr="00DD42A5" w14:paraId="56DAA5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952D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AFD3" w14:textId="77777777"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3E846" w14:textId="77777777"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2AF3A" w14:textId="77777777" w:rsidR="0096425C" w:rsidRPr="003C5702" w:rsidRDefault="0096425C" w:rsidP="00AA4AF4">
            <w:pPr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93030" w14:textId="77777777" w:rsidR="0096425C" w:rsidRPr="003C5702" w:rsidRDefault="0096425C" w:rsidP="00AA4AF4">
            <w:pPr>
              <w:jc w:val="right"/>
            </w:pPr>
            <w:r>
              <w:t>08 Jun 2008</w:t>
            </w:r>
          </w:p>
        </w:tc>
      </w:tr>
      <w:tr w:rsidR="0096425C" w:rsidRPr="00DD42A5" w14:paraId="29A65C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8DB16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99463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E790C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AE74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83F7" w14:textId="77777777" w:rsidR="0096425C" w:rsidRPr="003C5702" w:rsidRDefault="0096425C" w:rsidP="00AA4AF4">
            <w:pPr>
              <w:jc w:val="right"/>
            </w:pPr>
          </w:p>
        </w:tc>
      </w:tr>
      <w:tr w:rsidR="006714C2" w:rsidRPr="00DD42A5" w14:paraId="7AF3199D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39FB4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2BE2B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6422E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587EB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3ED4" w14:textId="77777777" w:rsidR="006714C2" w:rsidRPr="00DD42A5" w:rsidRDefault="006714C2" w:rsidP="00245E30">
            <w:pPr>
              <w:jc w:val="right"/>
            </w:pPr>
          </w:p>
        </w:tc>
      </w:tr>
      <w:tr w:rsidR="0096425C" w:rsidRPr="00DD42A5" w14:paraId="4721FA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A8AA1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5203A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20D76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B5125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4B3C8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1E665F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28CE8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8CC6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988BB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F5111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5B892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7CDAFD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5429A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FF6D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C2EE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DF22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D773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176EF9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806C0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7ED0E" w14:textId="77777777"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E3549" w14:textId="77777777"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F0D74" w14:textId="77777777" w:rsidR="0096425C" w:rsidRPr="003C5702" w:rsidRDefault="0096425C" w:rsidP="00AA4AF4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1679" w14:textId="77777777" w:rsidR="0096425C" w:rsidRPr="003C5702" w:rsidRDefault="0096425C" w:rsidP="00AA4AF4">
            <w:pPr>
              <w:jc w:val="right"/>
            </w:pPr>
            <w:r>
              <w:t>01 Jul 2008</w:t>
            </w:r>
          </w:p>
        </w:tc>
      </w:tr>
      <w:tr w:rsidR="0096425C" w:rsidRPr="00DD42A5" w14:paraId="28CBAB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51A14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62724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85A8E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E88E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469CD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2893D6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DDE9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503BE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D7089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2E972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A4AB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50EF53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A86F7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88547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DBC93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82DB2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DB46C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5F79CB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6F08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A3C88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0F0D7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4543A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0131C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768921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070B1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01982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F5696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9817A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D5A7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28F52C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C0D24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0D441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B819B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7CF6E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D990B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2E1361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1F31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88AE5" w14:textId="77777777"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542D7" w14:textId="77777777"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0F2A" w14:textId="77777777" w:rsidR="0096425C" w:rsidRPr="003C5702" w:rsidRDefault="0096425C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CAF07" w14:textId="77777777" w:rsidR="0096425C" w:rsidRPr="003C5702" w:rsidRDefault="0096425C" w:rsidP="00AA4AF4">
            <w:pPr>
              <w:jc w:val="right"/>
            </w:pPr>
            <w:r w:rsidRPr="003C5702">
              <w:t>Apr 1996</w:t>
            </w:r>
          </w:p>
        </w:tc>
      </w:tr>
      <w:tr w:rsidR="0096425C" w:rsidRPr="00DD42A5" w14:paraId="5B1510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4000C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29A23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DFF905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11985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CE1F3" w14:textId="77777777" w:rsidR="0096425C" w:rsidRPr="003C5702" w:rsidRDefault="0096425C" w:rsidP="00AA4AF4">
            <w:pPr>
              <w:jc w:val="right"/>
            </w:pPr>
          </w:p>
        </w:tc>
      </w:tr>
      <w:tr w:rsidR="00D85ABE" w:rsidRPr="00DD42A5" w14:paraId="1078E4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73248" w14:textId="77777777" w:rsidR="00D85ABE" w:rsidRPr="00073F27" w:rsidRDefault="00D85AB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DA5C" w14:textId="77777777" w:rsidR="00D85ABE" w:rsidRPr="003C5702" w:rsidRDefault="00D85ABE" w:rsidP="00D85ABE"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5CBF9" w14:textId="77777777" w:rsidR="00D85ABE" w:rsidRPr="003C5702" w:rsidRDefault="00D85ABE" w:rsidP="00445CA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ECD0C" w14:textId="77777777" w:rsidR="00D85ABE" w:rsidRPr="003C5702" w:rsidRDefault="00D85ABE" w:rsidP="00AA4AF4">
            <w:pPr>
              <w:jc w:val="right"/>
            </w:pPr>
            <w: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D2B0A" w14:textId="77777777" w:rsidR="00D85ABE" w:rsidRPr="003C5702" w:rsidRDefault="00D85ABE" w:rsidP="00AA4AF4">
            <w:pPr>
              <w:jc w:val="right"/>
            </w:pPr>
            <w:r>
              <w:t>02 Jul 2011</w:t>
            </w:r>
          </w:p>
        </w:tc>
      </w:tr>
      <w:tr w:rsidR="0096425C" w:rsidRPr="00DD42A5" w14:paraId="221133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D0DA5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12FA3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D38A3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29671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1CA2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6B7761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3F8F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60BB1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6EBA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39EDA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1DD65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6E7C238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73D7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FD5F2" w14:textId="77777777" w:rsidR="0096425C" w:rsidRPr="003C5702" w:rsidRDefault="0096425C" w:rsidP="00AA4AF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F92C3" w14:textId="77777777" w:rsidR="0096425C" w:rsidRPr="003C5702" w:rsidRDefault="0096425C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E0142" w14:textId="77777777" w:rsidR="0096425C" w:rsidRPr="003C5702" w:rsidRDefault="0096425C" w:rsidP="00AA4AF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30037" w14:textId="77777777" w:rsidR="0096425C" w:rsidRPr="003C5702" w:rsidRDefault="0096425C" w:rsidP="00AA4AF4">
            <w:pPr>
              <w:jc w:val="right"/>
            </w:pPr>
            <w:r w:rsidRPr="003C5702">
              <w:t>Apr 1983</w:t>
            </w:r>
          </w:p>
        </w:tc>
      </w:tr>
      <w:tr w:rsidR="00FD0112" w:rsidRPr="00DD42A5" w14:paraId="020DF3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10CA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FD1B3" w14:textId="77777777"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CA255" w14:textId="77777777"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4" w14:textId="77777777" w:rsidR="00FD0112" w:rsidRPr="003C5702" w:rsidRDefault="00FD0112" w:rsidP="00AA4AF4">
            <w:pPr>
              <w:jc w:val="right"/>
            </w:pPr>
            <w: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FFE5" w14:textId="77777777" w:rsidR="00FD0112" w:rsidRPr="003C5702" w:rsidRDefault="00FD0112" w:rsidP="00AA4AF4">
            <w:pPr>
              <w:jc w:val="right"/>
            </w:pPr>
            <w:r>
              <w:t>11 Jun 2010</w:t>
            </w:r>
          </w:p>
        </w:tc>
      </w:tr>
      <w:tr w:rsidR="00FD0112" w:rsidRPr="00DD42A5" w14:paraId="47B812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B986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9482A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22EAD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57E42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99AE6" w14:textId="77777777" w:rsidR="00FD0112" w:rsidRPr="003C5702" w:rsidRDefault="00FD0112" w:rsidP="00AA4AF4">
            <w:pPr>
              <w:jc w:val="right"/>
            </w:pPr>
          </w:p>
        </w:tc>
      </w:tr>
      <w:tr w:rsidR="00FD0112" w:rsidRPr="0096425C" w14:paraId="5B7188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BF4B" w14:textId="77777777"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B9522" w14:textId="77777777"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520FB" w14:textId="77777777"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EF8AE" w14:textId="77777777"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6E73A" w14:textId="77777777"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</w:tr>
      <w:tr w:rsidR="00FD0112" w:rsidRPr="00DD42A5" w14:paraId="5B43C3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C7C99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CC27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8D474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B2948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B590B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499F36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FA610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29ECF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353BA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C908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162B" w14:textId="77777777" w:rsidR="00FD0112" w:rsidRPr="003C5702" w:rsidRDefault="00FD0112" w:rsidP="00AA4AF4">
            <w:pPr>
              <w:jc w:val="right"/>
            </w:pPr>
          </w:p>
        </w:tc>
      </w:tr>
      <w:tr w:rsidR="00FD0112" w:rsidRPr="0096425C" w14:paraId="4D5B27A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7E662" w14:textId="77777777"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E484B" w14:textId="77777777"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8477B" w14:textId="77777777"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AF241" w14:textId="77777777"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C86C5" w14:textId="77777777"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</w:tr>
      <w:tr w:rsidR="00FD0112" w:rsidRPr="00DD42A5" w14:paraId="1A68D0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3344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8123" w14:textId="77777777"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1CF7D" w14:textId="77777777"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1DBF5" w14:textId="77777777" w:rsidR="00FD0112" w:rsidRPr="003C5702" w:rsidRDefault="00FD0112" w:rsidP="00AA4AF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00EE8" w14:textId="77777777"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14:paraId="5C0FC9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E8A2E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7CCFE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014A5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4FF1F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C016F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58B27D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2CF5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39DB4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5CF0B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4ABDD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23970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291A51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4C6EC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2C17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85ED2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90C8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1111C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24187C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16EF4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A710A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F63C7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38649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372D0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1A9574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35D33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B4665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5481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E9B19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0FDCD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3EF645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8A93E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19E6B" w14:textId="77777777"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7421D" w14:textId="77777777"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04B2C" w14:textId="77777777" w:rsidR="00FD0112" w:rsidRPr="003C5702" w:rsidRDefault="00FD0112" w:rsidP="00D54C65">
            <w:pPr>
              <w:jc w:val="right"/>
            </w:pPr>
            <w: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09B65" w14:textId="77777777"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14:paraId="252C9B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DDCD1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CEDBB" w14:textId="77777777"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8F46E" w14:textId="77777777"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5DD1A" w14:textId="77777777" w:rsidR="00FD0112" w:rsidRPr="003C5702" w:rsidRDefault="00FD0112" w:rsidP="00D54C65">
            <w:pPr>
              <w:jc w:val="right"/>
            </w:pPr>
            <w: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010AD" w14:textId="77777777"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14:paraId="0AF60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126E4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DCD80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164B8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1A9AE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752F2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3A8806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788C5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6C049" w14:textId="77777777"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9EBE" w14:textId="77777777"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99EB" w14:textId="77777777" w:rsidR="00FD0112" w:rsidRPr="003C5702" w:rsidRDefault="00FD0112" w:rsidP="00AA4AF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E9D5F" w14:textId="77777777"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14:paraId="5A84C4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01C2D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5B2BA" w14:textId="77777777"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6753F" w14:textId="77777777"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CA60A" w14:textId="77777777" w:rsidR="00FD0112" w:rsidRPr="003C5702" w:rsidRDefault="00FD0112" w:rsidP="00AA4AF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A914C" w14:textId="77777777"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14:paraId="136E501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2F03E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4CF1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FB243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67FB7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8558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1C55C0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37B5E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08609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2ECA6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D6CED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8AB05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6ADBE0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1E962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32B85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95BC4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24EDD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33E6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120CE2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2BE45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A1B54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7638C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2B944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A4383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426215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2FC38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2AC0F" w14:textId="77777777"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FB2BD" w14:textId="77777777"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8B6BA" w14:textId="77777777" w:rsidR="00FD0112" w:rsidRPr="003C5702" w:rsidRDefault="00FD0112" w:rsidP="00AA4AF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6F501" w14:textId="77777777"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14:paraId="149910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89621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38BE" w14:textId="77777777"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1B92D" w14:textId="77777777"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B941" w14:textId="77777777" w:rsidR="00FD0112" w:rsidRPr="003C5702" w:rsidRDefault="00FD0112" w:rsidP="00AA4AF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4DE82" w14:textId="77777777"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14:paraId="6DEE89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0679A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35ABC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2CA554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F68D8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624CD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64D4DA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8EA7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87E4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40CF8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26973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43513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727E2BF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49D05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8A1AE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F7A63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6EA47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761E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3A712A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8D4F4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E8003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1D82B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EC4BD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E3556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6BB6EE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E905B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4A94E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002A8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2C177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FBA6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25B067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8B993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438B6" w14:textId="77777777"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05EB5" w14:textId="77777777"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E0F43" w14:textId="77777777" w:rsidR="00FD0112" w:rsidRPr="003C5702" w:rsidRDefault="00FD0112" w:rsidP="00AA4AF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3815" w14:textId="77777777" w:rsidR="00FD0112" w:rsidRPr="003C5702" w:rsidRDefault="00FD0112" w:rsidP="00AA4AF4">
            <w:pPr>
              <w:jc w:val="right"/>
            </w:pPr>
            <w:r w:rsidRPr="003C5702">
              <w:t>Mar 1997</w:t>
            </w:r>
          </w:p>
        </w:tc>
      </w:tr>
      <w:tr w:rsidR="00FD0112" w:rsidRPr="00DD42A5" w14:paraId="7BB775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4D70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DBB38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44503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784C9F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04303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168A23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A269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69D6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632D4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89AB3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39AE5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78B3EA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442F9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2B31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7BD63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9367D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C23BE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793C1A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6AC2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F61E2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AC090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0A4DA0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B4FC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6359E6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C78CC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2F39D" w14:textId="77777777"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8AF25" w14:textId="77777777"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3E181" w14:textId="77777777" w:rsidR="00FD0112" w:rsidRPr="003C5702" w:rsidRDefault="00FD0112" w:rsidP="00AA4AF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EDB25" w14:textId="77777777" w:rsidR="00FD0112" w:rsidRPr="003C5702" w:rsidRDefault="00FD0112" w:rsidP="00AA4AF4">
            <w:pPr>
              <w:jc w:val="right"/>
            </w:pPr>
            <w:r w:rsidRPr="003C5702">
              <w:t>Jun 1996</w:t>
            </w:r>
          </w:p>
        </w:tc>
      </w:tr>
      <w:tr w:rsidR="00FD0112" w:rsidRPr="00DD42A5" w14:paraId="3EC0A7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2175E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7394F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E3C1A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49853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46AC4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76B0D3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4E932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316B5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AD4AD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0DD027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76A2B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3DCA54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16FB5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6C36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F3E64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955F3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31A08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7E9FCC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09F9D" w14:textId="77777777" w:rsidR="00FD0112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8072C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82B93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CABB4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3D143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1252E2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C4E" w14:textId="77777777" w:rsidR="00FD0112" w:rsidRPr="00073F27" w:rsidRDefault="00FD0112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16359B" w14:textId="77777777" w:rsidR="00FD0112" w:rsidRPr="003C5702" w:rsidRDefault="00FD0112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38361" w14:textId="77777777" w:rsidR="00FD0112" w:rsidRPr="003C5702" w:rsidRDefault="00FD0112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3F4AE" w14:textId="77777777" w:rsidR="00FD0112" w:rsidRPr="003C5702" w:rsidRDefault="00FD0112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EAC40" w14:textId="77777777" w:rsidR="00FD0112" w:rsidRPr="003C5702" w:rsidRDefault="00FD0112" w:rsidP="00FE6DAE">
            <w:pPr>
              <w:jc w:val="right"/>
            </w:pPr>
          </w:p>
        </w:tc>
      </w:tr>
    </w:tbl>
    <w:p w14:paraId="10C62F65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1E14F276" w14:textId="77777777"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14:paraId="1EB4D09A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65842" w14:textId="77777777"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C94A915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273A96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F4990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B5CE37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14:paraId="113625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35567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FFF67" w14:textId="77777777"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5C1A0" w14:textId="77777777"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1DB3C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746AE8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562666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0D9F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97057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7A2CE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D9393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346F8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6CD5C0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3036A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C15D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4EE0B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CECFF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CB3AC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3D5BFE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40ED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B6CF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F26EB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51204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0D4AF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25E175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C9B06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3F82B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44BEE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1E027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F7DB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1B6967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6CE9A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0CEDF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D348C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5E283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F749D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347285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BEA22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1DDF0" w14:textId="77777777"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C13E2" w14:textId="77777777"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39AD2" w14:textId="77777777" w:rsidR="0096425C" w:rsidRPr="003C5702" w:rsidRDefault="0096425C" w:rsidP="00AA4AF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73C56" w14:textId="77777777" w:rsidR="0096425C" w:rsidRPr="003C5702" w:rsidRDefault="0096425C" w:rsidP="00AA4AF4">
            <w:pPr>
              <w:jc w:val="right"/>
            </w:pPr>
            <w:r w:rsidRPr="003C5702">
              <w:t>May 1999</w:t>
            </w:r>
          </w:p>
        </w:tc>
      </w:tr>
      <w:tr w:rsidR="0096425C" w:rsidRPr="00DD42A5" w14:paraId="41471D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96328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DC328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B644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155C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D4F47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4837B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06A68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EF6B7" w14:textId="77777777"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BA9A5" w14:textId="77777777"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7C647" w14:textId="77777777" w:rsidR="0096425C" w:rsidRPr="003C5702" w:rsidRDefault="0096425C" w:rsidP="00AA4AF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E797F" w14:textId="77777777"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14:paraId="7E89F6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E2ED8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7DB47" w14:textId="77777777"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3FF38" w14:textId="77777777"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2EBAC" w14:textId="77777777" w:rsidR="0096425C" w:rsidRPr="003C5702" w:rsidRDefault="0096425C" w:rsidP="00AA4AF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807A5" w14:textId="77777777"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14:paraId="749EB6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135E9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DD6BA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3886C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4B76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CB87E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04C945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30343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D0EB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AE52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B6FA9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76136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2F6690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94940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BE8D4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FD8EB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8949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8E28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676A85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569DC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AE528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E6E8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80EAD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7C5C3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5BEC2F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43084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62CFD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8DB78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88AA6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C61D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090810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91B13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54B6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956B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718C5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DEA72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48EFE0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C9E10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88F66" w14:textId="77777777"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20FC0" w14:textId="77777777"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0E78" w14:textId="77777777" w:rsidR="0096425C" w:rsidRPr="003C5702" w:rsidRDefault="0096425C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EE3A4" w14:textId="77777777"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6714C2" w:rsidRPr="00DD42A5" w14:paraId="29227E83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5566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2F7AE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4AEF1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84080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F2605" w14:textId="77777777" w:rsidR="006714C2" w:rsidRPr="00DD42A5" w:rsidRDefault="006714C2" w:rsidP="00245E30">
            <w:pPr>
              <w:jc w:val="right"/>
            </w:pPr>
          </w:p>
        </w:tc>
      </w:tr>
      <w:tr w:rsidR="0096425C" w:rsidRPr="00DD42A5" w14:paraId="026896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C2243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B2070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80FBA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1E65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B0201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4DA61A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F6B9C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FE750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9B5E9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467D0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F6AEE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60722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4A6CC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FE6AE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83BE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E464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1BE65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3A33895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075FD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B2714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6FEA3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7AED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830F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6669EF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81BCD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F81D5" w14:textId="77777777"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4939B" w14:textId="77777777"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893D" w14:textId="77777777" w:rsidR="0096425C" w:rsidRPr="003C5702" w:rsidRDefault="0096425C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09A3D" w14:textId="77777777" w:rsidR="0096425C" w:rsidRPr="003C5702" w:rsidRDefault="0096425C" w:rsidP="00AA4AF4">
            <w:pPr>
              <w:jc w:val="right"/>
            </w:pPr>
            <w:r w:rsidRPr="003C5702">
              <w:t>May 1995</w:t>
            </w:r>
          </w:p>
        </w:tc>
      </w:tr>
      <w:tr w:rsidR="0096425C" w:rsidRPr="00DD42A5" w14:paraId="1D6420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A35B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E9C4B" w14:textId="77777777" w:rsidR="0096425C" w:rsidRPr="003C5702" w:rsidRDefault="00852E40" w:rsidP="00AA4AF4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D8F7" w14:textId="77777777" w:rsidR="0096425C" w:rsidRPr="003C5702" w:rsidRDefault="00852E40" w:rsidP="00AA4AF4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64EFB" w14:textId="77777777" w:rsidR="0096425C" w:rsidRPr="003C5702" w:rsidRDefault="00852E40" w:rsidP="00AA4AF4">
            <w:pPr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9F17" w14:textId="77777777" w:rsidR="0096425C" w:rsidRPr="003C5702" w:rsidRDefault="00852E40" w:rsidP="00AA4AF4">
            <w:pPr>
              <w:jc w:val="right"/>
            </w:pPr>
            <w:r>
              <w:t>13</w:t>
            </w:r>
            <w:r w:rsidR="009D61D5">
              <w:t xml:space="preserve"> </w:t>
            </w:r>
            <w:r>
              <w:t>Sep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14:paraId="72E973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65AF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6C04A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BCF4B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4630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D8665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5A7544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D937D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E57A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31C3D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F27DC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9105B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236AA5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A9352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A560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F45FF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CED3F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69123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6FAEF0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5A1DE" w14:textId="77777777" w:rsidR="0096425C" w:rsidRPr="00073F27" w:rsidRDefault="0096425C" w:rsidP="009D61D5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  <w:r w:rsidR="009D61D5">
              <w:rPr>
                <w:rStyle w:val="Strong"/>
              </w:rPr>
              <w:t xml:space="preserve"> - </w:t>
            </w:r>
            <w:r w:rsidRPr="00073F27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A261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5502F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F8F6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8BFB2" w14:textId="77777777" w:rsidR="0096425C" w:rsidRPr="003C5702" w:rsidRDefault="0096425C" w:rsidP="00AA4AF4">
            <w:pPr>
              <w:jc w:val="right"/>
            </w:pPr>
          </w:p>
        </w:tc>
      </w:tr>
      <w:tr w:rsidR="00852E40" w:rsidRPr="00DD42A5" w14:paraId="756DB4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4BF1F" w14:textId="77777777" w:rsidR="00852E40" w:rsidRPr="00073F27" w:rsidRDefault="00852E40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D5AA" w14:textId="77777777" w:rsidR="00852E40" w:rsidRPr="003C5702" w:rsidRDefault="00852E40" w:rsidP="00221B1E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5A695" w14:textId="77777777" w:rsidR="00852E40" w:rsidRPr="003C5702" w:rsidRDefault="00852E40" w:rsidP="00221B1E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49B70" w14:textId="77777777" w:rsidR="00852E40" w:rsidRPr="003C5702" w:rsidRDefault="00852E40" w:rsidP="00AA4AF4">
            <w:pPr>
              <w:jc w:val="right"/>
            </w:pPr>
            <w: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F473" w14:textId="77777777" w:rsidR="00852E40" w:rsidRPr="003C5702" w:rsidRDefault="00852E40" w:rsidP="00AA4AF4">
            <w:pPr>
              <w:jc w:val="right"/>
            </w:pPr>
            <w:r>
              <w:t>22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14:paraId="6616FE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FC9C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FA325" w14:textId="77777777"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9E4D" w14:textId="77777777"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FE456" w14:textId="77777777"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79474" w14:textId="77777777" w:rsidR="0096425C" w:rsidRPr="003C5702" w:rsidRDefault="0096425C" w:rsidP="00AA4AF4">
            <w:pPr>
              <w:jc w:val="right"/>
            </w:pPr>
            <w:r w:rsidRPr="003C5702">
              <w:t>Apr 1999</w:t>
            </w:r>
          </w:p>
        </w:tc>
      </w:tr>
      <w:tr w:rsidR="0096425C" w:rsidRPr="00DD42A5" w14:paraId="37D5F4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D9472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49223" w14:textId="77777777"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70F72" w14:textId="77777777"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8743D" w14:textId="77777777"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00A3F" w14:textId="77777777" w:rsidR="0096425C" w:rsidRPr="003C5702" w:rsidRDefault="0096425C" w:rsidP="00AA4AF4">
            <w:pPr>
              <w:jc w:val="right"/>
            </w:pPr>
            <w:r w:rsidRPr="003C5702">
              <w:t>Jul 1995</w:t>
            </w:r>
          </w:p>
        </w:tc>
      </w:tr>
      <w:tr w:rsidR="0096425C" w:rsidRPr="00DD42A5" w14:paraId="1B47D6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81F89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E9554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360BA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5A9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6948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408CD5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79884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BBF8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205E3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CBC8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63F0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598406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0F10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FCFCC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3B009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5048A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BEF9B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6C233B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F86B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EFE02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36419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3F6F7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61A14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707644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F3762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6AD1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A0F5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7FFE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3F476" w14:textId="77777777" w:rsidR="0096425C" w:rsidRPr="003C5702" w:rsidRDefault="0096425C" w:rsidP="00AA4AF4">
            <w:pPr>
              <w:jc w:val="right"/>
            </w:pPr>
          </w:p>
        </w:tc>
      </w:tr>
      <w:tr w:rsidR="0096425C" w:rsidRPr="0096425C" w14:paraId="7D5F3E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8A3EB" w14:textId="77777777"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50EF8" w14:textId="77777777"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BF418" w14:textId="77777777"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18CF" w14:textId="77777777"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479BD" w14:textId="77777777"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14:paraId="149B8A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BCA7A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37F83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FB296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F0D8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E6BD4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722C891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536D7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968A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D346D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12307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96676" w14:textId="77777777" w:rsidR="0096425C" w:rsidRPr="003C5702" w:rsidRDefault="0096425C" w:rsidP="00AA4AF4">
            <w:pPr>
              <w:jc w:val="right"/>
            </w:pPr>
          </w:p>
        </w:tc>
      </w:tr>
      <w:tr w:rsidR="0096425C" w:rsidRPr="0096425C" w14:paraId="13E933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346F7" w14:textId="77777777"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39E2" w14:textId="77777777"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7903B" w14:textId="77777777"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50E50" w14:textId="77777777"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2D599" w14:textId="77777777"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14:paraId="362A22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5753F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FE50D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049B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82D5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BD4A8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6B26B8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955F3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0487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159D4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FE8FE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1CFB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7A3C77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A97A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D8510" w14:textId="77777777"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6852F" w14:textId="77777777"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05C21" w14:textId="77777777" w:rsidR="0096425C" w:rsidRPr="003C5702" w:rsidRDefault="0096425C" w:rsidP="00AA4AF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B21CD" w14:textId="77777777"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14:paraId="08642CF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94A79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AEE21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50A9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95A14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1A6AF" w14:textId="77777777" w:rsidR="0096425C" w:rsidRPr="003C5702" w:rsidRDefault="0096425C" w:rsidP="00AA4AF4">
            <w:pPr>
              <w:jc w:val="right"/>
            </w:pPr>
          </w:p>
        </w:tc>
      </w:tr>
      <w:tr w:rsidR="00465B4E" w:rsidRPr="00DD42A5" w14:paraId="141B3F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CBB6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CBFA3" w14:textId="77777777" w:rsidR="00465B4E" w:rsidRPr="003C5702" w:rsidRDefault="00465B4E" w:rsidP="00B177A1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F0A4BC" w14:textId="77777777" w:rsidR="00465B4E" w:rsidRPr="003C5702" w:rsidRDefault="00465B4E" w:rsidP="00B177A1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C95F1" w14:textId="77777777" w:rsidR="00465B4E" w:rsidRPr="003C5702" w:rsidRDefault="00465B4E" w:rsidP="00B177A1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109A2" w14:textId="77777777" w:rsidR="00465B4E" w:rsidRPr="003C5702" w:rsidRDefault="00465B4E" w:rsidP="00B177A1">
            <w:pPr>
              <w:jc w:val="right"/>
            </w:pPr>
            <w:r w:rsidRPr="003C5702">
              <w:t>Jul 1999</w:t>
            </w:r>
          </w:p>
        </w:tc>
      </w:tr>
      <w:tr w:rsidR="00465B4E" w:rsidRPr="00DD42A5" w14:paraId="73E6A7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0AEE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3349C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30F2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07986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D9B4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67A9B5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319F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D8AA3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C5C05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E643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65E4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48095FA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852EB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2053E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00FBD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89503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5548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4EED68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87CB7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53E8A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D079A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9861F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B31AC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0874FA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4639F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E8979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CE86E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DBF5D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35947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5AA839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1D49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E1D55" w14:textId="77777777"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3F56" w14:textId="77777777"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2B104" w14:textId="77777777" w:rsidR="00465B4E" w:rsidRPr="003C5702" w:rsidRDefault="00465B4E" w:rsidP="00AA4AF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DBA12" w14:textId="77777777"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14:paraId="04FD9A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891D7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F943B" w14:textId="77777777"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6A54E" w14:textId="77777777"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07422" w14:textId="77777777" w:rsidR="00465B4E" w:rsidRPr="003C5702" w:rsidRDefault="00465B4E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0B2C" w14:textId="77777777" w:rsidR="00465B4E" w:rsidRPr="003C5702" w:rsidRDefault="00465B4E" w:rsidP="00AA4AF4">
            <w:pPr>
              <w:jc w:val="right"/>
            </w:pPr>
            <w:r w:rsidRPr="003C5702">
              <w:t>Aug 1995</w:t>
            </w:r>
          </w:p>
        </w:tc>
      </w:tr>
      <w:tr w:rsidR="00465B4E" w:rsidRPr="00DD42A5" w14:paraId="6F5515A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C587F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BC49F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2E259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26152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C83B2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5E3EC0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BDD1E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E85B6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C91B4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E602A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BE076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20C03C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D4F9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D223C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7201B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76A27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01270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2B0272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78D6E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4CD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2AD05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47CC6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3773F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2B09CE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D0442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914AC" w14:textId="77777777"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AC2E8" w14:textId="77777777"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40F80" w14:textId="77777777" w:rsidR="00465B4E" w:rsidRPr="003C5702" w:rsidRDefault="00465B4E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39DCE" w14:textId="77777777"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14:paraId="66489D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1C4C2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62377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B4FAA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C18E2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34DB3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476A45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6D12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CFEF1" w14:textId="77777777"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D2E40" w14:textId="77777777"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4511F" w14:textId="77777777" w:rsidR="00465B4E" w:rsidRPr="003C5702" w:rsidRDefault="00465B4E" w:rsidP="00AA4AF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9067A" w14:textId="77777777"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14:paraId="0D3556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B8CD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A6F7B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3A7CF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A023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16D28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5D7E93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6097B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69E9B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F81DE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5E827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1D73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69D4CE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2F8BA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CDD8D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C25DE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57F9A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D1B7F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7CE22CE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7460F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76485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2F90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57AB5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151F7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6C43B3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147ED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116CD" w14:textId="77777777"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4B028" w14:textId="77777777"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6C7C6" w14:textId="77777777" w:rsidR="00465B4E" w:rsidRPr="003C5702" w:rsidRDefault="00465B4E" w:rsidP="00AA4AF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B737" w14:textId="77777777"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14:paraId="40522C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3DBE8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4240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26B8A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46240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A1848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1B7628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09B1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58EBC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1AE6C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D1CD5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7E8AF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77F18D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9A9B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5F703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20B99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3E0CC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3C176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650E2B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D2CFA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33308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9AD4C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0BF6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99D8D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651DEB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6A788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5FFCB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0476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E421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2A7D8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2FB6FC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DD0A1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98071" w14:textId="77777777"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1B43" w14:textId="77777777"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F9343" w14:textId="77777777" w:rsidR="00465B4E" w:rsidRPr="003C5702" w:rsidRDefault="00465B4E" w:rsidP="00AA4AF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347A" w14:textId="77777777"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14:paraId="5EA0DE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4351F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6B610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34873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F25F1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F50F0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44402C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DF9C" w14:textId="77777777" w:rsidR="00465B4E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65616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171D8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3BDF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A89AB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7A9438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498" w14:textId="77777777" w:rsidR="00465B4E" w:rsidRPr="00073F27" w:rsidRDefault="00465B4E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EACB4" w14:textId="77777777" w:rsidR="00465B4E" w:rsidRPr="003C5702" w:rsidRDefault="00465B4E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43502" w14:textId="77777777" w:rsidR="00465B4E" w:rsidRPr="003C5702" w:rsidRDefault="00465B4E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2495F" w14:textId="77777777" w:rsidR="00465B4E" w:rsidRPr="003C5702" w:rsidRDefault="00465B4E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58B77" w14:textId="77777777" w:rsidR="00465B4E" w:rsidRPr="003C5702" w:rsidRDefault="00465B4E" w:rsidP="00FE6DAE">
            <w:pPr>
              <w:jc w:val="right"/>
            </w:pPr>
          </w:p>
        </w:tc>
      </w:tr>
    </w:tbl>
    <w:p w14:paraId="235347B8" w14:textId="77777777" w:rsidR="00496BDD" w:rsidRPr="009848D5" w:rsidRDefault="00496BDD" w:rsidP="009C38D9">
      <w:pPr>
        <w:pStyle w:val="Heading2"/>
      </w:pPr>
      <w:r w:rsidRPr="009848D5">
        <w:lastRenderedPageBreak/>
        <w:t>Recurve Barebow</w:t>
      </w:r>
    </w:p>
    <w:p w14:paraId="4CF32972" w14:textId="77777777"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14:paraId="5556167D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89DED2" w14:textId="77777777"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5E10C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07837F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4C5576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75DCB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14:paraId="6642A6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9A48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AD20D" w14:textId="77777777"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8F6DF" w14:textId="77777777"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37AB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269C2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D27DB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CD2D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F0AE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BAF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EBCBE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C09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9D937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69431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FF93D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600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6596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03189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45A676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595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F4CA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5C2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5B6DB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4FC9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D2FCD9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7F4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8EC1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5D64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ACDF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C6AF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64788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FB1A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2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EA8F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4AAA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4895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6787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C720F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F18BD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4B29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46A4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EFA3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10B0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194F5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76FD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3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971E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28D1F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CA39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BF28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B98D8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14C8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28ED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DE0C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585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AA280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F12FE3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1A67B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4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C7AB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CF454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634A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EA0F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8143C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EC0C6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6220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445E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B77B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C0FB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6DB0F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28E0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5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EDEC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67D3F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FAFC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65F1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14E29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6737D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48FE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2162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8ED39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184B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3CA42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F112B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28CB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C35B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4CDE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AD21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D9067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73D8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D79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F294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0609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55C3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7A707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077F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6207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8F6E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51599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A56F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02FAF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5E52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4A67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2FDE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30BC9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16CE" w14:textId="77777777" w:rsidR="00B90421" w:rsidRPr="00DD42A5" w:rsidRDefault="00B90421" w:rsidP="00AA4AF4">
            <w:pPr>
              <w:jc w:val="right"/>
            </w:pPr>
          </w:p>
        </w:tc>
      </w:tr>
      <w:tr w:rsidR="006714C2" w:rsidRPr="00DD42A5" w14:paraId="34AE5FB2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06975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A56A3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A0B4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3EC09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2FC86" w14:textId="77777777" w:rsidR="006714C2" w:rsidRPr="00DD42A5" w:rsidRDefault="006714C2" w:rsidP="00245E30">
            <w:pPr>
              <w:jc w:val="right"/>
            </w:pPr>
          </w:p>
        </w:tc>
      </w:tr>
      <w:tr w:rsidR="00B90421" w:rsidRPr="00DD42A5" w14:paraId="187D57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004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DB7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45F9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4AA2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7DA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717E3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372D9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9AE7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62D6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9523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2DFF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A64702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1931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38AD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2B65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93B8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EB9A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DD12D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EEB5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6854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2C7A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17475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D87D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EA5892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A45C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3DF6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D37E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2E9A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3B578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68B0D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28E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9666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6FE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5E00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F7B55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B1DA3D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B361F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8260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750B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0D14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9653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1C26F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317F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A523E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D85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51D7A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8C10B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51A2C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D0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D8080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823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A8DE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1E925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469D05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3825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National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C0D1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FCC47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CA93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4929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314C9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9F5F1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E6B5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B8486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C93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E45B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84A38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9ABA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B659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416C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9FB5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B79B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E7B58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C353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2A9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8B1C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8343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7D6E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65080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762A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2BD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BA23A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B758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933A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16030E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330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2840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05950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F184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2F07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08D88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79F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4C38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E5CC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EBE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7F48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1E362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14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293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DA16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6381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18EE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0C41F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584C9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4022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2E0D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96A8E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9B57B" w14:textId="77777777" w:rsidR="00B90421" w:rsidRPr="00DD42A5" w:rsidRDefault="00B90421" w:rsidP="00AA4AF4">
            <w:pPr>
              <w:jc w:val="right"/>
            </w:pPr>
          </w:p>
        </w:tc>
      </w:tr>
      <w:tr w:rsidR="00B90421" w:rsidRPr="00B90421" w14:paraId="1483BE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A062E" w14:textId="77777777"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BF578" w14:textId="77777777"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4BF82" w14:textId="77777777"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39993" w14:textId="77777777"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7617C" w14:textId="77777777"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14:paraId="32E3E6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95D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A32A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5C01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78F5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2098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376C4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9CB7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0812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6BF76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BB7A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08A4F" w14:textId="77777777" w:rsidR="00B90421" w:rsidRPr="00DD42A5" w:rsidRDefault="00B90421" w:rsidP="00AA4AF4">
            <w:pPr>
              <w:jc w:val="right"/>
            </w:pPr>
          </w:p>
        </w:tc>
      </w:tr>
      <w:tr w:rsidR="00B90421" w:rsidRPr="00B90421" w14:paraId="2183DB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F8137" w14:textId="77777777"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CDF04" w14:textId="77777777"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399" w14:textId="77777777"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37193" w14:textId="77777777"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8E8B3" w14:textId="77777777"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14:paraId="37D8DE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2C5A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523CE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800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AB55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B20D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B441D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07C61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05DC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A21D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FFAE9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9880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3686B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6B56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994E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1AFB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EE4D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E9C8C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12877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DC96D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54777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39D9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58F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F9F20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132A5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C9456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382B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B1174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980F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50D78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A0129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5A16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D36B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826F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AA66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D548C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DAD50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4A7C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4C87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B7B4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480C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BFD3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DA994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4F9B1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BE45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41D7F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C71F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C1E7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9C676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5C55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0781D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CE4C0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0690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9EBC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08F4CE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A48F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DCEF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901F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E2C3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03A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1F4B4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5CE6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02E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B437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12A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2766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F2827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3872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52B9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68883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FF41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2E7EC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B0DC3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29C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9016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84F1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E404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4BC6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B4EC2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6CD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C7C9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4B7E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0B75E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77AC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6CE6DE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09D7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5155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FF51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AF27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56B9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D0223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36A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0C9D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3D77A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E212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A0FE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5A95D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A49A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7F80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35AD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0E7A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50EE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B645D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D900B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BF04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DBE6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ED48D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D2295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1A43D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A907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5B7E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D882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D8C45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B2B2C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85190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12D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4E1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1F10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47E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75980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DBD2A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A8BA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BB220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D3B3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63CD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81DD5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A98F8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7EA3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1598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3B10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B73D3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190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6F6BF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3AE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9310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B424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A31A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F8C50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A944A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18461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0655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B935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146CD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6158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FFDED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CEABF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6668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8D56F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0F59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A7BD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9187C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FC95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CA05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F31B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3481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B5B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89310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3C1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D2D25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9BD8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8E31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DF880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E0D01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F35CB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F609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99BB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8401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F35B9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5509A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344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67E9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309B3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7DD4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026E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AB056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3D2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9BC7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0084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99C73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3C4C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7679A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8975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9C3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4830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1366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B709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0AF17E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DC81" w14:textId="77777777"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4122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98BC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540AB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EC102" w14:textId="77777777" w:rsidR="00B90421" w:rsidRPr="00DD42A5" w:rsidRDefault="00B90421" w:rsidP="00AA4AF4">
            <w:pPr>
              <w:jc w:val="right"/>
            </w:pPr>
          </w:p>
        </w:tc>
      </w:tr>
      <w:tr w:rsidR="00BD7517" w:rsidRPr="00DD42A5" w14:paraId="5DE9D7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0EBF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268077" w14:textId="77777777"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B2F39" w14:textId="77777777"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F56F4" w14:textId="77777777"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79FC9" w14:textId="77777777" w:rsidR="00BD7517" w:rsidRPr="00DD42A5" w:rsidRDefault="00BD7517" w:rsidP="00FE6DAE">
            <w:pPr>
              <w:jc w:val="right"/>
            </w:pPr>
          </w:p>
        </w:tc>
      </w:tr>
    </w:tbl>
    <w:p w14:paraId="6EF7A921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2E20467C" w14:textId="77777777"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14:paraId="1534F99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3CC150" w14:textId="77777777"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D0F1BA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D65A57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4996B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8E613B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14:paraId="6B3284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7D19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0FC553" w14:textId="77777777"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1E196" w14:textId="77777777"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8089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3D6AA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87633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E528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139F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AB884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615D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51C95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92602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2127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B282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F967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B2AB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29B21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F79A4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DF1D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2A3A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C6D5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BAD9A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F9E5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BE397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9A8B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AF81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D0C6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1E17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4BEAC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39718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2E8E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E2C4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48BE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747E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D2FFF" w14:textId="77777777" w:rsidR="00B90421" w:rsidRPr="00DD42A5" w:rsidRDefault="00B90421" w:rsidP="00AA4AF4">
            <w:pPr>
              <w:jc w:val="right"/>
            </w:pPr>
          </w:p>
        </w:tc>
      </w:tr>
      <w:tr w:rsidR="009C38D9" w:rsidRPr="00DD42A5" w14:paraId="10CB88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F6423" w14:textId="77777777" w:rsidR="009C38D9" w:rsidRPr="00073F27" w:rsidRDefault="009C38D9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141D9" w14:textId="77777777" w:rsidR="009C38D9" w:rsidRPr="00DD42A5" w:rsidRDefault="009C38D9" w:rsidP="002F3264"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DEF9" w14:textId="77777777" w:rsidR="009C38D9" w:rsidRPr="00DD42A5" w:rsidRDefault="009C38D9" w:rsidP="002F3264"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1D8B0" w14:textId="77777777" w:rsidR="009C38D9" w:rsidRPr="00DD42A5" w:rsidRDefault="009C38D9" w:rsidP="002F3264">
            <w:pPr>
              <w:jc w:val="right"/>
            </w:pPr>
            <w: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2B6CC" w14:textId="77777777" w:rsidR="009C38D9" w:rsidRPr="00DD42A5" w:rsidRDefault="009C38D9" w:rsidP="002F3264">
            <w:pPr>
              <w:jc w:val="right"/>
            </w:pPr>
            <w:r>
              <w:t>22 Aug 2010</w:t>
            </w:r>
          </w:p>
        </w:tc>
      </w:tr>
      <w:tr w:rsidR="00B90421" w:rsidRPr="00DD42A5" w14:paraId="5CD507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8C3CB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C2A1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6E0F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110EA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2A8D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6605A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F307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4392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2404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925B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0725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B25FA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2EF6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7B69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5573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8D7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FBA9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9E3A06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FF96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EA8D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15A6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6617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5B45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7B78A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E725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5D11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35CD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E474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1431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22D24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9922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907C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B87A7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FD3E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34A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7E7A6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9B54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BE0A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700B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A12D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E267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4C6C3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12C4F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D846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C411F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B31D5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37D9C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5D3B2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9F2E9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8AEE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BDBF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19395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653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816A5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61F3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9534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CCF1F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833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FF212" w14:textId="77777777" w:rsidR="00B90421" w:rsidRPr="00DD42A5" w:rsidRDefault="00B90421" w:rsidP="00AA4AF4">
            <w:pPr>
              <w:jc w:val="right"/>
            </w:pPr>
          </w:p>
        </w:tc>
      </w:tr>
      <w:tr w:rsidR="006714C2" w:rsidRPr="00DD42A5" w14:paraId="26390C3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0E740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466CE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BD89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BFC4C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ACD0C" w14:textId="77777777" w:rsidR="006714C2" w:rsidRPr="00DD42A5" w:rsidRDefault="006714C2" w:rsidP="00245E30">
            <w:pPr>
              <w:jc w:val="right"/>
            </w:pPr>
          </w:p>
        </w:tc>
      </w:tr>
      <w:tr w:rsidR="00B90421" w:rsidRPr="00DD42A5" w14:paraId="06BD9D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779E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D0C9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86C4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F73FB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12BE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11CA6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2940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650A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C44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7893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7517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E57E1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CA98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FC9B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AB4D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17A45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9A050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35ED2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A523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E42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D1DCB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DBCE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61635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3A33F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DE5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DC24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343D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E300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43FE0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37EBE4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A3E39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1F9D5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A3426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F727D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819B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0769F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63986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9CF6D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6B47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B6519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255E8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58728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CE19F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8776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9F18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AD1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7334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C647D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A6E9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0EBC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1D3C3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5A89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1B75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FF0B0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C5DC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617A0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50C6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A670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F183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DE6B4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323F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157CD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2472A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DB1D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2E4F8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93C84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BB51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6D2C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16A5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B99F7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673F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2BC88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DC3C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2660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E12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187EE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8803C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A842F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2C56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B173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6984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CF34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E8F1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30383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20E8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3908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C7C4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7DB6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9AA35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6C09B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2F43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F46EE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102B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1C95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53A7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218F5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5C24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A5F0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B7AF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01CB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674BC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68E68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CD9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5DC70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6875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2AF2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56A5D" w14:textId="77777777" w:rsidR="00B90421" w:rsidRPr="00DD42A5" w:rsidRDefault="00B90421" w:rsidP="00AA4AF4">
            <w:pPr>
              <w:jc w:val="right"/>
            </w:pPr>
          </w:p>
        </w:tc>
      </w:tr>
      <w:tr w:rsidR="00B90421" w:rsidRPr="00B90421" w14:paraId="34733E5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6387D" w14:textId="77777777"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1F50B" w14:textId="77777777"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27479" w14:textId="77777777"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B18C0" w14:textId="77777777"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172F0" w14:textId="77777777"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14:paraId="514062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AC786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438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DA3A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C54A5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83E71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50E25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305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A0507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F9B9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F08C4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16D61" w14:textId="77777777" w:rsidR="00B90421" w:rsidRPr="00DD42A5" w:rsidRDefault="00B90421" w:rsidP="00AA4AF4">
            <w:pPr>
              <w:jc w:val="right"/>
            </w:pPr>
          </w:p>
        </w:tc>
      </w:tr>
      <w:tr w:rsidR="00B90421" w:rsidRPr="00B90421" w14:paraId="1B00D5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955E2" w14:textId="77777777"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09C62" w14:textId="77777777"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C6146" w14:textId="77777777"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C9611" w14:textId="77777777"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5E9A2" w14:textId="77777777"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14:paraId="6FE709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88DE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82EC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69487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CE6E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2AF9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D35B3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29DEF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19F4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8759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9D1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B6245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2EFE8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C80B1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1D97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C24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94CD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6DA4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C8074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DA3A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C5E05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F8E34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F370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00FF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6377F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11F5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B454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DD9B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5ECF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F9A8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3517E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3E6B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5D93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BB0D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BB3A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799BB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4BCE3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D14F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1888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AD04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A4ED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668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849DC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EF7F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B5F7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A8D5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CD0B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EF5D5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4BC52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D1CD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7DBB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4C823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E933A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2C780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A8303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63B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BAA6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4621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318BD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9007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02840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BE9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E8DB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27D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4FB9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5526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9A60D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FB56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24C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2E9D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2C1FE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8E6AB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5FC3A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570F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5F5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3819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FAC5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4473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6C5B5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D074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D0BD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C9AF6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1B75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46F7B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7D3F8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27F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2C6B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DEC64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27BB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FF418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792AE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EB19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8E1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872E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101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CB01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C0AD1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9D0D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BC1A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02963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840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5917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D9B17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E63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3A3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674A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6CDC3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0A58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5F65F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862C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1FBF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B980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537C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B018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5F863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D1D2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5488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C1C36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33429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DBF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F4BFF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2245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8570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F56F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6779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65EB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8729C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F32D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EC7B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F736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AB5F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3C17C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28403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8988F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162F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D8BD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AC49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EC7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FF4975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8FC0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9A78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BEF9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2FA4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9274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82BBC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E1E6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1015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CB7E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8D2B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8AB99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90F5B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6F776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0270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559F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8F65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EC4C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F6EB9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CF51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7416D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5B4C3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45F3B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60B5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EA541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76D8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1E24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1CE60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70EE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2EB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07601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96D6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74F5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381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FAE2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80C8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1D6A8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8A6B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B1BD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2669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795C3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935E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8B0CA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7FF36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6941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BBED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C5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D8B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11C80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5311" w14:textId="77777777"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B8E3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A20F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4D745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31FEC" w14:textId="77777777" w:rsidR="00B90421" w:rsidRPr="00DD42A5" w:rsidRDefault="00B90421" w:rsidP="00AA4AF4">
            <w:pPr>
              <w:jc w:val="right"/>
            </w:pPr>
          </w:p>
        </w:tc>
      </w:tr>
      <w:tr w:rsidR="00BD7517" w:rsidRPr="00DD42A5" w14:paraId="30635D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037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77101B" w14:textId="77777777"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1C980" w14:textId="77777777"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C30B5" w14:textId="77777777"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55751" w14:textId="77777777" w:rsidR="00BD7517" w:rsidRPr="00DD42A5" w:rsidRDefault="00BD7517" w:rsidP="00FE6DAE">
            <w:pPr>
              <w:jc w:val="right"/>
            </w:pPr>
          </w:p>
        </w:tc>
      </w:tr>
    </w:tbl>
    <w:p w14:paraId="6F04BFE5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2442B119" w14:textId="77777777" w:rsidR="00496BDD" w:rsidRPr="009848D5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14:paraId="3E36F238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0DE21" w14:textId="77777777"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A66DDC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D14A8A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258420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A79FF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14:paraId="7432C9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72C3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689DC4" w14:textId="77777777"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922DE" w14:textId="77777777"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BA77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9473F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CB7AD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7AD2D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B742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0AF0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1673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079A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4AB2F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D72B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C1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14B4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15B8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10C2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8A1BC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473F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22EB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7D83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4BE3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F385B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18380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277A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4D75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5197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B77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53CA0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3D6E1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40F7F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4B6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FE88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9215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108A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D93D0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B0FA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4EAB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D2EFF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0AF2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D103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3AD5C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8FCE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BCA8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040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61A1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085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B8BCD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32656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2A9B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216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C6EB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05DD0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4E43E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D586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83D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2999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AD819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1115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42266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38D8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8D18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FF87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CCAB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8B5C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D4D04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4F41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454B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2E41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550F9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03BA5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47D69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3E09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B62CE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7F4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0DB93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44CA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8C0ED0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9F99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7EC5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B0EF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7920B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AAC4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B4891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0E97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9AF7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C7A7F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446A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7FF4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C2631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EEF0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4627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24C4A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5A3A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3FF4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5E64D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C615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EEF8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77B8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B15C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F596D" w14:textId="77777777" w:rsidR="00B90421" w:rsidRPr="00DD42A5" w:rsidRDefault="00B90421" w:rsidP="00AA4AF4">
            <w:pPr>
              <w:jc w:val="right"/>
            </w:pPr>
          </w:p>
        </w:tc>
      </w:tr>
      <w:tr w:rsidR="006714C2" w:rsidRPr="00DD42A5" w14:paraId="2B09C69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0CA3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5AE85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4EDF8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A3224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49E6" w14:textId="77777777" w:rsidR="006714C2" w:rsidRPr="00DD42A5" w:rsidRDefault="006714C2" w:rsidP="00245E30">
            <w:pPr>
              <w:jc w:val="right"/>
            </w:pPr>
          </w:p>
        </w:tc>
      </w:tr>
      <w:tr w:rsidR="00B90421" w:rsidRPr="00DD42A5" w14:paraId="38A011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42DA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82C3E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38C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775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9571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1846B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B81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C41F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BB6AA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5CF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B66D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B28D2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D04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D6F6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6E2AA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241F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A638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EF95B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5919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EB6D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9AC1A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324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240B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766ED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D3B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6200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716D0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30FD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3829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28AD2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5C646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42E0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21D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9A6F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65F1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B5BBC5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FBCF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10BF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541C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A0FFD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457D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5E97E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4FD3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410B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2D4A3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450F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33F8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2622C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F42C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1172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2AED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AC02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912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F54579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2389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0D52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D7E0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867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A4C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D11AB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07A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BDDBD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6A096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B56C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E258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9C9F98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795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103B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81A8F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B7B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6CFA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DB1EA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6E6D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3B447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FBA3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D48A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8D721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176B99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F9F0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3808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626A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61203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DD73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794F4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BAB4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9F0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E67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C2F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7661C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CA175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9574B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6C8C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1C07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1F305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4D378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FD390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42C0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9BB3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F3EE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D510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95D79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00D54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3D1A9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F330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5B6AA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5BC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751E4" w14:textId="77777777" w:rsidR="00B90421" w:rsidRPr="00DD42A5" w:rsidRDefault="00B90421" w:rsidP="00AA4AF4">
            <w:pPr>
              <w:jc w:val="right"/>
            </w:pPr>
          </w:p>
        </w:tc>
      </w:tr>
      <w:tr w:rsidR="00B90421" w:rsidRPr="00B90421" w14:paraId="0C175C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BDC15" w14:textId="77777777"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70761" w14:textId="77777777"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2EC22" w14:textId="77777777"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8A4C" w14:textId="77777777"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B7D6C" w14:textId="77777777"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14:paraId="46F2C0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FB94D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4ABD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15476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2084A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4B50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C6184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D672B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DEB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B3917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A0CC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38CA" w14:textId="77777777" w:rsidR="00B90421" w:rsidRPr="00DD42A5" w:rsidRDefault="00B90421" w:rsidP="00AA4AF4">
            <w:pPr>
              <w:jc w:val="right"/>
            </w:pPr>
          </w:p>
        </w:tc>
      </w:tr>
      <w:tr w:rsidR="00B90421" w:rsidRPr="00B90421" w14:paraId="740C68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E101" w14:textId="77777777"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CCCC9" w14:textId="77777777"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92ABD" w14:textId="77777777"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967E9" w14:textId="77777777"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4018E" w14:textId="77777777"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14:paraId="313924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4D24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2FCB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641B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4C52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4CC0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A651A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D693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AD4F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A2F4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56FB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AC78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A5720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94A6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127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8DF7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153F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D0A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4957FA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0474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B45E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6C52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74A0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EF7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0DD57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FC259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FBA8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2CF77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DD19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E3AA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2C1A6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C95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6083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5F84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9A05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EABC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76222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AEE1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B9CDE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DD427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0BE6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52DF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E4521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1DA3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E3DDD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809B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C2A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211C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E5D748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4BEB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94E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0F420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24EC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542B9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39085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CE15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CE50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EA8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12FE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7C29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44EA9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9E1B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5E87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366F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297E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A684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DE5B24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777D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C539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F5FF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20CC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298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A4395E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4207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09C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774E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DB389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D903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2E28A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BAB8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FE1E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A8454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37EC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47B1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58664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EC6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9F7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43C7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1AAAD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DA74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EACB6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7927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A39C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F4F0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F61D9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9805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D19DD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CDFD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C45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64D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766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040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E6B49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0B116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65097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E8227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3EF15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7B518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CB6AF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13FF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F4875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BA20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37AC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D96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A7D87E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3812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E3EE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03BA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D225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AADE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4402D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6EDF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43A5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6FC6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2CECD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48071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755C4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EB47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EA68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76CB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1D8D5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839F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F0F7A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32C8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0B4F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A48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84E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A3C1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FEB88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7277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9EC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2B2B4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E7EE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64F4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70728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A4B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AAEE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A425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F708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BAC1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1644E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181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9C1E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E177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737F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36E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FD04B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36A1F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AE47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C0586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C9A0D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E3A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2539C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F3BD1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688C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DA41E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F7F0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830C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41D5F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A72E9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405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B3DF0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40A3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8944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EC8E9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419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D70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B4F0A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3FE63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2E7F1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4F4F2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01BD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9031D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3A9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A730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B8CC9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5C07B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91A74" w14:textId="77777777"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8C62E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7BE16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410B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1CADD" w14:textId="77777777" w:rsidR="00B90421" w:rsidRPr="00DD42A5" w:rsidRDefault="00B90421" w:rsidP="00AA4AF4">
            <w:pPr>
              <w:jc w:val="right"/>
            </w:pPr>
          </w:p>
        </w:tc>
      </w:tr>
      <w:tr w:rsidR="00BD7517" w:rsidRPr="00DD42A5" w14:paraId="1BC61A9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55C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E3F05" w14:textId="77777777"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45911" w14:textId="77777777"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9A823" w14:textId="77777777"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3FAB7" w14:textId="77777777" w:rsidR="00BD7517" w:rsidRPr="00DD42A5" w:rsidRDefault="00BD7517" w:rsidP="00FE6DAE">
            <w:pPr>
              <w:jc w:val="right"/>
            </w:pPr>
          </w:p>
        </w:tc>
      </w:tr>
    </w:tbl>
    <w:p w14:paraId="19F60F95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0FC097FB" w14:textId="77777777"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14:paraId="478A2DE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32B48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F064B7" w14:textId="77777777"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54881C" w14:textId="77777777"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F68CE3" w14:textId="77777777"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7BDD3" w14:textId="77777777"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14:paraId="017147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0DAFB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AD88A7" w14:textId="77777777"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054B8" w14:textId="77777777"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EFFD2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C8E11F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62D40CA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4EFF9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7271C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42194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924C0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3A881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6209892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D19C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4578A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F2B5D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F6DA5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E2B21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0D82B58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4450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9770C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D3DC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8A39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76462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270765F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9EEA7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55FDF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BDABC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32748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6A57B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2D77E18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F3A33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89A55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5869E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A5023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12868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1A6CF93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6695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5F7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DE4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E42A8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FDDCE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388CF0B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14A22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5D911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0512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373D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405BC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3C336F5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5F4A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65B12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09C6D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81A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DF381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151BF9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2F70F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CB27F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886E2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B504A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59A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41E2CD7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6F6B5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35DD0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2C929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BE024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B267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29121B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23DD4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ACCCD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FA5B3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4739B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3E843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3EB9171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30E94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306D3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BC4C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97BD0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FA9FC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71A2DE8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6BDF1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AD6D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7177F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485E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E00D6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1C737EE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05B4F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B8CE4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8BA3B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D3424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60039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067413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F316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2542E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944399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22B15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B10C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4BDABA2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125FA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AC63A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39A2D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E9AE5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2844" w14:textId="77777777" w:rsidR="00AC52BA" w:rsidRPr="00DD42A5" w:rsidRDefault="00AC52BA" w:rsidP="00B177A1">
            <w:pPr>
              <w:jc w:val="right"/>
            </w:pPr>
          </w:p>
        </w:tc>
      </w:tr>
      <w:tr w:rsidR="002779D0" w:rsidRPr="00DD42A5" w14:paraId="6754598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54BC2" w14:textId="77777777" w:rsidR="002779D0" w:rsidRPr="00073F27" w:rsidRDefault="002779D0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80B2C" w14:textId="77777777" w:rsidR="002779D0" w:rsidRPr="00DD42A5" w:rsidRDefault="002779D0" w:rsidP="00245E30"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16B94" w14:textId="77777777" w:rsidR="002779D0" w:rsidRPr="00DD42A5" w:rsidRDefault="002779D0" w:rsidP="00245E3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8E960" w14:textId="77777777" w:rsidR="002779D0" w:rsidRPr="00DD42A5" w:rsidRDefault="002779D0" w:rsidP="00245E30">
            <w:pPr>
              <w:jc w:val="right"/>
            </w:pPr>
            <w: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F533" w14:textId="77777777" w:rsidR="002779D0" w:rsidRPr="00DD42A5" w:rsidRDefault="002779D0" w:rsidP="00245E30">
            <w:pPr>
              <w:jc w:val="right"/>
            </w:pPr>
            <w:r>
              <w:t>23 Apr 2011</w:t>
            </w:r>
          </w:p>
        </w:tc>
      </w:tr>
      <w:tr w:rsidR="002779D0" w:rsidRPr="004747B4" w14:paraId="3276CA6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B6C22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10E5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4F20A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64319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8EB47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1029CE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83F4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2DEA3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3F97D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2E49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7ACB7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53AEBB9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80041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E7F54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77874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4EA2A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EF93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3568177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F4A86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AD922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8E11D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107CD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51D77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65A69E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97477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5EE92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E1BC0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5DE2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D655F" w14:textId="77777777" w:rsidR="002779D0" w:rsidRPr="00DD42A5" w:rsidRDefault="002779D0" w:rsidP="00B177A1">
            <w:pPr>
              <w:jc w:val="right"/>
            </w:pPr>
          </w:p>
        </w:tc>
      </w:tr>
      <w:tr w:rsidR="00D85ABE" w:rsidRPr="004747B4" w14:paraId="401E43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77F55" w14:textId="77777777" w:rsidR="00D85ABE" w:rsidRPr="00073F27" w:rsidRDefault="00D85AB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CC927" w14:textId="77777777" w:rsidR="00D85ABE" w:rsidRPr="00DD42A5" w:rsidRDefault="00D85ABE" w:rsidP="00445CA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DBEE0" w14:textId="77777777" w:rsidR="00D85ABE" w:rsidRPr="00DD42A5" w:rsidRDefault="00D85ABE" w:rsidP="00445CA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06BD2" w14:textId="77777777" w:rsidR="00D85ABE" w:rsidRPr="00DD42A5" w:rsidRDefault="00D85AB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525F7" w14:textId="77777777" w:rsidR="00D85ABE" w:rsidRPr="00DD42A5" w:rsidRDefault="00D85ABE" w:rsidP="00B177A1">
            <w:pPr>
              <w:jc w:val="right"/>
            </w:pPr>
          </w:p>
        </w:tc>
      </w:tr>
      <w:tr w:rsidR="002779D0" w:rsidRPr="004747B4" w14:paraId="72F6BE9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0DB13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14B08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857AA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7BB7F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0CD74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710A08B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9C24C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FE6F4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BF688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D9BB8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BB34A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1836C3B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DC886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8763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0981D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85E62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9CB3D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7907222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02F09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92C0A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1EDA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52E8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87396" w14:textId="77777777" w:rsidR="002779D0" w:rsidRPr="00DD42A5" w:rsidRDefault="002779D0" w:rsidP="00B177A1">
            <w:pPr>
              <w:jc w:val="right"/>
            </w:pPr>
          </w:p>
        </w:tc>
      </w:tr>
      <w:tr w:rsidR="002779D0" w:rsidRPr="00760C68" w14:paraId="79E6C8D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5F1C9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67BC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8E95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3CA90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EC777" w14:textId="77777777" w:rsidR="002779D0" w:rsidRPr="00DD42A5" w:rsidRDefault="002779D0" w:rsidP="00B177A1">
            <w:pPr>
              <w:jc w:val="right"/>
            </w:pPr>
          </w:p>
        </w:tc>
      </w:tr>
      <w:tr w:rsidR="002779D0" w:rsidRPr="00760C68" w14:paraId="2849C5E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3CB2E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66CEA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D389B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4165DA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D4A58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5A2A714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B750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38BB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F080B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46AFB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908FC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5D13356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9B4C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783E9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C3831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3492A2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A1ACF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1DD7194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40E07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AEE12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C05FA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E0EB3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6E2C8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0117D9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2888C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D3A13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9D539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5E252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2BDE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157A62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C546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BD78F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97914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6DA9F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DBDE2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21C613A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DABFE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BEE5D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43D60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372AD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338C7" w14:textId="77777777" w:rsidR="002779D0" w:rsidRPr="00DD42A5" w:rsidRDefault="002779D0" w:rsidP="00B177A1">
            <w:pPr>
              <w:jc w:val="right"/>
            </w:pPr>
          </w:p>
        </w:tc>
      </w:tr>
      <w:tr w:rsidR="002779D0" w:rsidRPr="008E5E1D" w14:paraId="0D3CD96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C6341" w14:textId="77777777" w:rsidR="002779D0" w:rsidRPr="00AA2DC0" w:rsidRDefault="002779D0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884EF" w14:textId="77777777" w:rsidR="002779D0" w:rsidRPr="008E5E1D" w:rsidRDefault="002779D0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00BA3C" w14:textId="77777777" w:rsidR="002779D0" w:rsidRPr="008E5E1D" w:rsidRDefault="002779D0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581E9" w14:textId="77777777" w:rsidR="002779D0" w:rsidRPr="008E5E1D" w:rsidRDefault="002779D0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5B9FD" w14:textId="77777777" w:rsidR="002779D0" w:rsidRPr="008E5E1D" w:rsidRDefault="002779D0" w:rsidP="00B177A1">
            <w:pPr>
              <w:jc w:val="right"/>
              <w:rPr>
                <w:lang w:val="it-IT"/>
              </w:rPr>
            </w:pPr>
          </w:p>
        </w:tc>
      </w:tr>
      <w:tr w:rsidR="002779D0" w:rsidRPr="004747B4" w14:paraId="480DE2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257A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0B555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922AB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3DB15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869C0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152052D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C52AB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C4096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ABDC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BEA04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8628" w14:textId="77777777" w:rsidR="002779D0" w:rsidRPr="00DD42A5" w:rsidRDefault="002779D0" w:rsidP="00B177A1">
            <w:pPr>
              <w:jc w:val="right"/>
            </w:pPr>
          </w:p>
        </w:tc>
      </w:tr>
      <w:tr w:rsidR="002779D0" w:rsidRPr="008E5E1D" w14:paraId="64C6CD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6152A" w14:textId="77777777" w:rsidR="002779D0" w:rsidRPr="00AA2DC0" w:rsidRDefault="002779D0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69BB0" w14:textId="77777777" w:rsidR="002779D0" w:rsidRPr="008E5E1D" w:rsidRDefault="002779D0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87F3" w14:textId="77777777" w:rsidR="002779D0" w:rsidRPr="008E5E1D" w:rsidRDefault="002779D0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F6D64" w14:textId="77777777" w:rsidR="002779D0" w:rsidRPr="008E5E1D" w:rsidRDefault="002779D0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44F66" w14:textId="77777777" w:rsidR="002779D0" w:rsidRPr="008E5E1D" w:rsidRDefault="002779D0" w:rsidP="00B177A1">
            <w:pPr>
              <w:jc w:val="right"/>
              <w:rPr>
                <w:lang w:val="fr-FR"/>
              </w:rPr>
            </w:pPr>
          </w:p>
        </w:tc>
      </w:tr>
      <w:tr w:rsidR="002779D0" w:rsidRPr="004747B4" w14:paraId="6C85298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832FF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92977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8A95A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5A37C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91F5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03F6FF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75C30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87B2D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A29BE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020F0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C5287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49C75D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21CF2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4614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66920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BADD8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8FA4E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1459058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A7A79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BE5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FF2EA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6D140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660B7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42C3A29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4E21B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0126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D264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71A05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E2DE6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2D6BAC0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1C3D0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1E28D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CE27C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98FC8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DB23D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5239D88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412B1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3DCAF9" w14:textId="77777777" w:rsidR="002779D0" w:rsidRPr="00DD42A5" w:rsidRDefault="002779D0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06E8C" w14:textId="77777777" w:rsidR="002779D0" w:rsidRPr="00DD42A5" w:rsidRDefault="002779D0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DE49F" w14:textId="77777777" w:rsidR="002779D0" w:rsidRPr="00DD42A5" w:rsidRDefault="002779D0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F89A06" w14:textId="77777777" w:rsidR="002779D0" w:rsidRPr="00DD42A5" w:rsidRDefault="002779D0" w:rsidP="00B177A1">
            <w:pPr>
              <w:jc w:val="right"/>
              <w:rPr>
                <w:rFonts w:cs="Tahoma"/>
              </w:rPr>
            </w:pPr>
          </w:p>
        </w:tc>
      </w:tr>
      <w:tr w:rsidR="002779D0" w:rsidRPr="004747B4" w14:paraId="74C28D0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4B918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D7F78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0FD0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B63A6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A9CEB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0326767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4572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A02A8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48B25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AF968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0B6E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5A95C3B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AB413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B33BE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CD94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75A2A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AEE53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6174AFC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2FE7B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97FD6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A15B3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F4F83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A4C79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3277CC9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81565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B510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D379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48652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1EEED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33782B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0BC89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D9B08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12B6B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B7379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9CD5C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70DC5A4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B6DA2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9962D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30A46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CDF5AC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6A3F3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1E78AA8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0F837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F3151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3DA61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6891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17EC2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6625321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2AC8D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256D8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A6A19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4FB73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57BA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4D7ACF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F8D0C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E664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6CC9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3286C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28310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6BD3F0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1223C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530E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7E1248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37F6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FB01D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3914F42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0048D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B5909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37081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FF495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CB60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56477D8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1A36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5839B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679B3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777D6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FBE0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14A54C8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71330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7D0F0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73904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32045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A04C1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36EA176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5F73E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AC656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7AFA7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A6E69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A9CB1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4F680E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FBF5A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CB4BE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96B7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8E56F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6D64C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311A2E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19AD3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D6CBD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17191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E9885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2624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766E00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EAD8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D532F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D0F70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5FB99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21A77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0E14F07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DB914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21D3E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996F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2FCDB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4CFA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3116BCA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7A78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93AFE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8DD3F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6B7E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7DB0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5FA492F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F3159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4FA67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770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F8278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CF5F5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431A72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6FB33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FBBD3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587DC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E6A7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6570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6A5AE34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3E3F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5EB7A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77313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66BE2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5779E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473ADE1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E16CD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D818C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FD835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66F4E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8B52A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537D9C4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A398" w14:textId="77777777" w:rsidR="002779D0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EE17F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B8D3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61E0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FA583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711DA1A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56FF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303560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C7B51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AB4A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F200F" w14:textId="77777777" w:rsidR="002779D0" w:rsidRPr="00DD42A5" w:rsidRDefault="002779D0" w:rsidP="00B177A1">
            <w:pPr>
              <w:jc w:val="right"/>
            </w:pPr>
          </w:p>
        </w:tc>
      </w:tr>
    </w:tbl>
    <w:p w14:paraId="18D0A64C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17885E7F" w14:textId="77777777"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14:paraId="0792B9C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DDA0B" w14:textId="77777777"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2C2C4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B6D331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D0A730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AB29B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14:paraId="52B0F0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ED0F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D3E90D" w14:textId="77777777"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07695" w14:textId="77777777"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20A5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82BD9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999CBD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A52F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E5A0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169A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F301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3D47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9A2C8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DA5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CF56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F93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889A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66B6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800D0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E32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6EA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915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5E24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629D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61107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E3B3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3C8B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7CC6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86C0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5D4C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E938F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3C37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F6A4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DE84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509F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C339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57066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60B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D167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43EA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481E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96B9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F9F76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9765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E35E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5FB1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F637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EDE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EE9242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5E82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7FC6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AEC42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68EF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6B42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FF3DB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C3DD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E176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3EB1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F693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426D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7BD0E2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625C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B04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BF50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3E7D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AB8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130A21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53D3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AEC1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F326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E48C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CC1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5FB1C9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6EDC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C9F3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4FC7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621E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F1EB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4D12B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598B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06A9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6E37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7C0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F5DE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8EE8B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628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A95A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315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1512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3A1A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E32B6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4FCF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8B66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AECE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050E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DBEF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C7873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F321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28C7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40D8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7820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52BA6" w14:textId="77777777" w:rsidR="00CF443F" w:rsidRPr="00DD42A5" w:rsidRDefault="00CF443F" w:rsidP="00AA4AF4">
            <w:pPr>
              <w:jc w:val="right"/>
            </w:pPr>
          </w:p>
        </w:tc>
      </w:tr>
      <w:tr w:rsidR="006714C2" w:rsidRPr="00DD42A5" w14:paraId="273F8428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5C3D0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5F0C7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309EA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02701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38C3" w14:textId="77777777" w:rsidR="006714C2" w:rsidRPr="00DD42A5" w:rsidRDefault="006714C2" w:rsidP="00245E30">
            <w:pPr>
              <w:jc w:val="right"/>
            </w:pPr>
          </w:p>
        </w:tc>
      </w:tr>
      <w:tr w:rsidR="00CF443F" w:rsidRPr="00DD42A5" w14:paraId="13A707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BAE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8685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6C5F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4723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E5C4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4B617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498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EDF1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24D4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6C4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6487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F1B9D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12A8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9F82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0D77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6C30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4B25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6A4A8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DCAE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D70B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9AE7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6D57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8D01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E022EA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A9AC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093A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CE22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E6E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505F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50A44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5257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543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CA3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BE8E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F91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A9E84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C48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C358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D7F5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BE30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1985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56EAE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C0C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92E18" w14:textId="77777777" w:rsidR="00CF443F" w:rsidRPr="00DD42A5" w:rsidRDefault="009C38D9" w:rsidP="00AA4AF4">
            <w:r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111A" w14:textId="77777777" w:rsidR="00CF443F" w:rsidRPr="00DD42A5" w:rsidRDefault="009C38D9" w:rsidP="009C38D9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F101A" w14:textId="77777777" w:rsidR="00CF443F" w:rsidRPr="00DD42A5" w:rsidRDefault="009C38D9" w:rsidP="00AA4AF4">
            <w:pPr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060" w14:textId="77777777" w:rsidR="00CF443F" w:rsidRPr="00DD42A5" w:rsidRDefault="009C38D9" w:rsidP="00AA4AF4">
            <w:pPr>
              <w:jc w:val="right"/>
            </w:pPr>
            <w:r>
              <w:t>22 Sep 2010</w:t>
            </w:r>
          </w:p>
        </w:tc>
      </w:tr>
      <w:tr w:rsidR="00CF443F" w:rsidRPr="00DD42A5" w14:paraId="752109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9A1F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6B7A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13DD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F353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8F7A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1422B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DD79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3B0B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F2A8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06DC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FCC6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3162F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690B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A6E9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21E02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5E33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2FB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FDF03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C0EB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28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331F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052B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1365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82129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CA35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F5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5534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9E1F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E28D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BC288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FCD7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ABCA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2BC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F8A3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5560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96BAD4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C892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6044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7F6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730E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C581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7889A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3C84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7F25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8A83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9C05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571B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D40AD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AC86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5FB0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ABA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35ED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717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32137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3CFE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FF0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4A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C303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19581" w14:textId="77777777" w:rsidR="00CF443F" w:rsidRPr="00DD42A5" w:rsidRDefault="00CF443F" w:rsidP="00AA4AF4">
            <w:pPr>
              <w:jc w:val="right"/>
            </w:pPr>
          </w:p>
        </w:tc>
      </w:tr>
      <w:tr w:rsidR="00CF443F" w:rsidRPr="00CF443F" w14:paraId="4BD89E6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885A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EC2F5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9F7CF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4B2FD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3783D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14:paraId="54EDBF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1413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EA6A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B405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EFE0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4188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282EE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A22C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5A3C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907E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C18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A14F5" w14:textId="77777777" w:rsidR="00CF443F" w:rsidRPr="00DD42A5" w:rsidRDefault="00CF443F" w:rsidP="00AA4AF4">
            <w:pPr>
              <w:jc w:val="right"/>
            </w:pPr>
          </w:p>
        </w:tc>
      </w:tr>
      <w:tr w:rsidR="00CF443F" w:rsidRPr="00CF443F" w14:paraId="6AB846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BE787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DD6C0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439C6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3959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9CBB1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14:paraId="71F95C7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559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2908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F122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8928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0C0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83959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CE4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1F7C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B1E1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B31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52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DA21CC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DEEB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95B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DE3F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F892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E1BE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45D2A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5E0C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ACE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FF07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9D6E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75B7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0A156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86F9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DF33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9168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2B2D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445A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E61F9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1EAD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C15D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0EFF8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D7B6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4732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60072D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26F4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DB5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8FF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2B80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26E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F1D55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674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E8E5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8C27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8C43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574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7568C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9680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8B5B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06A9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65B1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1E76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901E9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6FA9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73EF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6EBE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5183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FF11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5C39C6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CCEA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1D97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014B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7F87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3BF6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8DF29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3F32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43A4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C42C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9D03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5894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F2527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0975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BBFF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0909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07E89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2CCB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0EA01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641F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E143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9B7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7F15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2203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B1224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BFF7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4F4A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AF59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BDDB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6BDF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F5361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04AA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C7B2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420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47770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E572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17D27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D1A5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7641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808A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07B8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0D9B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2BAAB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F5E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4EE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2A472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B5E5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E060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A499D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1FE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ADCD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75B4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9D7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2FDA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3333C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E3D0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6B7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FFB55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C567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D21B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282AC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C3E9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B108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292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52DF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0EEB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5DC1A6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9825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AEA0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FE60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8873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724C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985F5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B46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1EA5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7454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6C9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A832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03259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0D3D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C519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2462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A172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78DA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F0AA9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A73B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5F8C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637E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B363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BB6A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19AA3F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6E58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14AE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47E4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404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155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FE098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4A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D85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0C73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67C1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4522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889A8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3996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290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1F47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D334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4284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4B4D5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049A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7E6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00CB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5932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A95E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678C1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7CCC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05C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3479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E359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A8B2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A20A2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64C7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0F2C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DE1C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B7F5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FE8B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59B26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B9548" w14:textId="77777777"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AD6A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9DC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41A4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3C81" w14:textId="77777777" w:rsidR="00CF443F" w:rsidRPr="00DD42A5" w:rsidRDefault="00CF443F" w:rsidP="00AA4AF4">
            <w:pPr>
              <w:jc w:val="right"/>
            </w:pPr>
          </w:p>
        </w:tc>
      </w:tr>
      <w:tr w:rsidR="00BD7517" w:rsidRPr="00DD42A5" w14:paraId="0564E1D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0D5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313391" w14:textId="77777777"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402A3" w14:textId="77777777"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61390" w14:textId="77777777"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947D1" w14:textId="77777777" w:rsidR="00BD7517" w:rsidRPr="00DD42A5" w:rsidRDefault="00BD7517" w:rsidP="00FE6DAE">
            <w:pPr>
              <w:jc w:val="right"/>
            </w:pPr>
          </w:p>
        </w:tc>
      </w:tr>
    </w:tbl>
    <w:p w14:paraId="0A3992F6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5DC79945" w14:textId="77777777"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14:paraId="7BA4E42B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4FC4DB" w14:textId="77777777"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3FE8C4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D16D90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64F64A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971F0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14:paraId="5FEE5E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239A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FBD65A" w14:textId="77777777"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B0433" w14:textId="77777777"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9A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C1A54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53F94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BCB1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9A3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8B7F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5E26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B96A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539B1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DD68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D10E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D54E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F724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086A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36DD3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C10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A200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BCCF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00E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6DB0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EEEE1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2DF5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E3F0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5D60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96A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E6D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BF39E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B278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9505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3C9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169A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E962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CB0FB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4306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259D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CF58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3276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ACC6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03E6A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7039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24AB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4C0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9FC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2889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D1A6B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26F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6F75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C150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0A05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4E74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5DC36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C13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E11D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42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EA4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ED05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0C69A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01D9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BA2E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C7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052D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E1F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CBC59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7FF2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A78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8AC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C34A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0F1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85856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567B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9071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2B462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ED1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97A5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B4DF3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95C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86A1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B741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1478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1261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8A6CEE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5E7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C343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C80F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C732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A568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899D7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BC3B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10B7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0C97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DA4C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7829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C9D0F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E6A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ED01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0DA8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BD89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0DC38" w14:textId="77777777" w:rsidR="00CF443F" w:rsidRPr="00DD42A5" w:rsidRDefault="00CF443F" w:rsidP="00AA4AF4">
            <w:pPr>
              <w:jc w:val="right"/>
            </w:pPr>
          </w:p>
        </w:tc>
      </w:tr>
      <w:tr w:rsidR="006714C2" w:rsidRPr="00DD42A5" w14:paraId="52AF1F3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D4D4E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B7624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FFD85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DCB3C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A7032" w14:textId="77777777" w:rsidR="006714C2" w:rsidRPr="00DD42A5" w:rsidRDefault="006714C2" w:rsidP="00245E30">
            <w:pPr>
              <w:jc w:val="right"/>
            </w:pPr>
          </w:p>
        </w:tc>
      </w:tr>
      <w:tr w:rsidR="00CF443F" w:rsidRPr="00DD42A5" w14:paraId="3F2F5F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DF80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0ACA4" w14:textId="77777777" w:rsidR="00CF443F" w:rsidRPr="00DD42A5" w:rsidRDefault="002E0DD2" w:rsidP="00AA4AF4">
            <w: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BB45E" w14:textId="77777777" w:rsidR="00CF443F" w:rsidRPr="00DD42A5" w:rsidRDefault="002E0DD2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5B1C" w14:textId="77777777" w:rsidR="00CF443F" w:rsidRPr="00DD42A5" w:rsidRDefault="002E0DD2" w:rsidP="00AA4AF4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B01C2" w14:textId="77777777" w:rsidR="00CF443F" w:rsidRPr="00DD42A5" w:rsidRDefault="002E0DD2" w:rsidP="00AA4AF4">
            <w:pPr>
              <w:jc w:val="right"/>
            </w:pPr>
            <w:r>
              <w:t>29 May 2010</w:t>
            </w:r>
          </w:p>
        </w:tc>
      </w:tr>
      <w:tr w:rsidR="00CF443F" w:rsidRPr="00DD42A5" w14:paraId="3FECAE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41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2865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80DC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6175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277D" w14:textId="77777777" w:rsidR="00CF443F" w:rsidRPr="00DD42A5" w:rsidRDefault="00CF443F" w:rsidP="00AA4AF4">
            <w:pPr>
              <w:jc w:val="right"/>
            </w:pPr>
          </w:p>
        </w:tc>
      </w:tr>
      <w:tr w:rsidR="00084BEA" w:rsidRPr="00DD42A5" w14:paraId="3390FA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C771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D20ED" w14:textId="77777777"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50D12" w14:textId="77777777"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357BD" w14:textId="77777777" w:rsidR="00084BEA" w:rsidRPr="00DD42A5" w:rsidRDefault="00084BEA" w:rsidP="00AA4AF4">
            <w:pPr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AC3B" w14:textId="77777777" w:rsidR="00084BEA" w:rsidRPr="00DD42A5" w:rsidRDefault="00084BEA" w:rsidP="00AA4AF4">
            <w:pPr>
              <w:jc w:val="right"/>
            </w:pPr>
            <w:r>
              <w:t>14 Jun 2009</w:t>
            </w:r>
          </w:p>
        </w:tc>
      </w:tr>
      <w:tr w:rsidR="00084BEA" w:rsidRPr="00DD42A5" w14:paraId="0CF42A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D202C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8174B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73E3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4848F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E4B86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22EA44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7D85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20120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101A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0895D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29F68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769B92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22FF5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67BE9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C4C12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F31BF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432BE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142B0D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F6D7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C7616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B1DFC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A06EB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82BF5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03026D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2BE5F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238C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6DF4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70B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62CD4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1C3BE8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36359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6FBDD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9366A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92DEA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346B1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057860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6BF19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DFE8B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AF9E1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10F59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67E4F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129D19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2A436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2B333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18C42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EACED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CB79E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7863BF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86864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9806C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07CA2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A450C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789F1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196130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4BF6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E56C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3DE5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255FB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94536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0115F7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7451B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2E0B2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2D5DE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3913F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7F16F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0353F7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5A119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1134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8AC404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EBC45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995C8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772B75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83ABB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1EF74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C059D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03505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EEA9D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3D8CD5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A5D7D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17C12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19B74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56D9B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AC38E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059E138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3B04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BF9F8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800E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A4E36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73F24" w14:textId="77777777" w:rsidR="00084BEA" w:rsidRPr="00DD42A5" w:rsidRDefault="00084BEA" w:rsidP="00AA4AF4">
            <w:pPr>
              <w:jc w:val="right"/>
            </w:pPr>
          </w:p>
        </w:tc>
      </w:tr>
      <w:tr w:rsidR="00084BEA" w:rsidRPr="00CF443F" w14:paraId="475D0A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01EE0" w14:textId="77777777"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D4261" w14:textId="77777777"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5641" w14:textId="77777777"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205B5" w14:textId="77777777"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1C19B" w14:textId="77777777"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14:paraId="1BB1A5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53356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F583C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E884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CC6F3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93E8E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169916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7B648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8A7D8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BF271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0C552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EC6B0" w14:textId="77777777" w:rsidR="00084BEA" w:rsidRPr="00DD42A5" w:rsidRDefault="00084BEA" w:rsidP="00AA4AF4">
            <w:pPr>
              <w:jc w:val="right"/>
            </w:pPr>
          </w:p>
        </w:tc>
      </w:tr>
      <w:tr w:rsidR="00084BEA" w:rsidRPr="00CF443F" w14:paraId="5D5478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3EBF0" w14:textId="77777777"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F0B9D" w14:textId="77777777"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D4D12" w14:textId="77777777"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26681" w14:textId="77777777"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6130" w14:textId="77777777"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14:paraId="590E56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F8B09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57DBB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5683F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CEF5D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77849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0122CA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A0988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C5861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7875D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B382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348F5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7B7806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E91B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A6C3A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6D3FD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43CA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85CAB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4F5C20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D67E9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83D93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EE169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A24AE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DEF25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1D06D5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1D37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8865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65420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60367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D4D9A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071E3E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6DBEC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FAA66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F7B4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37667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2283B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7FD68B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7A46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9A287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CD962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C2AE3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63FB3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2CA0EC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ED04D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A1216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48FFD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A704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1095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5CF211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102C5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415F6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B4266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F408F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C9161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59751D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63E7B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7CC81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D1FD8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B7709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27EBF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692C38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B8095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0CF29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3B7A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E7A3C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40B24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075735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1525B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1598E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57706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043D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35096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4D3743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93A4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ABB2B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B2A20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BEEBC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2655B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1495D0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D1C97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EC2A4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DFC19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21DA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868B5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33014F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27BE5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7E93F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BBC54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49CF6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656EA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6B48E4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5BC6B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A3262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BA774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DC6A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BAF17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5B7C16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DA9E9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C3FAA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32571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01ADE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A70B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148FEC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AC91C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0314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CC9D0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72F90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8A2F2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0F97C3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14C2E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484CF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7DC09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0E8C9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F449C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1194299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9424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0A09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AD6C2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DA1FF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CA575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42AFE10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D10AC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59B5F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5791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A172A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776A7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2FAE4A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97747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CA8A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3F19C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F9EF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9473B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470EA3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2317E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17EDF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D1185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F35C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5D44E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5F0C6A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C098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33B5F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96F2D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AC5A6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D42E6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293B74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85DF3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92505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E0050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EF28C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BDDDF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613DCF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360CD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58B57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F4D8B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E852B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79AE3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097F3D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4D3D2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EE5A6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CDA49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EF937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6C87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16EFB6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EE0E1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6044F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02C2E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BC69D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F5014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507394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B7901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DC938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D4979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A8E2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3BE97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6AE96C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6BC10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9FA8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ED4CE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6EEE1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6F3F2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789056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D64BA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DEC72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7FB9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4996C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EAD6F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32E87B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27C60" w14:textId="77777777"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A638B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977DB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7D46B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CC7C3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7A5D8D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B01" w14:textId="77777777"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A36948" w14:textId="77777777" w:rsidR="00084BEA" w:rsidRPr="00DD42A5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AD9C8" w14:textId="77777777" w:rsidR="00084BEA" w:rsidRPr="00DD42A5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19357" w14:textId="77777777" w:rsidR="00084BEA" w:rsidRPr="00DD42A5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E4798" w14:textId="77777777" w:rsidR="00084BEA" w:rsidRPr="00DD42A5" w:rsidRDefault="00084BEA" w:rsidP="00FE6DAE">
            <w:pPr>
              <w:jc w:val="right"/>
            </w:pPr>
          </w:p>
        </w:tc>
      </w:tr>
    </w:tbl>
    <w:p w14:paraId="721D7289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6EBFD832" w14:textId="77777777"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14:paraId="7EADDEB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5DBB1" w14:textId="77777777"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59F3F0" w14:textId="77777777"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F0017A" w14:textId="77777777"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55D24" w14:textId="77777777"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831448" w14:textId="77777777"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14:paraId="78081D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5835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CCACA5" w14:textId="77777777"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82283" w14:textId="77777777"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0DCF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CB019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54B4F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4FB3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6C7D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D994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D797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A2AD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33461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7CA4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91CB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F83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23E5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F03E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0FC2C4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F020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0CB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B264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7F1B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0F2B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98292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527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6B12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7525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E31A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415B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5B51F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1FD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AF93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67E1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0993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2B0C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8ABF5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733F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467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87AB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8057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650F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44A5C4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837C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0BC6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8F04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B7598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208D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F33DB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E0E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E266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5375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7F6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8F74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C9F42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977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BC3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9697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FFD5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760F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7E566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10FA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33BB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6831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0F31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B688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03EC6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A7D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71CD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ABC0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04E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FFD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F3F11C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2CC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41DC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E6F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811E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3F29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07362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E79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861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1F77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F806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D9FA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0F129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3BA6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D95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C41C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4B20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EB9F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F1C27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1D52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7E0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2868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EA4C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5578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E89CC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E73D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F506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B7F7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4E29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5EB89" w14:textId="77777777" w:rsidR="00CF443F" w:rsidRPr="00DD42A5" w:rsidRDefault="00CF443F" w:rsidP="00AA4AF4">
            <w:pPr>
              <w:jc w:val="right"/>
            </w:pPr>
          </w:p>
        </w:tc>
      </w:tr>
      <w:tr w:rsidR="006714C2" w:rsidRPr="00DD42A5" w14:paraId="0AA74A2A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51DFC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C2E08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EA873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0F873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84838" w14:textId="77777777" w:rsidR="006714C2" w:rsidRPr="00DD42A5" w:rsidRDefault="006714C2" w:rsidP="00245E30">
            <w:pPr>
              <w:jc w:val="right"/>
            </w:pPr>
          </w:p>
        </w:tc>
      </w:tr>
      <w:tr w:rsidR="00CF443F" w:rsidRPr="00DD42A5" w14:paraId="734F58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4DB1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6C7A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6C6A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1001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C539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DD2EC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3D8E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547E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531F0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DB759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BFFD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D526F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0BA0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CF61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95A2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51C0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134C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9D513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C31B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BD48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2ED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2A1E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9224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C3B6C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0C5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089D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403A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CC05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C671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49571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B0BE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47E3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C353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2624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1A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9DD97D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2815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308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9BF8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5387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5182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E0470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177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620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CE6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A5AA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44BF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F07A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053D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D957" w14:textId="77777777" w:rsidR="00CF443F" w:rsidRPr="00DD42A5" w:rsidRDefault="002E0DD2" w:rsidP="00AA4AF4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A929B" w14:textId="77777777" w:rsidR="00CF443F" w:rsidRPr="00DD42A5" w:rsidRDefault="002E0DD2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72065" w14:textId="77777777" w:rsidR="00CF443F" w:rsidRPr="00DD42A5" w:rsidRDefault="002E0DD2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2A59A" w14:textId="77777777" w:rsidR="00CF443F" w:rsidRPr="00DD42A5" w:rsidRDefault="002E0DD2" w:rsidP="00AA4AF4">
            <w:pPr>
              <w:jc w:val="right"/>
            </w:pPr>
            <w:r>
              <w:t>22 Aug 2010</w:t>
            </w:r>
          </w:p>
        </w:tc>
      </w:tr>
      <w:tr w:rsidR="00CF443F" w:rsidRPr="00DD42A5" w14:paraId="486210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1E86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E7E4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FD98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DCD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2B48" w14:textId="77777777" w:rsidR="00CF443F" w:rsidRPr="00DD42A5" w:rsidRDefault="00CF443F" w:rsidP="00AA4AF4">
            <w:pPr>
              <w:jc w:val="right"/>
            </w:pPr>
          </w:p>
        </w:tc>
      </w:tr>
      <w:tr w:rsidR="008F37ED" w:rsidRPr="00DD42A5" w14:paraId="74B5EA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9D9BB" w14:textId="77777777"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E300" w14:textId="77777777"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B71CE" w14:textId="77777777"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9E0F3" w14:textId="77777777" w:rsidR="008F37ED" w:rsidRPr="00DD42A5" w:rsidRDefault="008F37ED" w:rsidP="00AA4AF4">
            <w:pPr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7A086" w14:textId="77777777" w:rsidR="008F37ED" w:rsidRPr="00DD42A5" w:rsidRDefault="008F37ED" w:rsidP="00AA4AF4">
            <w:pPr>
              <w:jc w:val="right"/>
            </w:pPr>
            <w:r>
              <w:t>29 Aug 2010</w:t>
            </w:r>
          </w:p>
        </w:tc>
      </w:tr>
      <w:tr w:rsidR="008F37ED" w:rsidRPr="00DD42A5" w14:paraId="73E74D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CB3AE" w14:textId="77777777"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D687" w14:textId="77777777"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3DB59" w14:textId="77777777"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E22A" w14:textId="77777777" w:rsidR="008F37ED" w:rsidRPr="00DD42A5" w:rsidRDefault="008F37E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B3042" w14:textId="77777777" w:rsidR="008F37ED" w:rsidRPr="00DD42A5" w:rsidRDefault="008F37ED" w:rsidP="00AA4AF4">
            <w:pPr>
              <w:jc w:val="right"/>
            </w:pPr>
            <w:r>
              <w:t>15 Aug 2010</w:t>
            </w:r>
          </w:p>
        </w:tc>
      </w:tr>
      <w:tr w:rsidR="008F37ED" w:rsidRPr="00DD42A5" w14:paraId="1BF62A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FA628" w14:textId="77777777"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5F705" w14:textId="77777777"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22DEB" w14:textId="77777777"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86590" w14:textId="77777777" w:rsidR="008F37ED" w:rsidRPr="00DD42A5" w:rsidRDefault="008F37ED" w:rsidP="00AA4AF4">
            <w:pPr>
              <w:jc w:val="right"/>
            </w:pPr>
            <w: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D334F" w14:textId="77777777" w:rsidR="008F37ED" w:rsidRPr="00DD42A5" w:rsidRDefault="008F37ED" w:rsidP="00AA4AF4">
            <w:pPr>
              <w:jc w:val="right"/>
            </w:pPr>
            <w:r>
              <w:t>04 Sep 2010</w:t>
            </w:r>
          </w:p>
        </w:tc>
      </w:tr>
      <w:tr w:rsidR="00CF443F" w:rsidRPr="00DD42A5" w14:paraId="3C1978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8121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A95E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5BCC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8BDF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BAC9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2B088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D29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B06E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499E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A99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3917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C1C41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C3C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2966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03FC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EA7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DF5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520B4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17E6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5E4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9066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89ED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2D27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1B617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40FC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F184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2DF0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26F1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F956" w14:textId="77777777" w:rsidR="00CF443F" w:rsidRPr="00DD42A5" w:rsidRDefault="00CF443F" w:rsidP="00AA4AF4">
            <w:pPr>
              <w:jc w:val="right"/>
            </w:pPr>
          </w:p>
        </w:tc>
      </w:tr>
      <w:tr w:rsidR="00CF443F" w:rsidRPr="00CF443F" w14:paraId="513624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70F99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4B82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3756B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C76BE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42E03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14:paraId="641F21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5B8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F03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261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78F3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EB7D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EC36D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2B4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E5E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C292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3A86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FDB78" w14:textId="77777777" w:rsidR="00CF443F" w:rsidRPr="00DD42A5" w:rsidRDefault="00CF443F" w:rsidP="00AA4AF4">
            <w:pPr>
              <w:jc w:val="right"/>
            </w:pPr>
          </w:p>
        </w:tc>
      </w:tr>
      <w:tr w:rsidR="00CF443F" w:rsidRPr="00CF443F" w14:paraId="3F785AC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DD792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3E324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DB385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CCE2E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EA4E2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14:paraId="4E8AC1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F549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E007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4077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ED88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4FEA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28669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3EFD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4EB2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E7ED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54DC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C52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1B4A1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9524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650B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2CAC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B0A4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ACD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2D4ED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A4C9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8732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76A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5D15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D27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2E9BB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8270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E4E8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744D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7F37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431D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67FF3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81FC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71BC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0C9D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C8B0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DAB4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3DDD77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086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8ED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5C12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E952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C0F2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FBB65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F754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1F89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B42C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D986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D2FB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EB6AAC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4B52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6A9E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1E69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8854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EAF4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07FA0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3784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A14A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75B3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C29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F050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D2330F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BDE6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FDA6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B6C9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41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F5F9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D67E7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98EF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DF4B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1F4A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3CB9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731A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8EBAE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4FBE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0FAE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640E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5387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C0F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1DE2E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C9EB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2B60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8CD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2238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A983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103AE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772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71FF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1DF7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6631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4768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BBAB2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0903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A367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904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3E93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6620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2DBC9D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6844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45F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150E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A38D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25D8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423F9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AC18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F270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8AF8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2972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E579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0A693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F35C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B0F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5F0F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A14C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B5F5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B9DA0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40CD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C348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7AB8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D58B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0BD5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39417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276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2563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3539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B14E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EF46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7DA1A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4BE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D48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54E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91E02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42D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C838A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FD5A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49E7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1296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E485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9BEA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827ED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AB97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964F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4338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A627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F680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B8141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2105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E80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7D34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FAA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8BB2B" w14:textId="77777777" w:rsidR="00CF443F" w:rsidRPr="00DD42A5" w:rsidRDefault="00CF443F" w:rsidP="00AA4AF4">
            <w:pPr>
              <w:jc w:val="right"/>
            </w:pPr>
          </w:p>
        </w:tc>
      </w:tr>
      <w:tr w:rsidR="008F37ED" w:rsidRPr="00DD42A5" w14:paraId="10312C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45DE" w14:textId="77777777"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31ACF" w14:textId="77777777"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43C7" w14:textId="77777777"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F531" w14:textId="77777777" w:rsidR="008F37ED" w:rsidRPr="00DD42A5" w:rsidRDefault="008F37ED" w:rsidP="00AA4AF4">
            <w:pPr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75915" w14:textId="77777777" w:rsidR="008F37ED" w:rsidRPr="00DD42A5" w:rsidRDefault="008F37ED" w:rsidP="00AA4AF4">
            <w:pPr>
              <w:jc w:val="right"/>
            </w:pPr>
            <w:r>
              <w:t>26 Sep 2010</w:t>
            </w:r>
          </w:p>
        </w:tc>
      </w:tr>
      <w:tr w:rsidR="00CF443F" w:rsidRPr="00DD42A5" w14:paraId="7CD176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4958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A10D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A436E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59D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5498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285D6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87BD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42EA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E184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544C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DB92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1FE67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1EC2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D41E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009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3C4D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6A3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3DD87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854F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04B7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BF5D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3ECC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EC7A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A9215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47A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A2BD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0484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15A4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04BA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81A769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EDBC8" w14:textId="77777777"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60B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6581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EB9B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63921" w14:textId="77777777" w:rsidR="00CF443F" w:rsidRPr="00DD42A5" w:rsidRDefault="00CF443F" w:rsidP="00AA4AF4">
            <w:pPr>
              <w:jc w:val="right"/>
            </w:pPr>
          </w:p>
        </w:tc>
      </w:tr>
      <w:tr w:rsidR="00BD7517" w:rsidRPr="00DD42A5" w14:paraId="11C144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5F69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B0049A" w14:textId="77777777"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D7066" w14:textId="77777777"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DB478" w14:textId="77777777"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1615F" w14:textId="77777777" w:rsidR="00BD7517" w:rsidRPr="00DD42A5" w:rsidRDefault="00BD7517" w:rsidP="00FE6DAE">
            <w:pPr>
              <w:jc w:val="right"/>
            </w:pPr>
          </w:p>
        </w:tc>
      </w:tr>
    </w:tbl>
    <w:p w14:paraId="3E5D0FC0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13320ED8" w14:textId="77777777"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14:paraId="6BA7FDC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042FF" w14:textId="77777777"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C6F1E7" w14:textId="77777777"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3AE66B" w14:textId="77777777"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A64387" w14:textId="77777777"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975C6" w14:textId="77777777"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14:paraId="035D8E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F94C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AABAC" w14:textId="77777777"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8AD1D" w14:textId="77777777"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244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D988B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04A9D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CE1A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AD6C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E992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79AC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BEE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C83F1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CF63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D4FB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8669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393E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ECD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E944E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170A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B0B8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627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EC90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2863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09D3E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24E6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772C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B2B8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3031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B342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DF088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FA3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C011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2C0A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56C5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AC6F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0F427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14AE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36E4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AD5B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5963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163F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EBB85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1F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168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07D4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1DC0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332A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2C6AB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9B5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C1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08BD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888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BBA4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2D20A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33E5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B7D6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5A9B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B884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B0C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3D33C3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D0A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69D7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3AF4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90B5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4F7C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65B71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653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A019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CFE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CCE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DB16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3BF89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B328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D39D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0785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5AB3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7839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E5CB4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F963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1C92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FE2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4D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85F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28650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15AD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7BF4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0FAD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3652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CE76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6429E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9A85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B30C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BFF2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CE2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A0E47" w14:textId="77777777" w:rsidR="00CF443F" w:rsidRPr="00DD42A5" w:rsidRDefault="00CF443F" w:rsidP="00AA4AF4">
            <w:pPr>
              <w:jc w:val="right"/>
            </w:pPr>
          </w:p>
        </w:tc>
      </w:tr>
      <w:tr w:rsidR="009C38D9" w:rsidRPr="00DD42A5" w14:paraId="637309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FEC63" w14:textId="77777777" w:rsidR="009C38D9" w:rsidRPr="00073F27" w:rsidRDefault="009C38D9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C48E4" w14:textId="77777777" w:rsidR="009C38D9" w:rsidRPr="00DD42A5" w:rsidRDefault="009C38D9" w:rsidP="002F3264"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50BC5" w14:textId="77777777" w:rsidR="009C38D9" w:rsidRPr="00DD42A5" w:rsidRDefault="009C38D9" w:rsidP="002F3264"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18691" w14:textId="77777777" w:rsidR="009C38D9" w:rsidRPr="00DD42A5" w:rsidRDefault="009C38D9" w:rsidP="00AA4AF4">
            <w:pPr>
              <w:jc w:val="right"/>
            </w:pPr>
            <w: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4836" w14:textId="77777777" w:rsidR="009C38D9" w:rsidRPr="00DD42A5" w:rsidRDefault="009C38D9" w:rsidP="00AA4AF4">
            <w:pPr>
              <w:jc w:val="right"/>
            </w:pPr>
            <w:r>
              <w:t>19 Sep 2010</w:t>
            </w:r>
          </w:p>
        </w:tc>
      </w:tr>
      <w:tr w:rsidR="006714C2" w:rsidRPr="00DD42A5" w14:paraId="6097B463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BAA34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7797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1A881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A561A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5D2E0" w14:textId="77777777" w:rsidR="006714C2" w:rsidRPr="00DD42A5" w:rsidRDefault="006714C2" w:rsidP="00245E30">
            <w:pPr>
              <w:jc w:val="right"/>
            </w:pPr>
          </w:p>
        </w:tc>
      </w:tr>
      <w:tr w:rsidR="00CF443F" w:rsidRPr="00DD42A5" w14:paraId="0D8F28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0321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DE34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44B7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208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03CF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74E6E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95C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B443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AF4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53005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06AD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CDD7D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A576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8565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664B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1762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F65B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221A0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9A87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187D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456E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6F76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DBF5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7E24A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134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A66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93AF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8561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AD4C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7199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8ED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83A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57F2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CE0C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F13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C879C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A95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FC41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B37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1D7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6FB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32016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D31C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2A9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E668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1452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6D4D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9534E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3754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794C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3DB5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300F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B1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5DA41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4697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FBB9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CB89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27B2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B828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34FF7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3169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D24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0D592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0B7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AD4B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B5B92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8D28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1A458" w14:textId="77777777" w:rsidR="00CF443F" w:rsidRPr="00DD42A5" w:rsidRDefault="009C38D9" w:rsidP="00AA4AF4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A7DE3" w14:textId="77777777" w:rsidR="00CF443F" w:rsidRPr="00DD42A5" w:rsidRDefault="009C38D9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C56F6" w14:textId="77777777" w:rsidR="00CF443F" w:rsidRPr="00DD42A5" w:rsidRDefault="009C38D9" w:rsidP="00AA4AF4">
            <w:pPr>
              <w:jc w:val="right"/>
            </w:pPr>
            <w: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111FC" w14:textId="77777777" w:rsidR="00CF443F" w:rsidRPr="00DD42A5" w:rsidRDefault="009C38D9" w:rsidP="00AA4AF4">
            <w:pPr>
              <w:jc w:val="right"/>
            </w:pPr>
            <w:r>
              <w:t>15 Aug 2010</w:t>
            </w:r>
          </w:p>
        </w:tc>
      </w:tr>
      <w:tr w:rsidR="00CF443F" w:rsidRPr="00DD42A5" w14:paraId="12948F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0A8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AC9E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C6D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BAA2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B6CA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9ED1D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1932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75BC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48602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E360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B6D4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FC14B7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5515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4CF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8035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4B3C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2130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02264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09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F4EC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F13C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64BC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6CC2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2E994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6A3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342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262E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A5AB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6196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BD94B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7E8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E19F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34E2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8A4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8DCBF" w14:textId="77777777" w:rsidR="00CF443F" w:rsidRPr="00DD42A5" w:rsidRDefault="00CF443F" w:rsidP="00AA4AF4">
            <w:pPr>
              <w:jc w:val="right"/>
            </w:pPr>
          </w:p>
        </w:tc>
      </w:tr>
      <w:tr w:rsidR="00CF443F" w:rsidRPr="00CF443F" w14:paraId="177BCF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19F74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F0A5F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DA133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DEE56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D0453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14:paraId="41A359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0D9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3247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B7F9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A95D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2B4E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5ADE0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7AC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9554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9399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E6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B1E14" w14:textId="77777777" w:rsidR="00CF443F" w:rsidRPr="00DD42A5" w:rsidRDefault="00CF443F" w:rsidP="00AA4AF4">
            <w:pPr>
              <w:jc w:val="right"/>
            </w:pPr>
          </w:p>
        </w:tc>
      </w:tr>
      <w:tr w:rsidR="00CF443F" w:rsidRPr="00CF443F" w14:paraId="1B5326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26AB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E6D33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019C4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3EAF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6882E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14:paraId="30ED1C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9203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FC0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FB55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B7A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B801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22D6F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63A9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781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DDE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AEB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0E35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C5469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FEE6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9650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346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64D3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CBDA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CBB93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0A91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4DEA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DB48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4A54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214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F224D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924E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9A39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7A1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9EB4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490C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F9BF7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C33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6424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9EFE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4E3F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9F79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4E1360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76B3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26D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60F0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12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4D4B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A21CA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2008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A58E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0D84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4FCB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0073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FFBC7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5401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966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2D41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FB0A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D96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95FA9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E118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3A16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447E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683E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878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D93E1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004D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5862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E01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D3B2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551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26C46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6B7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A2D9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2C0D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7FB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8F6A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34D0C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2EB8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303F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C1E1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ACF2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964C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F0B03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C1A8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239B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CB9F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7BB3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6B99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6B7FD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0C0B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F5B6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FCC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AEB8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B863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DCA5C6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DB50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7055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CA1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A05B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EEC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105F5B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89F6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8428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C340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45F8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DBB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391CAA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0FE7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E2A7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FE2E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C9A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4F0A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BB007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75BB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6D53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EBFB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D279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5C05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36B9C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D4B3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B44E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F86D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5E5E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11D3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0C3248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116C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3BDD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AA02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504D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6839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412C9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C2AE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5AE3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846F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788A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1A84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C8627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51AB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E64A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723E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9C76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2F2B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BA011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55AC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9180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BAF2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BCA4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CE95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B8A6C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95D3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A82A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3929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C8F9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D741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C7885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B405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0115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4FD6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971D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12BC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18CE7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53E3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F790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1CC5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A040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A084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65A7F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AEA0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1B62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5262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5339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8A26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8E008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26B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4D22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1A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0CDC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40E2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4F74D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F368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BDBF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192E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D866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9F92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066B6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1C0F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474F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7C1C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DDC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2918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0C5F0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365E1" w14:textId="77777777"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837C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10C0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886D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90B5F" w14:textId="77777777" w:rsidR="00CF443F" w:rsidRPr="00DD42A5" w:rsidRDefault="00CF443F" w:rsidP="00AA4AF4">
            <w:pPr>
              <w:jc w:val="right"/>
            </w:pPr>
          </w:p>
        </w:tc>
      </w:tr>
      <w:tr w:rsidR="00BD7517" w:rsidRPr="00DD42A5" w14:paraId="7BC2A0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F62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1E02AA" w14:textId="77777777"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8ED75" w14:textId="77777777"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A4FBB" w14:textId="77777777"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1BBE8" w14:textId="77777777" w:rsidR="00BD7517" w:rsidRPr="00DD42A5" w:rsidRDefault="00BD7517" w:rsidP="00FE6DAE">
            <w:pPr>
              <w:jc w:val="right"/>
            </w:pPr>
          </w:p>
        </w:tc>
      </w:tr>
    </w:tbl>
    <w:p w14:paraId="74980E4E" w14:textId="77777777" w:rsidR="00496BDD" w:rsidRPr="00F1779D" w:rsidRDefault="00496BDD" w:rsidP="00496BDD">
      <w:pPr>
        <w:pStyle w:val="Heading2"/>
      </w:pPr>
      <w:r w:rsidRPr="00F1779D">
        <w:lastRenderedPageBreak/>
        <w:t>Longbow</w:t>
      </w:r>
      <w:bookmarkEnd w:id="4"/>
      <w:bookmarkEnd w:id="5"/>
    </w:p>
    <w:p w14:paraId="0869C8CA" w14:textId="77777777" w:rsidR="00496BDD" w:rsidRPr="00F1779D" w:rsidRDefault="00496BDD" w:rsidP="00496BDD">
      <w:pPr>
        <w:pStyle w:val="Heading3"/>
      </w:pPr>
      <w:bookmarkStart w:id="6" w:name="_Toc146460819"/>
      <w:bookmarkStart w:id="7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14:paraId="41FE534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48AA00" w14:textId="77777777"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E99D1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4FBC46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F678A2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7EC953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14:paraId="176BE7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D109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01AC12" w14:textId="77777777"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3121F" w14:textId="77777777"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AF21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3683D3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BA099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6AB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4568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88E0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C73B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0D60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69830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0AD5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6DD6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FA2F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2AC4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7D30C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377C6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B216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535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606ED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46F2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9798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B734E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F296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50FF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1663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A575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49F6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71515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799F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F81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E5028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6004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4CE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A8B69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EE2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19BF8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381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A5AC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08AC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52EC9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1FEB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5AFC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49A4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FE98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F391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C9B226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8B3A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1655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87EC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3CA5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7559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FF7667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2904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5874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36AF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B33B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CA15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AEDEF8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2E2D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4EC08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C2E7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4E32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AEA5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F124C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A6CD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EAF3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426B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4FF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788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74393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129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8D5E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50685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7FF1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13ED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8A24D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928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27A58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C31D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12E4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9D2A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B4FC6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46D0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89C09" w14:textId="77777777" w:rsidR="00CF443F" w:rsidRPr="003C5702" w:rsidRDefault="00CF443F" w:rsidP="00AA4AF4">
            <w:r>
              <w:t>Miss</w:t>
            </w:r>
            <w:r w:rsidRPr="003C5702">
              <w:t xml:space="preserve">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6D8F6" w14:textId="77777777" w:rsidR="00CF443F" w:rsidRPr="003C5702" w:rsidRDefault="00CF443F" w:rsidP="00AA4AF4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E5173" w14:textId="77777777" w:rsidR="00CF443F" w:rsidRPr="003C5702" w:rsidRDefault="00CF443F" w:rsidP="00AA4AF4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77AD3" w14:textId="77777777"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14:paraId="6B4E66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BC4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A39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C055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4BB0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7199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3FBE2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9DED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5E5D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F7B37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D6CE77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C5" w14:textId="77777777" w:rsidR="00CF443F" w:rsidRPr="003C5702" w:rsidRDefault="00CF443F" w:rsidP="00AA4AF4">
            <w:pPr>
              <w:jc w:val="right"/>
            </w:pPr>
          </w:p>
        </w:tc>
      </w:tr>
      <w:tr w:rsidR="006714C2" w:rsidRPr="00DD42A5" w14:paraId="72E48DDF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12262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0EDC9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EE5E0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A282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30C9" w14:textId="77777777" w:rsidR="006714C2" w:rsidRPr="00DD42A5" w:rsidRDefault="006714C2" w:rsidP="00245E30">
            <w:pPr>
              <w:jc w:val="right"/>
            </w:pPr>
          </w:p>
        </w:tc>
      </w:tr>
      <w:tr w:rsidR="00CF443F" w:rsidRPr="00DD42A5" w14:paraId="166B28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391C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C838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F35D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0C0B0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CE78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A8679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D4CA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3800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498E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B1E3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2788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4C41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E054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CE7F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C5FB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35D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1EF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611FE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6AB2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027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8360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E2149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FA67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D8242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B6A1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27762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C1D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A594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EBC7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BB1E7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1DE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5F82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E791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9322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64CE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F06CA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B1DA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E393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8B6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1F6D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84D3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2944E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30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6A218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561E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A2DB0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7B76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6D30A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CFAB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BA496" w14:textId="77777777" w:rsidR="00CF443F" w:rsidRPr="003C5702" w:rsidRDefault="00CF443F" w:rsidP="00AA4AF4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5E15E" w14:textId="77777777" w:rsidR="00CF443F" w:rsidRPr="003C5702" w:rsidRDefault="00CF443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38294" w14:textId="77777777" w:rsidR="00CF443F" w:rsidRPr="003C5702" w:rsidRDefault="00CF443F" w:rsidP="00AA4AF4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540C8" w14:textId="77777777" w:rsidR="00CF443F" w:rsidRPr="003C5702" w:rsidRDefault="00CF443F" w:rsidP="00AA4AF4">
            <w:pPr>
              <w:jc w:val="right"/>
            </w:pPr>
            <w:r w:rsidRPr="003C5702">
              <w:t>Mar 1987</w:t>
            </w:r>
          </w:p>
        </w:tc>
      </w:tr>
      <w:tr w:rsidR="00CF443F" w:rsidRPr="00DD42A5" w14:paraId="78B3D5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2F1C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22967" w14:textId="77777777" w:rsidR="00CF443F" w:rsidRPr="003C5702" w:rsidRDefault="00CF443F" w:rsidP="00AA4AF4">
            <w:r>
              <w:t>Miss</w:t>
            </w:r>
            <w:r w:rsidRPr="003C5702">
              <w:t xml:space="preserve">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AFA2E" w14:textId="77777777" w:rsidR="00CF443F" w:rsidRPr="003C5702" w:rsidRDefault="00CF443F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CA589" w14:textId="77777777" w:rsidR="00CF443F" w:rsidRPr="003C5702" w:rsidRDefault="00CF443F" w:rsidP="00AA4AF4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1EC2" w14:textId="77777777"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14:paraId="7FCC60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F590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6EC6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83895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F8E10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BED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E10BB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4D93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EA24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0CBD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965AF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BB6C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EC0D7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6AD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BED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76C6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5FED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E2EA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78A24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5A3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437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356D8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66C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F812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508DB5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8692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788E4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B466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CFE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EC00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C33C5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2EDB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961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60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EB0B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B14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1D966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283D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877F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E322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7586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6B3B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D7D3A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283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42DD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F39F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B04B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8DD1" w14:textId="77777777" w:rsidR="00CF443F" w:rsidRPr="003C5702" w:rsidRDefault="00CF443F" w:rsidP="00AA4AF4">
            <w:pPr>
              <w:jc w:val="right"/>
            </w:pPr>
          </w:p>
        </w:tc>
      </w:tr>
      <w:tr w:rsidR="00CF443F" w:rsidRPr="00CF443F" w14:paraId="6C18D1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1AE35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D6C1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FB075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C91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EDE74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14:paraId="0D9868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F880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31DC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A714D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32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E84C5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ADED8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DEAC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FB5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E9498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7707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AE76" w14:textId="77777777" w:rsidR="00CF443F" w:rsidRPr="003C5702" w:rsidRDefault="00CF443F" w:rsidP="00AA4AF4">
            <w:pPr>
              <w:jc w:val="right"/>
            </w:pPr>
          </w:p>
        </w:tc>
      </w:tr>
      <w:tr w:rsidR="00CF443F" w:rsidRPr="00CF443F" w14:paraId="705BAF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28BCA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998E7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BAB90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17E64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A9C51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14:paraId="4DF2EB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6BD6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D80ED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7A96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B0C8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1FF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669A8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4E6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FA50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ACEB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82B4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1078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67908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FCE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7019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49EE7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0BB5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0C88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89A50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3535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041B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5C38D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BC95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9107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A8F3F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07E6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DA6F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ADCA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79E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FDA3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FB57D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4BF6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02E8E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6F0BF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ED68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9F98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B6E5D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3646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FC75D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0360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6161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B59BC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C05A2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8BBE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D1D6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DD0C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823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716E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4BF35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B13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ED9F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D2D9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B485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3BBF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6EBBA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039C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5A28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962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1051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E324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1FC580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202C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26B6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F551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F306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01D2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E14F9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A218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4B36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31FD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9D93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1553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FFF94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6CA2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62E62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E34E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F55F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17703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A2CA7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5F1E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ED2D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A348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D028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711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6AD30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9F73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D982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2D93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D5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1AE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27EDD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FB5A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985D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5FD8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CAEC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A8CF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15450F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74A4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9849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8FBBC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23292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F1DB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549727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22EB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7751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456F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59FB0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F401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0C9CE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9121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8453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50E4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0860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10D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25B2A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743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1124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40A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74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9303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F76EB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55B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214A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F86A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F77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C0DB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F56AE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F803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98C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08347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92B5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0555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E12FC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2203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DD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3179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6C64B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225B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273B2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E064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BA9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663E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9DB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902F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87CDAB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DFA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6999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EE0A5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C28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0864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EFF14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0694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4138D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ECFA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0314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01A5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5BA79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338D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91CB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FC60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C550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5E12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56D22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B58D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F16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C3EC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15F3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F9D2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9CE276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7B9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49B2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2196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D77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AA44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5D1DD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A061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957C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8836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686D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F162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FFC60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09FA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91FDB" w14:textId="77777777"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8072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62620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168B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C55E1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AEA05" w14:textId="77777777"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087DF" w14:textId="77777777"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96FD8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498A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0D05B" w14:textId="77777777" w:rsidR="00CF443F" w:rsidRPr="003C5702" w:rsidRDefault="00CF443F" w:rsidP="00AA4AF4">
            <w:pPr>
              <w:jc w:val="right"/>
            </w:pPr>
          </w:p>
        </w:tc>
      </w:tr>
      <w:tr w:rsidR="00BD7517" w:rsidRPr="00DD42A5" w14:paraId="5B32B0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03D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FC92E0" w14:textId="77777777" w:rsidR="00BD7517" w:rsidRPr="003C5702" w:rsidRDefault="00BD7517" w:rsidP="00FE6DAE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B767C" w14:textId="77777777" w:rsidR="00BD7517" w:rsidRPr="003C5702" w:rsidRDefault="00BD7517" w:rsidP="00FE6DAE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D6E74" w14:textId="77777777" w:rsidR="00BD7517" w:rsidRPr="003C5702" w:rsidRDefault="00BD7517" w:rsidP="00FE6DAE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3846" w14:textId="77777777" w:rsidR="00BD7517" w:rsidRPr="003C5702" w:rsidRDefault="00BD7517" w:rsidP="00FE6DAE">
            <w:pPr>
              <w:jc w:val="right"/>
            </w:pPr>
            <w:r w:rsidRPr="003C5702">
              <w:t>Jan 1987</w:t>
            </w:r>
          </w:p>
        </w:tc>
      </w:tr>
    </w:tbl>
    <w:p w14:paraId="42BCD8C4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61D49E88" w14:textId="77777777"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14:paraId="0722DC2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D2C49D" w14:textId="77777777"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CD8285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4E6BC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47989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17624C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14:paraId="0A21CC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5404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0AC47" w14:textId="77777777"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E059E" w14:textId="77777777"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A78D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A559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BC0C2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3E4F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4F002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83E1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1D4A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74F7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A8F82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4386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51ED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CD9E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2472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305BB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5E682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BE4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0760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CAD28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B9D5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0DDB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0B0CD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F445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B6BD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B25EF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B214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8B0BC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BEFED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B152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6632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7035F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276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A919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29596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AAE5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F2C0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8DC0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5D464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D7D1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5567A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30C5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D4AA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F6C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572D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F12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F7131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F74E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3B488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1823F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E979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B04BB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B750F6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A803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5D1BE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20F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A883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96F7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3D6A7B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C11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B32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4953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C513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1B5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CF7C6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D04F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3C6A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8CF7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C813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0B9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89769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C8E8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45158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16C5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546F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0BFB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9816D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DCF0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C5FBD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1BCD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63C2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E78E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81932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6D5E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7F3D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C73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24F3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5EBF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D3798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A96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6BB52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D3B3D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6762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1AE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129EF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3956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CEA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00A5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9FA2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FAE99" w14:textId="77777777" w:rsidR="00CF443F" w:rsidRPr="003C5702" w:rsidRDefault="00CF443F" w:rsidP="00AA4AF4">
            <w:pPr>
              <w:jc w:val="right"/>
            </w:pPr>
          </w:p>
        </w:tc>
      </w:tr>
      <w:tr w:rsidR="006714C2" w:rsidRPr="00DD42A5" w14:paraId="43ACBA6A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402BC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9D7AA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367DA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400E4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1DD8" w14:textId="77777777" w:rsidR="006714C2" w:rsidRPr="00DD42A5" w:rsidRDefault="006714C2" w:rsidP="00245E30">
            <w:pPr>
              <w:jc w:val="right"/>
            </w:pPr>
          </w:p>
        </w:tc>
      </w:tr>
      <w:tr w:rsidR="00CF443F" w:rsidRPr="00DD42A5" w14:paraId="4B5AEA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8514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298F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2E77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833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2E3D3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E7C01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7AED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BB9E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7FBE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D79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937BC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35F7D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2CCB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559E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60A3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3CFE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ABF0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4CA67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B8D2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3837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8163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94B0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FCF25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79201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28A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BED22" w14:textId="77777777" w:rsidR="00CF443F" w:rsidRPr="003C5702" w:rsidRDefault="00CF443F" w:rsidP="00AA4AF4">
            <w:r>
              <w:t>Miss</w:t>
            </w:r>
            <w:r w:rsidRPr="003C5702">
              <w:t xml:space="preserve">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EFFE" w14:textId="77777777" w:rsidR="00CF443F" w:rsidRPr="003C5702" w:rsidRDefault="00CF443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7B76A" w14:textId="77777777" w:rsidR="00CF443F" w:rsidRPr="003C5702" w:rsidRDefault="00CF443F" w:rsidP="00AA4AF4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45D09" w14:textId="77777777" w:rsidR="00CF443F" w:rsidRPr="003C5702" w:rsidRDefault="00CF443F" w:rsidP="00AA4AF4">
            <w:pPr>
              <w:jc w:val="right"/>
            </w:pPr>
            <w:r w:rsidRPr="003C5702">
              <w:t>Apr 2006</w:t>
            </w:r>
          </w:p>
        </w:tc>
      </w:tr>
      <w:tr w:rsidR="00CF443F" w:rsidRPr="00DD42A5" w14:paraId="20C9F3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1C5C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C6E5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177F7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045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74DA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6DD5B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D2FB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BF644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35B8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A44A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9480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D1802B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A415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E32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B1CC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B526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468E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AEE14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CA5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7BEC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F807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0EFD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EAA7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06334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C50A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F9AD2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336F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F8E6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79B0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AE89D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423B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440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0644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410A7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F78C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43A05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06CA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9B7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8DDD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9BB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D119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E589D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8CF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8D67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84FB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64FE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454D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7032C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DCFC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7B358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8127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8E40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0AC0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17204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D2D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7489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85FD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24BB2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EBE2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BE8FD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852D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02B4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801D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EC99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092B5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34825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5BA3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7FF8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7FD6D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1F82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6A1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D43C0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42E6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4BA1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4300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2E89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29CBD" w14:textId="77777777" w:rsidR="00CF443F" w:rsidRPr="003C5702" w:rsidRDefault="00CF443F" w:rsidP="00AA4AF4">
            <w:pPr>
              <w:jc w:val="right"/>
            </w:pPr>
          </w:p>
        </w:tc>
      </w:tr>
      <w:tr w:rsidR="00CF443F" w:rsidRPr="00CF443F" w14:paraId="75715A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6256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53105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653FF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14CE8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03015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14:paraId="4E80D6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0A4D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9B1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85F6F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EC22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CA0C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145AD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673E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9D64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DA4A7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26C1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A7F63" w14:textId="77777777" w:rsidR="00CF443F" w:rsidRPr="003C5702" w:rsidRDefault="00CF443F" w:rsidP="00AA4AF4">
            <w:pPr>
              <w:jc w:val="right"/>
            </w:pPr>
          </w:p>
        </w:tc>
      </w:tr>
      <w:tr w:rsidR="00CF443F" w:rsidRPr="00CF443F" w14:paraId="494130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FB6F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78180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003D7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FF7A4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32AF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14:paraId="6F8C0D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AF2E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5897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79C9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FC23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BBFDB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3AE1ED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4720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7060E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011A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19027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3FE43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10999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EBE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12B8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EAFE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379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8329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FBCA6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B25F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D674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6EE44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781E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6C0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50CD4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EF1B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B171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20768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2D4C7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9D8B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79AFAA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E022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6740E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F12A8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B7B2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FF22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95DFA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6D3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E349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5767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F0170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6D45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0AF22A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497D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3C7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5A85F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91EF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5335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103F9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1A4F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3072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53D9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B8204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AD82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2AB6D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3FA6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AF3CD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7CEE5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915B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2BDE3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1EF3AD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6F8B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0901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3EBA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AC8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B93B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5BE4C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1E02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87C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35D1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7D9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1CA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881B5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6200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7A38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95CF7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514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B4A6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8F5C9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3005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0C3E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8348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43E6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F3C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25A81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6727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6AA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4C64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948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A70E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AB15D3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1F48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F935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58EA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EB97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EF74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143BE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1317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4589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7339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3953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0BCB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AB27D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A335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CC92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7D99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2C2C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6449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64C71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D8CA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A880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0B9A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F7F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C60D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A6B91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8C75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39452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DC71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C554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C2BC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8F0C9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311F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633A8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8B3F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BB40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7944B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323C0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C8A6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6AC4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CA46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B86C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ED3E5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031FF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B0C3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FA444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DB73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9C19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5BD0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9DA0E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1739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CBE8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A66A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04F8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7155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5E7A5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CA5D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41FD2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5A3E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B2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E7D4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36317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9115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ABD1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46E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A9F7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73C5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1BEA0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7469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B979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9245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C1CE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EDBB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0B081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A510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33A8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533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D0B1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693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CAF15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959C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6998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CFFF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4E02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90DB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40C79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B914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05E9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A1AA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E4BC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E88A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A49D1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1BAB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5ED7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4551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0F8D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6633C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EDC8C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FB7" w14:textId="77777777"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3AD7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324E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B3D8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46A3E" w14:textId="77777777" w:rsidR="00CF443F" w:rsidRPr="003C5702" w:rsidRDefault="00CF443F" w:rsidP="00AA4AF4">
            <w:pPr>
              <w:jc w:val="right"/>
            </w:pPr>
          </w:p>
        </w:tc>
      </w:tr>
      <w:tr w:rsidR="00BD7517" w:rsidRPr="00DD42A5" w14:paraId="4591E1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C97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4A790E" w14:textId="77777777"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2CCA7" w14:textId="77777777"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1EFD8" w14:textId="77777777"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B0EC1" w14:textId="77777777" w:rsidR="00BD7517" w:rsidRPr="003C5702" w:rsidRDefault="00BD7517" w:rsidP="00FE6DAE">
            <w:pPr>
              <w:jc w:val="right"/>
            </w:pPr>
          </w:p>
        </w:tc>
      </w:tr>
    </w:tbl>
    <w:p w14:paraId="0881C7E0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75DD9578" w14:textId="77777777" w:rsidR="00496BDD" w:rsidRPr="00F1779D" w:rsidRDefault="00C55335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14:paraId="3D51375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C062B" w14:textId="77777777"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4576E9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EFB9EF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BCF83E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8C2417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14:paraId="11BAF8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5965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248FB9" w14:textId="77777777"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A6E12" w14:textId="77777777"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D756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E4B4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0BD67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D5C6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F3C0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ADF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2B90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FF2A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C788C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4E02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88DD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732A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DE7B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F04D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8770A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A957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6263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405C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EBDA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E43A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42F06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7FBD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E2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5CBE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258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685F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4DFB2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2539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E3E1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00D7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02D7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C4B4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FE12E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D08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CF4F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F198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3097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DECC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5DD44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7F53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7278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68A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4063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995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287C0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0387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75F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329B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2DC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D963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D62D2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7AE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56DD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2E7D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4A85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B539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9FF57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E674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CC89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717E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BC4D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C3FF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43A24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A6F0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21DF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84259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A390D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8574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ED7F9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8616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DB88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D2CD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F3D5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0A2F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C4CB6E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165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86C5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0CE3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4365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5E5C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2B9B4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2350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323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4BFB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C77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D329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9B78E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109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666D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4099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1BF2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E087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603982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20D4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55DE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118D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32F2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58BDF" w14:textId="77777777" w:rsidR="00CF443F" w:rsidRPr="00DD42A5" w:rsidRDefault="00CF443F" w:rsidP="00AA4AF4">
            <w:pPr>
              <w:jc w:val="right"/>
            </w:pPr>
          </w:p>
        </w:tc>
      </w:tr>
      <w:tr w:rsidR="006714C2" w:rsidRPr="00DD42A5" w14:paraId="4B99186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17F44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1EC7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B8A5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971A0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DF3E" w14:textId="77777777" w:rsidR="006714C2" w:rsidRPr="00DD42A5" w:rsidRDefault="006714C2" w:rsidP="00245E30">
            <w:pPr>
              <w:jc w:val="right"/>
            </w:pPr>
          </w:p>
        </w:tc>
      </w:tr>
      <w:tr w:rsidR="00CF443F" w:rsidRPr="00DD42A5" w14:paraId="64DE51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9065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463C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3FFD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B9AD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F6CD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C899C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7026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4765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D060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C2DC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4136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19ABD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E2B2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AA10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0814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C64A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EF93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72ABD3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18BF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2366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DDA72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216C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01E6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AEE94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CD7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CD41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1E35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BE1E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6AF4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EC7D6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B7E6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0EE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EEF6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294A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D0BB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6C899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F310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9FB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0B06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B59F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76C0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17FBC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DB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073D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903C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3C39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265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55321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AE14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14D4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EF5D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96B0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E16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7373D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893E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D25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585B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767B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A89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B421D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64F7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29F5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74E5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4CD2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F6F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EE0FB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DB5D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56A9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633B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A53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CFFE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E6B34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3E65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AAB9" w14:textId="77777777" w:rsidR="00CF443F" w:rsidRPr="00DD42A5" w:rsidRDefault="00CF443F" w:rsidP="00AA4AF4">
            <w: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73761" w14:textId="77777777" w:rsidR="00CF443F" w:rsidRPr="00DD42A5" w:rsidRDefault="00CF443F" w:rsidP="00AA4AF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4323F" w14:textId="77777777" w:rsidR="00CF443F" w:rsidRPr="00DD42A5" w:rsidRDefault="00CF443F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86299" w14:textId="77777777" w:rsidR="00CF443F" w:rsidRPr="00DD42A5" w:rsidRDefault="00CF443F" w:rsidP="00AA4AF4">
            <w:pPr>
              <w:jc w:val="right"/>
            </w:pPr>
            <w:r>
              <w:t>15 Mar 2008</w:t>
            </w:r>
          </w:p>
        </w:tc>
      </w:tr>
      <w:tr w:rsidR="00CF443F" w:rsidRPr="00DD42A5" w14:paraId="5305AF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6B5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3022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6D94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95DD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1E90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1726E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4C23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AE25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9E5D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358D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369E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F7BD8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27F6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F4C3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BCF1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4A1E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56F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2A68F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D57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2C85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D6FF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D9BA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8C9E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D423D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2F03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5E63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C9D7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2033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27A80" w14:textId="77777777" w:rsidR="00CF443F" w:rsidRPr="00DD42A5" w:rsidRDefault="00CF443F" w:rsidP="00AA4AF4">
            <w:pPr>
              <w:jc w:val="right"/>
            </w:pPr>
          </w:p>
        </w:tc>
      </w:tr>
      <w:tr w:rsidR="00CF443F" w:rsidRPr="00CF443F" w14:paraId="703089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AFF32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D0C62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1091C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7343D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BE36C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14:paraId="5E646C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CDAC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2997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5CCB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B263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65D4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2A28D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F5E7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82BE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96F5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0894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8FF6" w14:textId="77777777" w:rsidR="00CF443F" w:rsidRPr="00DD42A5" w:rsidRDefault="00CF443F" w:rsidP="00AA4AF4">
            <w:pPr>
              <w:jc w:val="right"/>
            </w:pPr>
          </w:p>
        </w:tc>
      </w:tr>
      <w:tr w:rsidR="00CF443F" w:rsidRPr="00CF443F" w14:paraId="77A345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A62BC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AA634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5E9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AA080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C14B6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14:paraId="329833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14D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8E84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B3E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1F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07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5B740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9F0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02AC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500D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DD99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1A3D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82735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30CD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ADC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7C06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CF4B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55E1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9938E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2395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E60C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5F2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7139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7F2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4EEFA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9F0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CEF9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1733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DCC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E2D5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6D396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5AB6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C535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5BA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956C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3E77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7DAF0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BFBF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7BB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EEE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9A15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0272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779A4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A666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8079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7005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126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AD0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5A41BA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52BF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4592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C1BE2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68AA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356C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771BB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4D07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D80E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6EF7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C8D8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646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D3EEC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CAA0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3193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606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1A6D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A41E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76E1F0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1ADC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569E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C103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602C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4E05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37A5AF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16D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14B9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DA1A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EFCD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6FCB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E0E4B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1799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1B1D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FD90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682B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0984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BB60B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5CFE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4893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199D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8FA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C91E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7B50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BA41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4005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EFE7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55A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5986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FD225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7658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F0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24FA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69E8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40E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5AD2D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BAF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7B51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A679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66A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FB0C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DDAAD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5F50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4D0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71CC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7E08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D538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C532E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81B0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289A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7B3E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D251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E4F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1DEB0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B42A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9D46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5EF9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5904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DE45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C1AD3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3545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7420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DF29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187F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8FBA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2EF10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8E71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9F3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6175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9ED6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4391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CBAA5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AF25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32B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98B2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DD2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05C1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241A6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DB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2B98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3376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1EE7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743D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2B7D6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4ED9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AFCF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6698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BB19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9D61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1182C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0910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8DDD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427B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4C62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2162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1DD09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91A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768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DC76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6AB0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B2C3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5E711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498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664C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668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C593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8321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F4A732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21E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1519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3BEB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8101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9F7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0783E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0E62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B36F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78B42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3A01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0A7F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E5365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1A7C" w14:textId="77777777"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8E58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A6E1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F5B5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F649A" w14:textId="77777777" w:rsidR="00CF443F" w:rsidRPr="00DD42A5" w:rsidRDefault="00CF443F" w:rsidP="00AA4AF4">
            <w:pPr>
              <w:jc w:val="right"/>
            </w:pPr>
          </w:p>
        </w:tc>
      </w:tr>
      <w:tr w:rsidR="00BD7517" w:rsidRPr="00DD42A5" w14:paraId="164CD2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0F6F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51D7DD" w14:textId="77777777"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2F826" w14:textId="77777777"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6B2DB" w14:textId="77777777"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485C" w14:textId="77777777" w:rsidR="00BD7517" w:rsidRPr="00DD42A5" w:rsidRDefault="00BD7517" w:rsidP="00FE6DAE">
            <w:pPr>
              <w:jc w:val="right"/>
            </w:pPr>
          </w:p>
        </w:tc>
      </w:tr>
    </w:tbl>
    <w:p w14:paraId="1C29EEFD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0FC21350" w14:textId="77777777" w:rsidR="00C55335" w:rsidRPr="00073F27" w:rsidRDefault="00C55335" w:rsidP="00C55335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073F27" w14:paraId="4F2806A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6BAEC5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1C72B6" w14:textId="77777777"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69A454" w14:textId="77777777"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2203A" w14:textId="77777777"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2B38A0" w14:textId="77777777"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C55335" w:rsidRPr="004747B4" w14:paraId="3A4F7CB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3F4CF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238643" w14:textId="77777777" w:rsidR="00C55335" w:rsidRPr="00DD42A5" w:rsidRDefault="00C55335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282BF" w14:textId="77777777" w:rsidR="00C55335" w:rsidRPr="00DD42A5" w:rsidRDefault="00C55335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E9B06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4E1383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6D98F37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0DA3E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13ADE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C0EEB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3706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CB001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0584A3F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246E0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5BCE3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C5589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A5963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051B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7F3ED7F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4102E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D846F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E7A5B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BB57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7E0FB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6C77813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312C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2F3D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9113A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69E4A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3238C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4DA7071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4B5CE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F7ABA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3F1B6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C992D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D26D1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735247E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84EDC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5FC4D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D0086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9D365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FA4CE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39DA0B4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C62CC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00B5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2D600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8AB52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14328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1ECA546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F84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992A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2D705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FB0D5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94D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10C41A8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E869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1E5EE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E9083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ABC25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A704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1E8065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B3B62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2063A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5C0ED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7267A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C031D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33A56D5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0867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F37B3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8B788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5864A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DB355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44AC5B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810F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704FA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6AD49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16B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ACAD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56427E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608C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896A8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5C8F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3B643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3F9CA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1844E5D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E53C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1FCA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C5EED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7C11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E8D70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773CBDB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349DF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5A9C9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F3938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2F1D6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46612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002084D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80FDE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59C6E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746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B54ED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5E289" w14:textId="77777777" w:rsidR="00C55335" w:rsidRPr="00DD42A5" w:rsidRDefault="00C55335" w:rsidP="00B177A1">
            <w:pPr>
              <w:jc w:val="right"/>
            </w:pPr>
          </w:p>
        </w:tc>
      </w:tr>
      <w:tr w:rsidR="006714C2" w:rsidRPr="00DD42A5" w14:paraId="37AE5469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716F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0A6EA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01CF8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45E9D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E84EC" w14:textId="77777777" w:rsidR="006714C2" w:rsidRPr="00DD42A5" w:rsidRDefault="006714C2" w:rsidP="00245E30">
            <w:pPr>
              <w:jc w:val="right"/>
            </w:pPr>
          </w:p>
        </w:tc>
      </w:tr>
      <w:tr w:rsidR="00C55335" w:rsidRPr="004747B4" w14:paraId="6DC8CDC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91198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4B8B4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EABFA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886D0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8B01A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6462CC9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B408E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86BC4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B126C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E995E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E86B6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55A6924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04401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DB134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405BB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CE214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9D894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45BFBEB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5EEC7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62B58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9D41E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B5432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DF13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0D0C7D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4FC40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E07CE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3A89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8654C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2F20B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007A100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86EB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DC593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1A14B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5B50E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FA8C3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1332C63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6293F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93904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D3FAC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006EA4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17C86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03DEA36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B2C43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DB89D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05AAB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320B8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B2170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6388547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48FE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FB2F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D1BC8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F9C1B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4601E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413846D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D0C7C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4ADD0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CEA52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600E9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DE288" w14:textId="77777777" w:rsidR="00C55335" w:rsidRPr="00DD42A5" w:rsidRDefault="00C55335" w:rsidP="00B177A1">
            <w:pPr>
              <w:jc w:val="right"/>
            </w:pPr>
          </w:p>
        </w:tc>
      </w:tr>
      <w:tr w:rsidR="00C55335" w:rsidRPr="00760C68" w14:paraId="7DC16DB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33C64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09355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0F6E6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CB949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F64B" w14:textId="77777777" w:rsidR="00C55335" w:rsidRPr="00DD42A5" w:rsidRDefault="00C55335" w:rsidP="00B177A1">
            <w:pPr>
              <w:jc w:val="right"/>
            </w:pPr>
          </w:p>
        </w:tc>
      </w:tr>
      <w:tr w:rsidR="00C55335" w:rsidRPr="00760C68" w14:paraId="37B17B6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BEB58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02FDC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90129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5909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A91A0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1544C4F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9EF9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8DE6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B896C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3B80B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86699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583A7D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FE5D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DAB9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0DA1A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BEAB2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75A92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0C5319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973A5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66E0A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3B17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C9CF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C59D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3006B97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20B1D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14D79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5F10D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4E40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AE83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14760C8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52CCC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548B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C2872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86FFD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F6D5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18B0731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AFFB5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0731E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D3C78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5C5B4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E3268" w14:textId="77777777" w:rsidR="00C55335" w:rsidRPr="00DD42A5" w:rsidRDefault="00C55335" w:rsidP="00B177A1">
            <w:pPr>
              <w:jc w:val="right"/>
            </w:pPr>
          </w:p>
        </w:tc>
      </w:tr>
      <w:tr w:rsidR="00C55335" w:rsidRPr="008E5E1D" w14:paraId="3A0589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CD3E7" w14:textId="77777777"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A30B8" w14:textId="77777777"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F329" w14:textId="77777777"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C5085" w14:textId="77777777"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FC6B" w14:textId="77777777"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</w:tr>
      <w:tr w:rsidR="00C55335" w:rsidRPr="004747B4" w14:paraId="062EADB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CFF5D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5685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D0DF4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CFC41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62B10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28235D2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B72CA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8E64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67876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7EA15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C0FB5" w14:textId="77777777" w:rsidR="00C55335" w:rsidRPr="00DD42A5" w:rsidRDefault="00C55335" w:rsidP="00B177A1">
            <w:pPr>
              <w:jc w:val="right"/>
            </w:pPr>
          </w:p>
        </w:tc>
      </w:tr>
      <w:tr w:rsidR="00C55335" w:rsidRPr="008E5E1D" w14:paraId="6315D3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9AF87" w14:textId="77777777"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FD2BE" w14:textId="77777777"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90E0" w14:textId="77777777"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6B0A6" w14:textId="77777777"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3B0E4" w14:textId="77777777"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</w:tr>
      <w:tr w:rsidR="00C55335" w:rsidRPr="004747B4" w14:paraId="0EC618A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18EF4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61276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2151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E0235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86AA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0A965C8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D747F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B0932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CB3EF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F998A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20214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7BC9B1B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A2A1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0DBAD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1F83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DD01C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5C094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0894292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3FCBF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3EC80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4BE6B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F97F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542E6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5D44D86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B8E77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54824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D6FE8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B079A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F5D22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6DB5BC2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F2609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304B4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5AA2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9F29D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D2AF5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2479D83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F8153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113BAC" w14:textId="77777777"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B0C54" w14:textId="77777777"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4B9FF" w14:textId="77777777"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0506A" w14:textId="77777777"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</w:tr>
      <w:tr w:rsidR="00C55335" w:rsidRPr="004747B4" w14:paraId="421835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76F91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00E7B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84173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3BE89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13482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679423A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AF8ED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75C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BE767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323B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8FD24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433215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5B6A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CF9E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4BFA2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87E85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A97E6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60A8689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7810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9FCBD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1D353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4E9F2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FDE1A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610E432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0ED80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42B60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106F3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46289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4D578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2D2F73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BC02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08E71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4651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074CEB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EB5C0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39E30E1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91D0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684C5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059DA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355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96422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63CB7F5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9856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4063D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903AB0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83452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C2B72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54EC5D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1F06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FEAAB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A7286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2E55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60CD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763A47F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97C0B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87189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86FCF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62645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72F9B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7A9598E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7B5E8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A63C4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231EB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C46F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9BBC7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76B649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6FCE7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10BDA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06D2F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6663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9B44A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1CE888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F2180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516DF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B4E04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CC398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89DBE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1131AE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8F2BB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4C1C2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F071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9E509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456C6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567ACB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E3252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D4C0E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B8DE1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AD94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5F37E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26EA5F3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99206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3B531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AD771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7DE31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FD53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0895EAF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2FFB9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907AA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7EC16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CE0E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59C31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22BF42D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4573A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3472D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E73F9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3DD36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A64F0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4025C03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45BD2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34AB9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8754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27F8E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1C7C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4E7BA4A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B47D0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E9D86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08E8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873FD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6843B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0A79C4F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94122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4AFB5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5A46B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18BD8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E9152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5D8770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51655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6B158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E3730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80B73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BFA8C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466B8F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70FB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20C20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7F148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1FD7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235ED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4C5496F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EAA26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24061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CBB81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21DDA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013CD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6D4D1E3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1085" w14:textId="77777777" w:rsidR="00C55335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A964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62A76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7AF23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68304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3CFE569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9FB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C1D3F7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D8624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003FF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61D49" w14:textId="77777777" w:rsidR="00C55335" w:rsidRPr="00DD42A5" w:rsidRDefault="00C55335" w:rsidP="00B177A1">
            <w:pPr>
              <w:jc w:val="right"/>
            </w:pPr>
          </w:p>
        </w:tc>
      </w:tr>
    </w:tbl>
    <w:p w14:paraId="044C5C89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0086B569" w14:textId="77777777"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14:paraId="0F85599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A351E" w14:textId="77777777"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048DAE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BF99E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63FF17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3DBCEB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E72502" w14:paraId="6CBEFB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BB88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71BF85" w14:textId="77777777" w:rsidR="00CF443F" w:rsidRPr="00E72502" w:rsidRDefault="00CF443F" w:rsidP="0087572B">
            <w:r w:rsidRPr="00E72502">
              <w:t xml:space="preserve">Mstr. </w:t>
            </w:r>
            <w:r w:rsidR="0087572B">
              <w:t>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D33ED" w14:textId="77777777" w:rsidR="00CF443F" w:rsidRPr="00E72502" w:rsidRDefault="0087572B" w:rsidP="0087572B">
            <w:r>
              <w:t>Leaves Green</w:t>
            </w:r>
            <w:r w:rsidR="00CF443F" w:rsidRPr="00E72502">
              <w:t xml:space="preserve">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DC013" w14:textId="77777777" w:rsidR="00CF443F" w:rsidRPr="00E72502" w:rsidRDefault="0087572B" w:rsidP="00AA4AF4">
            <w:pPr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CE5C7D" w14:textId="77777777" w:rsidR="00CF443F" w:rsidRPr="00E72502" w:rsidRDefault="0087572B" w:rsidP="00AA4AF4">
            <w:pPr>
              <w:jc w:val="right"/>
            </w:pPr>
            <w:r>
              <w:t>21 Aug 2011</w:t>
            </w:r>
          </w:p>
        </w:tc>
      </w:tr>
      <w:tr w:rsidR="00CF443F" w:rsidRPr="00E72502" w14:paraId="3864EB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4108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ADD18" w14:textId="77777777"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914D" w14:textId="77777777"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2F78F" w14:textId="77777777" w:rsidR="00CF443F" w:rsidRPr="00E72502" w:rsidRDefault="00CF443F" w:rsidP="00AA4AF4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018D2" w14:textId="77777777"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87572B" w:rsidRPr="00E72502" w14:paraId="4E6D557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7B55" w14:textId="77777777" w:rsidR="0087572B" w:rsidRPr="00073F27" w:rsidRDefault="0087572B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D3529" w14:textId="77777777" w:rsidR="0087572B" w:rsidRPr="00E72502" w:rsidRDefault="0087572B" w:rsidP="00BB7BBE">
            <w:r w:rsidRPr="00E72502">
              <w:t xml:space="preserve">Mstr. </w:t>
            </w:r>
            <w:r>
              <w:t>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3218" w14:textId="77777777" w:rsidR="0087572B" w:rsidRPr="00E72502" w:rsidRDefault="0087572B" w:rsidP="00BB7BBE">
            <w:r>
              <w:t>Leaves Green</w:t>
            </w:r>
            <w:r w:rsidRPr="00E72502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7B881" w14:textId="77777777" w:rsidR="0087572B" w:rsidRPr="00E72502" w:rsidRDefault="0087572B" w:rsidP="00AA4AF4">
            <w:pPr>
              <w:jc w:val="right"/>
            </w:pPr>
            <w:r>
              <w:t>449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1B62" w14:textId="77777777" w:rsidR="0087572B" w:rsidRPr="00E72502" w:rsidRDefault="0087572B" w:rsidP="00AA4AF4">
            <w:pPr>
              <w:jc w:val="right"/>
            </w:pPr>
            <w:r>
              <w:t>04 Sep 2011</w:t>
            </w:r>
          </w:p>
        </w:tc>
      </w:tr>
      <w:tr w:rsidR="00CF443F" w:rsidRPr="00E72502" w14:paraId="6FD655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3BDE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DEF9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EB5B2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D5330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D5D6F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03F30A1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928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68DAD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D069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90637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3D0D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0617ADA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7038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000FA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25EF8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23C5E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2A7AE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41C49E0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CD72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6A897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E9641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6F695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E8A18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531408E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E336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6C240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C6BDD5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7124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5DFA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6C47B7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5570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D00E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2967B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3CE05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3476C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57BB727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07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D6CFF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B49B4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75AC7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5CB6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19948E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3B3A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FAE69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2DA73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1B42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96A1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4F48F9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199B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32E1D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CFB8F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5B71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FC441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5977AF2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038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87DED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3E129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C9AC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94EA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55A64B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70BF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3B1D0" w14:textId="0F5ED389" w:rsidR="00CF443F" w:rsidRPr="00E72502" w:rsidRDefault="00CF443F" w:rsidP="00AA4AF4">
            <w:r w:rsidRPr="00E72502">
              <w:t xml:space="preserve">Mstr. </w:t>
            </w:r>
            <w:r w:rsidR="00372D1F">
              <w:t>L</w:t>
            </w:r>
            <w:r w:rsidR="00D8478A">
              <w:t>.</w:t>
            </w:r>
            <w:r w:rsidR="00372D1F">
              <w:t xml:space="preserve">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96EA6" w14:textId="72AB6B87" w:rsidR="00CF443F" w:rsidRPr="00E72502" w:rsidRDefault="00372D1F" w:rsidP="00AA4AF4">
            <w: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6BA56" w14:textId="21EEA333" w:rsidR="00CF443F" w:rsidRPr="00E72502" w:rsidRDefault="00372D1F" w:rsidP="00AA4AF4">
            <w:pPr>
              <w:jc w:val="right"/>
            </w:pPr>
            <w:r>
              <w:t>368</w:t>
            </w:r>
            <w:r w:rsidR="00CF443F" w:rsidRPr="00E72502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73B9A" w14:textId="685713EB" w:rsidR="00CF443F" w:rsidRPr="00E72502" w:rsidRDefault="00372D1F" w:rsidP="00AA4AF4">
            <w:pPr>
              <w:jc w:val="right"/>
            </w:pPr>
            <w:r>
              <w:t>30 Dec 2011</w:t>
            </w:r>
          </w:p>
        </w:tc>
      </w:tr>
      <w:tr w:rsidR="00CF443F" w:rsidRPr="00E72502" w14:paraId="67A585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B99C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7BA4B" w14:textId="08B0C274" w:rsidR="00CF443F" w:rsidRPr="00E72502" w:rsidRDefault="00372D1F" w:rsidP="00D8478A">
            <w:r>
              <w:t>Mstr. L</w:t>
            </w:r>
            <w:r w:rsidR="00D8478A">
              <w:t>.</w:t>
            </w:r>
            <w:r>
              <w:t xml:space="preserve"> H</w:t>
            </w:r>
            <w:r w:rsidR="00D8478A">
              <w:t>a</w:t>
            </w:r>
            <w:r>
              <w:t>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295E6" w14:textId="77777777" w:rsidR="00CF443F" w:rsidRPr="00E72502" w:rsidRDefault="00372D1F" w:rsidP="00AA4AF4">
            <w: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DA3C5" w14:textId="77777777" w:rsidR="00CF443F" w:rsidRPr="00E72502" w:rsidRDefault="00372D1F" w:rsidP="00AA4AF4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0A923" w14:textId="77777777" w:rsidR="00CF443F" w:rsidRPr="00E72502" w:rsidRDefault="00372D1F" w:rsidP="00AA4AF4">
            <w:pPr>
              <w:jc w:val="right"/>
            </w:pPr>
            <w:r>
              <w:t>19 Nov 2011</w:t>
            </w:r>
          </w:p>
        </w:tc>
      </w:tr>
      <w:tr w:rsidR="00CF443F" w:rsidRPr="00E72502" w14:paraId="2E0A3A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3B51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2837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1940F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9C144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821ED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4CB7A7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1323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01A1B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66B82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70AB5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2893C" w14:textId="77777777" w:rsidR="00CF443F" w:rsidRPr="00E72502" w:rsidRDefault="00CF443F" w:rsidP="00AA4AF4">
            <w:pPr>
              <w:jc w:val="right"/>
            </w:pPr>
          </w:p>
        </w:tc>
      </w:tr>
      <w:tr w:rsidR="006714C2" w:rsidRPr="00DD42A5" w14:paraId="4F8A5AB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49801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843E5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016063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8A6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D43F" w14:textId="77777777" w:rsidR="006714C2" w:rsidRPr="00DD42A5" w:rsidRDefault="006714C2" w:rsidP="00245E30">
            <w:pPr>
              <w:jc w:val="right"/>
            </w:pPr>
          </w:p>
        </w:tc>
      </w:tr>
      <w:tr w:rsidR="00CF443F" w:rsidRPr="00E72502" w14:paraId="5BE5F1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6F28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3DD6C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35AE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20596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03C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2484F7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01C5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D70E" w14:textId="77777777"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3018F" w14:textId="77777777"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C41B" w14:textId="77777777" w:rsidR="00CF443F" w:rsidRPr="00E72502" w:rsidRDefault="00CF443F" w:rsidP="00AA4AF4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3500" w14:textId="77777777" w:rsidR="00CF443F" w:rsidRPr="00E72502" w:rsidRDefault="00CF443F" w:rsidP="00AA4AF4">
            <w:pPr>
              <w:jc w:val="right"/>
            </w:pPr>
            <w:r w:rsidRPr="00E72502">
              <w:t>Feb 2006</w:t>
            </w:r>
          </w:p>
        </w:tc>
      </w:tr>
      <w:tr w:rsidR="0087572B" w:rsidRPr="00E72502" w14:paraId="56F9670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384E" w14:textId="77777777" w:rsidR="0087572B" w:rsidRPr="00073F27" w:rsidRDefault="0087572B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6D15A" w14:textId="77777777" w:rsidR="0087572B" w:rsidRPr="00E72502" w:rsidRDefault="0087572B" w:rsidP="00BB7BBE">
            <w:r w:rsidRPr="00E72502">
              <w:t xml:space="preserve">Mstr. </w:t>
            </w:r>
            <w:r>
              <w:t>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A570E" w14:textId="77777777" w:rsidR="0087572B" w:rsidRPr="00E72502" w:rsidRDefault="0087572B" w:rsidP="00BB7BBE">
            <w:r>
              <w:t>Leaves Green</w:t>
            </w:r>
            <w:r w:rsidRPr="00E72502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A7EC9" w14:textId="391CE3A6" w:rsidR="0087572B" w:rsidRPr="00E72502" w:rsidRDefault="006B608D" w:rsidP="00AA4AF4">
            <w:pPr>
              <w:jc w:val="right"/>
            </w:pPr>
            <w:r>
              <w:t>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E8E5" w14:textId="24561CC4" w:rsidR="0087572B" w:rsidRPr="00E72502" w:rsidRDefault="006B608D" w:rsidP="00AA4AF4">
            <w:pPr>
              <w:jc w:val="right"/>
            </w:pPr>
            <w:r>
              <w:t>20 Oct 2011</w:t>
            </w:r>
          </w:p>
        </w:tc>
      </w:tr>
      <w:tr w:rsidR="00CF443F" w:rsidRPr="00E72502" w14:paraId="0DD5AB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2E04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297A6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09A51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CD530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8262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7A1A3C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A015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33CCD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7384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C7022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6B8BF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3326EC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1936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1FB96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A9C4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6C334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B9D86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3B4067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4E6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309B3" w14:textId="77777777"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7FADC" w14:textId="77777777"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F93E0" w14:textId="77777777" w:rsidR="00CF443F" w:rsidRPr="00E72502" w:rsidRDefault="00CF443F" w:rsidP="00AA4AF4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8DCED" w14:textId="77777777" w:rsidR="00CF443F" w:rsidRPr="00E72502" w:rsidRDefault="00CF443F" w:rsidP="00AA4AF4">
            <w:pPr>
              <w:jc w:val="right"/>
            </w:pPr>
            <w:r w:rsidRPr="00E72502">
              <w:t>May 2007</w:t>
            </w:r>
          </w:p>
        </w:tc>
      </w:tr>
      <w:tr w:rsidR="00CF443F" w:rsidRPr="00E72502" w14:paraId="5C7CDC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25B6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A1BAC" w14:textId="00209B9C" w:rsidR="00CF443F" w:rsidRPr="00E72502" w:rsidRDefault="00CF443F" w:rsidP="00AA4AF4">
            <w:r w:rsidRPr="00E72502">
              <w:t>Mstr.</w:t>
            </w:r>
            <w:r w:rsidR="00372D1F">
              <w:t xml:space="preserve"> L</w:t>
            </w:r>
            <w:r w:rsidR="00D8478A">
              <w:t>.</w:t>
            </w:r>
            <w:r w:rsidR="00372D1F">
              <w:t xml:space="preserve">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45C5D" w14:textId="77F51F51" w:rsidR="00CF443F" w:rsidRPr="00E72502" w:rsidRDefault="00372D1F" w:rsidP="00AA4AF4">
            <w: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8558C" w14:textId="6AA8423E" w:rsidR="00CF443F" w:rsidRPr="00E72502" w:rsidRDefault="00372D1F" w:rsidP="00AA4AF4">
            <w:pPr>
              <w:jc w:val="right"/>
            </w:pPr>
            <w: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695C7" w14:textId="415EEB54" w:rsidR="00CF443F" w:rsidRPr="00E72502" w:rsidRDefault="00372D1F" w:rsidP="00AA4AF4">
            <w:pPr>
              <w:jc w:val="right"/>
            </w:pPr>
            <w:r>
              <w:t xml:space="preserve">05 Nov </w:t>
            </w:r>
            <w:bookmarkStart w:id="8" w:name="_GoBack"/>
            <w:r>
              <w:t>2011</w:t>
            </w:r>
            <w:bookmarkEnd w:id="8"/>
          </w:p>
        </w:tc>
      </w:tr>
      <w:tr w:rsidR="00CF443F" w:rsidRPr="00E72502" w14:paraId="41499C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F27F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29B7" w14:textId="77777777"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347A6" w14:textId="77777777"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04994" w14:textId="77777777" w:rsidR="00CF443F" w:rsidRPr="00E72502" w:rsidRDefault="00CF443F" w:rsidP="00AA4AF4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374EE" w14:textId="77777777" w:rsidR="00CF443F" w:rsidRPr="00E72502" w:rsidRDefault="00CF443F" w:rsidP="00AA4AF4">
            <w:pPr>
              <w:jc w:val="right"/>
            </w:pPr>
            <w:r w:rsidRPr="00E72502">
              <w:t>Oct 2005</w:t>
            </w:r>
          </w:p>
        </w:tc>
      </w:tr>
      <w:tr w:rsidR="00CF443F" w:rsidRPr="00E72502" w14:paraId="258970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FE84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00B4" w14:textId="77777777" w:rsidR="00CF443F" w:rsidRPr="00E72502" w:rsidRDefault="00CF443F" w:rsidP="00AA4AF4">
            <w:r w:rsidRPr="00E72502">
              <w:t xml:space="preserve">Mstr. M. </w:t>
            </w:r>
            <w:proofErr w:type="spellStart"/>
            <w:r w:rsidRPr="00E72502">
              <w:t>Deadman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7E9B5" w14:textId="77777777" w:rsidR="00CF443F" w:rsidRPr="00E72502" w:rsidRDefault="00CF443F" w:rsidP="00AA4AF4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BDA94F" w14:textId="77777777"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50C66" w14:textId="77777777" w:rsidR="00CF443F" w:rsidRPr="00E72502" w:rsidRDefault="00CF443F" w:rsidP="00AA4AF4">
            <w:pPr>
              <w:jc w:val="right"/>
            </w:pPr>
            <w:r w:rsidRPr="00E72502">
              <w:t>Sep 1988</w:t>
            </w:r>
          </w:p>
        </w:tc>
      </w:tr>
      <w:tr w:rsidR="00CF443F" w:rsidRPr="00E72502" w14:paraId="21D81F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0E19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A3E8F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EC758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25B2D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0AFE0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331B127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11CD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A0D2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56DC8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1752A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8821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2DA96A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0F73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9B0FC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77484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8B94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052E8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3DCE767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C5F4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E3F8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65026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D9E57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055F5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05BA2FE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4752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E0CB1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9A165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150EC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A2E2C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0522AF7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0D6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9249B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1A82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BE304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0D89D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48FD20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1429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7737" w14:textId="77777777"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137D8" w14:textId="77777777"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84285" w14:textId="77777777" w:rsidR="00CF443F" w:rsidRPr="00E72502" w:rsidRDefault="00CF443F" w:rsidP="00AA4AF4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CB51F" w14:textId="77777777"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14:paraId="117553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C8D4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C319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A8726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F9A64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2C326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40459C1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BEF6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4BEDB" w14:textId="77777777"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AA914" w14:textId="77777777"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55615" w14:textId="77777777"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43A19" w14:textId="77777777"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14:paraId="380FDA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1CB0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615D3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FEA0F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33A4E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0C204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660AFE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647F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A6E0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2C3C7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926B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E6A5" w14:textId="77777777" w:rsidR="00CF443F" w:rsidRPr="00E72502" w:rsidRDefault="00CF443F" w:rsidP="00AA4AF4">
            <w:pPr>
              <w:jc w:val="right"/>
            </w:pPr>
          </w:p>
        </w:tc>
      </w:tr>
      <w:tr w:rsidR="00CF443F" w:rsidRPr="00CF443F" w14:paraId="36D80B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944A1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AABC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4A466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9614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13982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E72502" w14:paraId="602F60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088C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B8338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5E824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7D07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4481D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56B968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1B6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2F4D9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7F0EA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210CE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B99D5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783575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A4EA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CD6A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D266F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862BE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0D483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288546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C40E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B205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12F34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9901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6C7A1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0F1B0F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F771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99E14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2397D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942A2D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0246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70E3453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E981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C9B05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3D64D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0664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EE991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62F7FE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BA7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7B075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95AD0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D9D08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DE99C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149C98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1015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C38C5" w14:textId="77777777"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ACE2E" w14:textId="77777777"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4BB37" w14:textId="77777777" w:rsidR="00CF443F" w:rsidRPr="00E72502" w:rsidRDefault="00CF443F" w:rsidP="00AA4AF4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EF43D" w14:textId="77777777"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14:paraId="2AF705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15CD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4BB6B" w14:textId="77777777"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6BAA1" w14:textId="77777777"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2AC9F" w14:textId="77777777" w:rsidR="00CF443F" w:rsidRPr="00E72502" w:rsidRDefault="00CF443F" w:rsidP="00AA4AF4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52C72" w14:textId="77777777"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14:paraId="3976C8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2A0A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94350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83373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A7F05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7BE28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4D6401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FA9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6EF1" w14:textId="77777777"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DBF3C" w14:textId="77777777"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E36AB" w14:textId="77777777"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3F7BE" w14:textId="77777777"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14:paraId="777699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01E0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D2C37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617DE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E69FA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47CDA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02DEAB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1691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8A372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2FFF7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27F5F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D34C7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0A96E4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CCB4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F6DDE" w14:textId="77777777"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6868F" w14:textId="77777777"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74FC88" w14:textId="77777777" w:rsidR="00CF443F" w:rsidRPr="00E72502" w:rsidRDefault="00CF443F" w:rsidP="00AA4AF4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8CC6B" w14:textId="77777777"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14:paraId="6FE172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E0AC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0F5D2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35E97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0B6E0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47821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62323C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494F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7384" w14:textId="77777777"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08557" w14:textId="77777777"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83425" w14:textId="77777777"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54B9B" w14:textId="77777777"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14:paraId="5D09E41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4110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DA04C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B2EEC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3C6C3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D0372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35B12E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FF84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3D4C4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64668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7F080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24DD8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42D482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4BAC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F377F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0C1A1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103B2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7A512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7CA671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E3B1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BB99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FC45B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CC6DA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7355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4DC1FA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2B8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3C3A9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1565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F85DA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EE4F2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626130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A5B6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11365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20480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3713F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C7A6B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4A0264E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434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501D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64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4C5E3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840FF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0FF2EE5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6E6A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CBAD1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7A557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C409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6768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4717FA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D56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15FF6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B1E08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C058E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DDA99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7CFBE5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DD43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7F40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58D58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C53AB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293C5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5F3D407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BF4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56CCA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B8076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C0B1A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2D54A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17AEAF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FD5A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32946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34D94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3F6DE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5CCC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2D283C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A9C4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9CC45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E5EA9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734E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E3F1F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50443ED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9D28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789C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2EF95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E0B15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C0A4E" w14:textId="77777777" w:rsidR="00CF443F" w:rsidRPr="00E72502" w:rsidRDefault="00CF443F" w:rsidP="00AA4AF4">
            <w:pPr>
              <w:jc w:val="right"/>
            </w:pPr>
          </w:p>
        </w:tc>
      </w:tr>
      <w:tr w:rsidR="0087572B" w:rsidRPr="00E72502" w14:paraId="6CEFCF1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4BD1" w14:textId="77777777" w:rsidR="0087572B" w:rsidRPr="00073F27" w:rsidRDefault="0087572B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873FB" w14:textId="77777777" w:rsidR="0087572B" w:rsidRPr="00E72502" w:rsidRDefault="0087572B" w:rsidP="00BB7BBE">
            <w:r w:rsidRPr="00E72502">
              <w:t xml:space="preserve">Mstr. </w:t>
            </w:r>
            <w:r>
              <w:t>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642F7" w14:textId="77777777" w:rsidR="0087572B" w:rsidRPr="00E72502" w:rsidRDefault="0087572B" w:rsidP="00BB7BBE">
            <w:r>
              <w:t>Leaves Green</w:t>
            </w:r>
            <w:r w:rsidRPr="00E72502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F551" w14:textId="77777777" w:rsidR="0087572B" w:rsidRPr="00E72502" w:rsidRDefault="0087572B" w:rsidP="00AA4AF4">
            <w:pPr>
              <w:jc w:val="right"/>
            </w:pPr>
            <w: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6FA5F" w14:textId="77777777" w:rsidR="0087572B" w:rsidRPr="00E72502" w:rsidRDefault="0087572B" w:rsidP="00AA4AF4">
            <w:pPr>
              <w:jc w:val="right"/>
            </w:pPr>
            <w:r>
              <w:t>24 Sep 2011</w:t>
            </w:r>
          </w:p>
        </w:tc>
      </w:tr>
      <w:tr w:rsidR="00CF443F" w:rsidRPr="00E72502" w14:paraId="2B1BBC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8E1F3" w14:textId="77777777"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10875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E60E5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81CB6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650E" w14:textId="77777777" w:rsidR="00CF443F" w:rsidRPr="00E72502" w:rsidRDefault="00CF443F" w:rsidP="00AA4AF4">
            <w:pPr>
              <w:jc w:val="right"/>
            </w:pPr>
          </w:p>
        </w:tc>
      </w:tr>
      <w:tr w:rsidR="00BD7517" w:rsidRPr="00E72502" w14:paraId="19444C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29C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0C134F" w14:textId="77777777" w:rsidR="00BD7517" w:rsidRPr="00E725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DB955" w14:textId="77777777" w:rsidR="00BD7517" w:rsidRPr="00E725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BC07B" w14:textId="77777777" w:rsidR="00BD7517" w:rsidRPr="00E725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3F6EA" w14:textId="77777777" w:rsidR="00BD7517" w:rsidRPr="00E72502" w:rsidRDefault="00BD7517" w:rsidP="00FE6DAE">
            <w:pPr>
              <w:jc w:val="right"/>
            </w:pPr>
          </w:p>
        </w:tc>
      </w:tr>
    </w:tbl>
    <w:p w14:paraId="6C40F7C7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136E7692" w14:textId="77777777"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14:paraId="3370072F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77A76" w14:textId="77777777"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B1B5EA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9CC2ED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EECDBF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7F572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14:paraId="29EF40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057C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C49F53" w14:textId="77777777"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0FCCF" w14:textId="77777777"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F59E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77EDEC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3EDF6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4645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B105E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F8BB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EB8D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5BD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F6731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39FB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2118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76C2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83E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D4B8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E0911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9D28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29D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7B15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0BB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DD67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32693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BA7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87EF5" w14:textId="77777777"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B7663" w14:textId="77777777"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97B3" w14:textId="77777777" w:rsidR="00CF443F" w:rsidRPr="003C5702" w:rsidRDefault="00CF443F" w:rsidP="00AA4AF4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D5870" w14:textId="77777777"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14:paraId="33096E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959C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5E9C1" w14:textId="77777777"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6F60" w14:textId="77777777"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E7CAF" w14:textId="77777777" w:rsidR="00CF443F" w:rsidRPr="003C5702" w:rsidRDefault="00CF443F" w:rsidP="00AA4AF4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21200" w14:textId="77777777"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14:paraId="4AE88D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A6EA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4946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D033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019E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DDDF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696B1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7484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CA25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C8F3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EFFE2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B3ED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898B4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CC41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BCE4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D5091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A203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23FDC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41A9DB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EAFC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B4E12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EF96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1ED3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5E47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61DAB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6D2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011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D632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10DC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98F5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11DD1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BF48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FF2C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15DB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4E96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B0FE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A0D41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119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1DE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71D4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A591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8F21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B3669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A0E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6367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ED5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3E27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4B9B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8D9DE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64ED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A843D" w14:textId="77777777" w:rsidR="00CF443F" w:rsidRPr="003C5702" w:rsidRDefault="00CF443F" w:rsidP="00AA4AF4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FE99B" w14:textId="77777777" w:rsidR="00CF443F" w:rsidRPr="003C5702" w:rsidRDefault="00CF443F" w:rsidP="00AA4AF4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1CA28" w14:textId="77777777" w:rsidR="00CF443F" w:rsidRPr="003C5702" w:rsidRDefault="00CF443F" w:rsidP="00AA4AF4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53B1E" w14:textId="77777777"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14:paraId="2C9E09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8A75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9B97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D98F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600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D6D1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7CC85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C9C2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39D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39E2DD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10D40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64FB4" w14:textId="77777777" w:rsidR="00CF443F" w:rsidRPr="003C5702" w:rsidRDefault="00CF443F" w:rsidP="00AA4AF4">
            <w:pPr>
              <w:jc w:val="right"/>
            </w:pPr>
          </w:p>
        </w:tc>
      </w:tr>
      <w:tr w:rsidR="006714C2" w:rsidRPr="00DD42A5" w14:paraId="016091D9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E18EB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EB5BB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E8FEA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3DAB3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9E4EF" w14:textId="77777777" w:rsidR="006714C2" w:rsidRPr="00DD42A5" w:rsidRDefault="006714C2" w:rsidP="00245E30">
            <w:pPr>
              <w:jc w:val="right"/>
            </w:pPr>
          </w:p>
        </w:tc>
      </w:tr>
      <w:tr w:rsidR="00CF443F" w:rsidRPr="00DD42A5" w14:paraId="08D79D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7F05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B665D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2C44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1482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41B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EDAF5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EAB1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A644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26F05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9F772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6A815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3FBED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7381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40FD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D0F2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A9AC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01E0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A0491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67E8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1278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67D7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86877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C9173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7748B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ED8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5FD5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45C9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0642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FAD9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17770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90BE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B9F2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6428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35CA9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67F8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72FF9E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0487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9A43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DFD3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1C8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DB40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BD5C5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32E2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0F3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8C5B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6EC67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8183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5F5DF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70E0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293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2FFF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16A6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12C5" w14:textId="77777777" w:rsidR="00CF443F" w:rsidRPr="003C5702" w:rsidRDefault="00CF443F" w:rsidP="00AA4AF4">
            <w:pPr>
              <w:jc w:val="right"/>
            </w:pPr>
          </w:p>
        </w:tc>
      </w:tr>
      <w:tr w:rsidR="00084BEA" w:rsidRPr="00DD42A5" w14:paraId="14A6BE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6DDC8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2A2E" w14:textId="77777777"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A0F76" w14:textId="77777777"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FF928" w14:textId="77777777" w:rsidR="00084BEA" w:rsidRPr="003C5702" w:rsidRDefault="00386A0C" w:rsidP="00AA4AF4">
            <w:pPr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664D3" w14:textId="77777777" w:rsidR="00084BEA" w:rsidRPr="003C5702" w:rsidRDefault="00386A0C" w:rsidP="00AA4AF4">
            <w:pPr>
              <w:jc w:val="right"/>
            </w:pPr>
            <w:r>
              <w:t>17 May 2009</w:t>
            </w:r>
          </w:p>
        </w:tc>
      </w:tr>
      <w:tr w:rsidR="00084BEA" w:rsidRPr="00DD42A5" w14:paraId="64CF44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EE73D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A05EB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204C1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27AB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B6DE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2F17BD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58BF6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764BC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709E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D1BA9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B206D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5CF0A4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AAD2D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25AB5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EB6E8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BC45C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8F4B5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0E77F9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9683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5E798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A16A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72843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07A7E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6B9D437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2741C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D1F39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3D1BC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1CEB9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4563D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2F08F3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10BE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605F1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EBBE1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A6B99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A3A7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249B2A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9A5B8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74436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08038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AB74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54313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64E7EE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B57D3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29D3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233FC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10417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6D361" w14:textId="77777777" w:rsidR="00084BEA" w:rsidRPr="003C5702" w:rsidRDefault="00084BEA" w:rsidP="00AA4AF4">
            <w:pPr>
              <w:jc w:val="right"/>
            </w:pPr>
          </w:p>
        </w:tc>
      </w:tr>
      <w:tr w:rsidR="00084BEA" w:rsidRPr="00CF443F" w14:paraId="398F0B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12203" w14:textId="77777777"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2AA5F" w14:textId="77777777"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0430" w14:textId="77777777"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05AB7" w14:textId="77777777"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4D794" w14:textId="77777777"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14:paraId="62F7AAB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B4D0A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73C97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C6365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DDACF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FE4C2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210653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DDA58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E38F5" w14:textId="77777777" w:rsidR="00084BEA" w:rsidRPr="003C5702" w:rsidRDefault="00084BEA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C0AC8" w14:textId="77777777" w:rsidR="00084BEA" w:rsidRPr="003C5702" w:rsidRDefault="00084BEA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D8E" w14:textId="77777777" w:rsidR="00084BEA" w:rsidRPr="003C5702" w:rsidRDefault="00084BEA" w:rsidP="00AA4AF4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73703" w14:textId="77777777" w:rsidR="00084BEA" w:rsidRPr="003C5702" w:rsidRDefault="00084BEA" w:rsidP="00AA4AF4">
            <w:pPr>
              <w:jc w:val="right"/>
            </w:pPr>
            <w:r w:rsidRPr="003C5702">
              <w:t>Jul 2004</w:t>
            </w:r>
          </w:p>
        </w:tc>
      </w:tr>
      <w:tr w:rsidR="00084BEA" w:rsidRPr="00CF443F" w14:paraId="072C86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2B2F6" w14:textId="77777777"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843AF" w14:textId="77777777"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972E1" w14:textId="77777777"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90790" w14:textId="77777777"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19BE" w14:textId="77777777"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14:paraId="6CFFBF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3E602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BB970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5C7F1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429E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C679D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61986E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982A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74486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C842D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76E5D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D295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12552B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3C7D7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63D07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F8AE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3FB75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2A5F2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450703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262E6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8FA15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EBA04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302BE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2451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58F4DB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472C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03362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00C9F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0F752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CCA2C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4B20FA8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44A35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FB544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9954C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142CE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832B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3E5BF7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75106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406D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068FE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8B87C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A2937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06AEF7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CFF66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EE5BC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05CE7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8CA48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5071F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6F96FC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4B974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44A0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46B6C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9BD2D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B4C9D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3CEB39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AFD3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BFD67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54AC2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1D55B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2FEF2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69173E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DFE3E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F6A82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60332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58CAD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297D2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168AE3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03EEA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7BA3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A5F3E2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89EC83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31509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6091B3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77E3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93FE5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4F469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106D0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F028D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7029424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C5F51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18BA8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76EB8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F55A5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57BBF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022A9B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15DBC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E65D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5B60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2054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2808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174C1B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A48C6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6A575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63598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2FBFB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9BE73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732624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F2DF1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24BD1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385E3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44422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6B120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373664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9A63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D803D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D6772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65E99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7F9CA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0EA56F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F2A1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4F02B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E67C1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8F318E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D147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3D6DEC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51FC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2CDB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E98E39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1F12E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4EB3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2045AB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556FD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705DE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90D4F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306CAF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65F5F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12C147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643D0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453DC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1FBD6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6FD36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CCA7E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6343AD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9591A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C0C91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AF384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C473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96426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7DD1A8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BE586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10B5C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DC5C7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38C9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45A86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42818A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9D193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9F9FF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8A6BE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21B1A5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8F310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621927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59F39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A50FC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19003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EB355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A178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3B02AB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BE8DF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1BA55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62A5E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29AB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76F0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6B8F72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01708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08749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3059D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B28E2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C3F90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08D1D50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69CB7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123D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38E71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C6E8E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9E778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199E6D9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6B06E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B56F5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3DD88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66CCC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87F09" w14:textId="77777777" w:rsidR="00084BEA" w:rsidRPr="003C5702" w:rsidRDefault="00084BEA" w:rsidP="00AA4AF4">
            <w:pPr>
              <w:jc w:val="right"/>
            </w:pPr>
          </w:p>
        </w:tc>
      </w:tr>
      <w:tr w:rsidR="000B1B20" w:rsidRPr="00DD42A5" w14:paraId="49718B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DF95D" w14:textId="77777777" w:rsidR="000B1B20" w:rsidRPr="00073F27" w:rsidRDefault="000B1B20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4CA2" w14:textId="77777777" w:rsidR="000B1B20" w:rsidRPr="003C5702" w:rsidRDefault="000B1B20" w:rsidP="00E43D5B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CD99D" w14:textId="77777777" w:rsidR="000B1B20" w:rsidRPr="003C5702" w:rsidRDefault="000B1B20" w:rsidP="00E43D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53221" w14:textId="77777777" w:rsidR="000B1B20" w:rsidRPr="003C5702" w:rsidRDefault="000B1B20" w:rsidP="00AA4AF4">
            <w:pPr>
              <w:jc w:val="right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0EA84" w14:textId="77777777" w:rsidR="000B1B20" w:rsidRPr="003C5702" w:rsidRDefault="000B1B20" w:rsidP="00AA4AF4">
            <w:pPr>
              <w:jc w:val="right"/>
            </w:pPr>
            <w:r>
              <w:t>16 Apr 2011</w:t>
            </w:r>
          </w:p>
        </w:tc>
      </w:tr>
      <w:tr w:rsidR="00084BEA" w:rsidRPr="00DD42A5" w14:paraId="56E1C4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69ED7" w14:textId="77777777"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5A1F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6440E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DC366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DF2A0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38E9158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B35B" w14:textId="77777777"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458146" w14:textId="77777777" w:rsidR="00084BEA" w:rsidRPr="003C5702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D44C1" w14:textId="77777777" w:rsidR="00084BEA" w:rsidRPr="003C5702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3704A" w14:textId="77777777" w:rsidR="00084BEA" w:rsidRPr="003C5702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787FF" w14:textId="77777777" w:rsidR="00084BEA" w:rsidRPr="003C5702" w:rsidRDefault="00084BEA" w:rsidP="00FE6DAE">
            <w:pPr>
              <w:jc w:val="right"/>
            </w:pPr>
          </w:p>
        </w:tc>
      </w:tr>
    </w:tbl>
    <w:p w14:paraId="60ECEA36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7BE1FC98" w14:textId="77777777"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14:paraId="3A62517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A45166" w14:textId="77777777"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D38B65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979D9F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86C73B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626FC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14:paraId="2B133F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BF36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14D66F" w14:textId="77777777"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34661" w14:textId="77777777"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FB9D9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69A60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A921F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6D23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B1F8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4996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E538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6F14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1B60D8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2703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7ED0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4AF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80E6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DE77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FCFCD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20EE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3388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C166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04CF67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575A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29C27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9705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6A70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3461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58D57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C357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0D94D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333D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97D8E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2630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D4D4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B22F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14D81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A89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6AF20" w14:textId="77777777" w:rsidR="00CF443F" w:rsidRPr="003C5702" w:rsidRDefault="00CF443F" w:rsidP="00AA4AF4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94BA6" w14:textId="77777777" w:rsidR="00CF443F" w:rsidRPr="003C5702" w:rsidRDefault="00CF443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DDCC" w14:textId="77777777" w:rsidR="00CF443F" w:rsidRPr="003C5702" w:rsidRDefault="00CF443F" w:rsidP="00AA4AF4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4A150" w14:textId="77777777" w:rsidR="00CF443F" w:rsidRPr="003C5702" w:rsidRDefault="00CF443F" w:rsidP="00AA4AF4">
            <w:pPr>
              <w:jc w:val="right"/>
            </w:pPr>
            <w:r w:rsidRPr="003C5702">
              <w:t>Sep 2007</w:t>
            </w:r>
          </w:p>
        </w:tc>
      </w:tr>
      <w:tr w:rsidR="00CF443F" w:rsidRPr="00DD42A5" w14:paraId="3E811F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AA75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1873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D6EE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4B0A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F9BB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DBB02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FD4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D05D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673B5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1B5B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58BA5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D2EFB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512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5B64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EFC4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180B2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F00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042E0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CCDF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6274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E225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74E7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B4C8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5E526C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683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C7B0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9294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1E2F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DB4FC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6323E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D641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6220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4EFB8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D12A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15BF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3F04C4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7607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C153D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7897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299C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2AD5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0F53F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B14A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5762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1DA2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AB084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933C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586A0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2E1C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C70ED" w14:textId="77777777" w:rsidR="00CF443F" w:rsidRPr="003C5702" w:rsidRDefault="00CF443F" w:rsidP="00AA4AF4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501A6" w14:textId="77777777" w:rsidR="00CF443F" w:rsidRPr="003C5702" w:rsidRDefault="00CF443F" w:rsidP="00AA4AF4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D1712" w14:textId="77777777" w:rsidR="00CF443F" w:rsidRPr="003C5702" w:rsidRDefault="00CF443F" w:rsidP="00AA4AF4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AD83F" w14:textId="77777777" w:rsidR="00CF443F" w:rsidRPr="003C5702" w:rsidRDefault="00CF443F" w:rsidP="00AA4AF4">
            <w:pPr>
              <w:jc w:val="right"/>
            </w:pPr>
            <w:r w:rsidRPr="003C5702">
              <w:t>Jul 1991</w:t>
            </w:r>
          </w:p>
        </w:tc>
      </w:tr>
      <w:tr w:rsidR="00CF443F" w:rsidRPr="00DD42A5" w14:paraId="1C4DA4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71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33F8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94B5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C9AB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7D185" w14:textId="77777777" w:rsidR="00CF443F" w:rsidRPr="003C5702" w:rsidRDefault="00CF443F" w:rsidP="00AA4AF4">
            <w:pPr>
              <w:jc w:val="right"/>
            </w:pPr>
          </w:p>
        </w:tc>
      </w:tr>
      <w:tr w:rsidR="006714C2" w:rsidRPr="00DD42A5" w14:paraId="3BCB57A3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BCD44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E8F01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810961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51BD48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75457" w14:textId="77777777" w:rsidR="006714C2" w:rsidRPr="00DD42A5" w:rsidRDefault="006714C2" w:rsidP="00245E30">
            <w:pPr>
              <w:jc w:val="right"/>
            </w:pPr>
          </w:p>
        </w:tc>
      </w:tr>
      <w:tr w:rsidR="00CF443F" w:rsidRPr="00DD42A5" w14:paraId="294D5E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DCD6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CA87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7360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134E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7C495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FC591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47F3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1E20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A3B4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8201B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8B64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109C6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4F89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1BF8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C7B0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77F40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98255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21955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7C5D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DD7F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4140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1017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249E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1FF41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290E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CDF1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7E0B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447A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EECCC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FECD3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ADB1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48A9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61015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E32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EFE4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33593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46E4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739B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DE37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D339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0E10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56993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0F34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2BBB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9620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1B57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BDF7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5635D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BE86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0597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50917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A8F8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1BFA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0E885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83D1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D746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7585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552B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3A833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B6805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F57A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A83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EE89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E0C4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9B95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353E3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EC03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0046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F491E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EC34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7667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0AB6F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8708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167C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5FB87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F4E8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4346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FE0ED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C9BC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21E9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CE20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7BF1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BD1E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9C1D7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5CCD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0941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D5E5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829D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AADF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48D50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A9DC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37DA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98AB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BC77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07F3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BDA93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236B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9E64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3AC1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E1C6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4E67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F55B0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F587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2784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CC62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9E2B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C4526" w14:textId="77777777" w:rsidR="00CF443F" w:rsidRPr="003C5702" w:rsidRDefault="00CF443F" w:rsidP="00AA4AF4">
            <w:pPr>
              <w:jc w:val="right"/>
            </w:pPr>
          </w:p>
        </w:tc>
      </w:tr>
      <w:tr w:rsidR="00CF443F" w:rsidRPr="00CF443F" w14:paraId="3F3029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3D537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76258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488C3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F5C90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EC1DE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14:paraId="7EC97C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F2AB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627D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22A0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35C1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0870B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FCC715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0BDD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05FA4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1CB5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22A90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79003" w14:textId="77777777" w:rsidR="00CF443F" w:rsidRPr="003C5702" w:rsidRDefault="00CF443F" w:rsidP="00AA4AF4">
            <w:pPr>
              <w:jc w:val="right"/>
            </w:pPr>
          </w:p>
        </w:tc>
      </w:tr>
      <w:tr w:rsidR="00CF443F" w:rsidRPr="00CF443F" w14:paraId="3FC071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3368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4D460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45E89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9624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BE442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14:paraId="0A58D2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88F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0FEA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5C44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7A47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C7C4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4162E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201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07104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C607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E5E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BDB3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E74B8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AD2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D9B12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2E7D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4148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3F2C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AB387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5675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83A4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9214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DFCC2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43CB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FFC937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BDC1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83F0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7622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D9E9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96BE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F9C0EA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3332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EF62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50CF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CD79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AA86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0371E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BDBB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8BF4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F627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1F86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35A9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393B7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CD36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CFD8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D63D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B144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C3D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62BC2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1924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2E7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42A38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87CF9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3255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EDA3A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9922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92B2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84A9D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3104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5145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F12E9C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5111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E298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AF488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3E7D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2D6A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ADD45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ED72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0A9A4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8D47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AC10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CED0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A53D8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45E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B4BE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EA03D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5F50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55E6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EA1C6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C72A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89DEE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FA52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EAB8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6E09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0330A7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C2CE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6D8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E15E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A554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60D8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1C6378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4E65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6A972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F59A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F09F9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E790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6ECC3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B14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6CC3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4EED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A6812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7517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E36F34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6486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3517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8D36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26DA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A71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4ECF4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F6B7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A66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F502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3D179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7E3D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1B37C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5A44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B7A4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ECAC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573E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D4A2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728FBE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50F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2291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E2507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F4BB2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7B073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5F160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3A0E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FD62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70D5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18B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C367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5A727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3955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5EB1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80D05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85FD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1B20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4DA29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FA67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1C30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2B17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DF8B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C6FD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5BE799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6CA0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2113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4EAF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946C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D4E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A4AC9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C5CF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857C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BA55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3AC3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376A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01083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0B9C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4847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B0D2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95042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D750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51B6B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3411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50F8E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2B29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B5727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B417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37316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0CA4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D0D6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486C8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7784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95A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76F39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FA5D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91D7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B3BB5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E8FC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EBD4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D4C44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BE09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4D8C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D19C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34FD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BF0A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8A7EC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4638A" w14:textId="77777777"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4F6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19A4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781C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C600" w14:textId="77777777" w:rsidR="00CF443F" w:rsidRPr="003C5702" w:rsidRDefault="00CF443F" w:rsidP="00AA4AF4">
            <w:pPr>
              <w:jc w:val="right"/>
            </w:pPr>
          </w:p>
        </w:tc>
      </w:tr>
      <w:tr w:rsidR="00BD7517" w:rsidRPr="00DD42A5" w14:paraId="18E8C9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642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A642A2" w14:textId="77777777"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726D5" w14:textId="77777777"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97505" w14:textId="77777777"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B3123" w14:textId="77777777" w:rsidR="00BD7517" w:rsidRPr="003C5702" w:rsidRDefault="00BD7517" w:rsidP="00FE6DAE">
            <w:pPr>
              <w:jc w:val="right"/>
            </w:pPr>
          </w:p>
        </w:tc>
      </w:tr>
    </w:tbl>
    <w:p w14:paraId="359979DA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5BE4679A" w14:textId="77777777"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14:paraId="15097D00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75CC1" w14:textId="77777777"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5E41D6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1093E4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069A46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9406D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14:paraId="0F25C63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D35F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DB9A06" w14:textId="77777777"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09D7E" w14:textId="77777777"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69EE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5BADC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AE31F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2048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53D2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8209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8154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43FD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D147A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9772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BF9F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05AE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D482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51AD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D93C9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037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1B84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663E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3DAB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AFFC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9B29F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B699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E13C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A92C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E17C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27F8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9DEA26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E927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E04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9159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D7AD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DC2F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B4F1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832B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F4BC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B30A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6D10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D1F1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920F7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5A9E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324A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22DE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7CDE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3391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3BA90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DF7B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D31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4C22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90D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5BC6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70CC1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D656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8256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03D2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E705B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323A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38DD9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9A63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A71A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7268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DE37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CC8B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32E52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BBA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322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30F7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5D18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4EF5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880FC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B0D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CA79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5CEA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4C59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DEAA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FE84C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2203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BE18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7232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C4A5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D984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EAA32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B5B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DC17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049EF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4542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D733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8A37E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95F1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2CF4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788E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AD34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68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EFE57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A1C2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7B367" w14:textId="77777777" w:rsidR="00CF443F" w:rsidRPr="003C5702" w:rsidRDefault="00CF443F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A5414" w14:textId="77777777" w:rsidR="00CF443F" w:rsidRPr="003C5702" w:rsidRDefault="00CF443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85F0E" w14:textId="77777777" w:rsidR="00CF443F" w:rsidRPr="003C5702" w:rsidRDefault="00CF443F" w:rsidP="00AA4AF4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631F" w14:textId="77777777" w:rsidR="00CF443F" w:rsidRPr="003C5702" w:rsidRDefault="00CF443F" w:rsidP="00AA4AF4">
            <w:pPr>
              <w:jc w:val="right"/>
            </w:pPr>
            <w:r w:rsidRPr="003C5702">
              <w:t>Jun 2003</w:t>
            </w:r>
          </w:p>
        </w:tc>
      </w:tr>
      <w:tr w:rsidR="006714C2" w:rsidRPr="00DD42A5" w14:paraId="30BE712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54A66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0E55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6C692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FC93E6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2B5A0" w14:textId="77777777" w:rsidR="006714C2" w:rsidRPr="00DD42A5" w:rsidRDefault="006714C2" w:rsidP="00245E30">
            <w:pPr>
              <w:jc w:val="right"/>
            </w:pPr>
          </w:p>
        </w:tc>
      </w:tr>
      <w:tr w:rsidR="00CF443F" w:rsidRPr="00DD42A5" w14:paraId="2F0C7A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973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1261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E5B8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92AF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2546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CA6092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5BD6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0C86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4EE0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CA83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DEA6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901F9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AA6B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A8A2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1F10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94A2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959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BE95A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BF1B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4EF1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56327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B77C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874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BABB0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F166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9BE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9AE8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8A22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1350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6FE0B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B96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4CC3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BAEE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29C7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9E11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016F3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9566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48DB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CF59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6EC2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ECB3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5E605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66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ADE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57B5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A647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D34F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56BD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DBB3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01F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05A2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F145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CDBD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81E26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0B81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791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9315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5884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8F65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D4985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B4C4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A02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DE56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5C0D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2A7B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0B5AA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C90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7E5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6C2A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DA6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5C22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919A9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35A4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A93B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158A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2C69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9C3C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16A1F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825A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A4DA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166B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E680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99D7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F9BE87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922B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6AEF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2E85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8045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B099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95BB4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19AF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37E2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B786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615C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D51E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B7118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4B2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6D56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5214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AE40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BE01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9AD98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EB13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18A5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5BD2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6FAF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3949" w14:textId="77777777" w:rsidR="00CF443F" w:rsidRPr="00DD42A5" w:rsidRDefault="00CF443F" w:rsidP="00AA4AF4">
            <w:pPr>
              <w:jc w:val="right"/>
            </w:pPr>
          </w:p>
        </w:tc>
      </w:tr>
      <w:tr w:rsidR="00CF443F" w:rsidRPr="00CF443F" w14:paraId="367EE9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738C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8E37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A8AFA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27F19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2C7FB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14:paraId="6BC60C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3ED9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DB7D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320C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D526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FFB3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3F241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1033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41FB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213D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0D15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BB818" w14:textId="77777777" w:rsidR="00CF443F" w:rsidRPr="00DD42A5" w:rsidRDefault="00CF443F" w:rsidP="00AA4AF4">
            <w:pPr>
              <w:jc w:val="right"/>
            </w:pPr>
          </w:p>
        </w:tc>
      </w:tr>
      <w:tr w:rsidR="00CF443F" w:rsidRPr="00CF443F" w14:paraId="78B7A6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F1EA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proofErr w:type="spellStart"/>
            <w:r w:rsidRPr="00AA2DC0">
              <w:rPr>
                <w:rStyle w:val="Strong"/>
                <w:lang w:val="fr-FR"/>
              </w:rPr>
              <w:t>Metric</w:t>
            </w:r>
            <w:proofErr w:type="spellEnd"/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8BED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5EEEC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B95E6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25AF1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14:paraId="07964DC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8776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9501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303A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03AC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C53C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17E13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1F73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6273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A425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FDEA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D2E1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53E1A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0BF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ABCF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F954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EF7A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F64E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AD606D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F15A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E7FB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62D0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9489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1CE5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BC69C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1767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9A7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08C4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9EF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6CE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89E9C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453C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E088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9EEB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7F43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0C6F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2B778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E28C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EA15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0AB6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B45C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0130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14EAF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A32C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A510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48DB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D29C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7922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85DE9E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100A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27F4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894C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FE6D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86F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0637C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208C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4C7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9EFE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4809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6631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5E97D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FFE5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C9B8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810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DD47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CBAD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9306C0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D548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FC9E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8CF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6FA4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D77F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CEE8AD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D9AA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26BB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AC86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72CD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7BD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11C90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172F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40FD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FDDE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1C9D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99A9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35FD2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AFCD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3127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7F57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16DD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08CA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0586D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A4D8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450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C2FA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E213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E2B1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89A6D0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32DA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C44C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7549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51DF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A6E6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E19741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E9A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0ACE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573C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880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AACF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FF93C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73D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B36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D6E6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05D2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2CEE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B5E6C7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4E0F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15B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C69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E051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5586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CD458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32E3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2293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2EB7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0ADB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6269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081B0E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320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9D0B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9254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8912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5560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F5FF1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FC9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20E4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BB90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7052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DBCC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1CBA67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CD2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5E6F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AB2E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E169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5946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379EF8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C62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5921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2BC8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81D2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42AC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66B2C8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7FD9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7B7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9661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F627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159B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F3FAE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09B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D45F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1F84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FD7E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A6D4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F2A57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22FD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3040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D889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D9D6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BAFF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9150A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5ED8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CFC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0AB3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4E6A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325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28F6B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24B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0615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2478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DD7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3CDE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513A4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00D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B08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D6AB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3AB0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4D60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7CFF5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7B5EB" w14:textId="77777777"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AE65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4708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CBBD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FCD33" w14:textId="77777777" w:rsidR="00CF443F" w:rsidRPr="00DD42A5" w:rsidRDefault="00CF443F" w:rsidP="00AA4AF4">
            <w:pPr>
              <w:jc w:val="right"/>
            </w:pPr>
          </w:p>
        </w:tc>
      </w:tr>
      <w:tr w:rsidR="00BD7517" w:rsidRPr="00DD42A5" w14:paraId="17860B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6B3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9FC2F6" w14:textId="77777777"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71A5A" w14:textId="77777777"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AD760" w14:textId="77777777"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527D6" w14:textId="77777777" w:rsidR="00BD7517" w:rsidRPr="00DD42A5" w:rsidRDefault="00BD7517" w:rsidP="00FE6DAE">
            <w:pPr>
              <w:jc w:val="right"/>
            </w:pPr>
          </w:p>
        </w:tc>
      </w:tr>
    </w:tbl>
    <w:p w14:paraId="0C7F41E4" w14:textId="77777777" w:rsidR="00496BDD" w:rsidRPr="00CC3B2A" w:rsidRDefault="00496BDD" w:rsidP="00496BDD">
      <w:pPr>
        <w:pStyle w:val="Heading1"/>
      </w:pPr>
      <w:r w:rsidRPr="00CC3B2A">
        <w:lastRenderedPageBreak/>
        <w:t>Closed Records</w:t>
      </w:r>
    </w:p>
    <w:p w14:paraId="090F84D3" w14:textId="77777777" w:rsidR="00496BDD" w:rsidRPr="00101C70" w:rsidRDefault="00496BDD" w:rsidP="00496BDD">
      <w:pPr>
        <w:pStyle w:val="Heading2"/>
      </w:pPr>
      <w:r w:rsidRPr="00101C70">
        <w:lastRenderedPageBreak/>
        <w:t>Compound Unlimited</w:t>
      </w:r>
    </w:p>
    <w:p w14:paraId="33674096" w14:textId="77777777" w:rsidR="00496BDD" w:rsidRPr="00E72502" w:rsidRDefault="00496BDD" w:rsidP="00496BDD">
      <w:pPr>
        <w:pStyle w:val="Heading3"/>
      </w:pPr>
      <w:r w:rsidRPr="00E72502">
        <w:t xml:space="preserve">Ladies - </w:t>
      </w:r>
      <w:proofErr w:type="gramStart"/>
      <w:r w:rsidRPr="00E72502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14:paraId="410C05E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257B3C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F55DE1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1F333D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D9556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6C68D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14:paraId="22DEC6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B8AB3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149A58" w14:textId="77777777"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71E6FB" w14:textId="77777777"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B6E9D3" w14:textId="77777777" w:rsidR="00496BDD" w:rsidRPr="00DD4266" w:rsidRDefault="00496BDD" w:rsidP="00AA4AF4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517CC" w14:textId="77777777"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14:paraId="30048E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694B1D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36FA6" w14:textId="77777777"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8F2485" w14:textId="77777777"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78EDD7" w14:textId="77777777" w:rsidR="00496BDD" w:rsidRPr="00DD4266" w:rsidRDefault="00496BDD" w:rsidP="00AA4AF4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491DAF" w14:textId="77777777"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14:paraId="695AD1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DAB83C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 xml:space="preserve">&lt;16 </w:t>
            </w:r>
            <w:proofErr w:type="spellStart"/>
            <w:r w:rsidRPr="00D15315">
              <w:rPr>
                <w:rStyle w:val="Strong"/>
              </w:rPr>
              <w:t>yrs</w:t>
            </w:r>
            <w:proofErr w:type="spellEnd"/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DAAE71" w14:textId="77777777"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62D3F4" w14:textId="77777777"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6A2C9B" w14:textId="77777777" w:rsidR="00496BDD" w:rsidRPr="00DD4266" w:rsidRDefault="00496BDD" w:rsidP="00AA4AF4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3DFE8A" w14:textId="77777777" w:rsidR="00496BDD" w:rsidRPr="00DD4266" w:rsidRDefault="00496BDD" w:rsidP="00AA4AF4">
            <w:pPr>
              <w:jc w:val="right"/>
            </w:pPr>
            <w:r w:rsidRPr="00DD4266">
              <w:t>Aug 1997</w:t>
            </w:r>
          </w:p>
        </w:tc>
      </w:tr>
    </w:tbl>
    <w:p w14:paraId="5C321467" w14:textId="77777777" w:rsidR="007F035B" w:rsidRPr="00E72502" w:rsidRDefault="007F035B" w:rsidP="007F035B">
      <w:pPr>
        <w:pStyle w:val="Heading3"/>
      </w:pPr>
      <w:r w:rsidRPr="00E72502">
        <w:t xml:space="preserve">Ladies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14:paraId="0EE873BB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59CB2" w14:textId="77777777"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991401" w14:textId="77777777"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A1652C" w14:textId="77777777"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B317BD" w14:textId="77777777"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25D77" w14:textId="77777777"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7F035B" w:rsidRPr="004747B4" w14:paraId="2B5E15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AB8" w14:textId="77777777"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C97A6" w14:textId="77777777" w:rsidR="007F035B" w:rsidRPr="00DD42A5" w:rsidRDefault="007F035B" w:rsidP="007F035B">
            <w: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274A1" w14:textId="77777777" w:rsidR="007F035B" w:rsidRPr="00DD42A5" w:rsidRDefault="007F035B" w:rsidP="007F035B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0F63F" w14:textId="77777777" w:rsidR="007F035B" w:rsidRPr="00DD42A5" w:rsidRDefault="007F035B" w:rsidP="007F035B">
            <w:pPr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37361" w14:textId="77777777" w:rsidR="007F035B" w:rsidRPr="00DD42A5" w:rsidRDefault="007F035B" w:rsidP="007F035B">
            <w:pPr>
              <w:jc w:val="right"/>
            </w:pPr>
            <w:r>
              <w:t>05 Sep 2009</w:t>
            </w:r>
          </w:p>
        </w:tc>
      </w:tr>
    </w:tbl>
    <w:p w14:paraId="5364D6C3" w14:textId="77777777" w:rsidR="00496BDD" w:rsidRPr="00E72502" w:rsidRDefault="00496BDD" w:rsidP="00496BDD">
      <w:pPr>
        <w:pStyle w:val="Heading3"/>
      </w:pPr>
      <w:r w:rsidRPr="00E72502">
        <w:t xml:space="preserve">Gentlemen - </w:t>
      </w:r>
      <w:proofErr w:type="gramStart"/>
      <w:r w:rsidRPr="00E72502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14:paraId="7DB2913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FC6DD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CCE5D3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99ABD0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613471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25797E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14:paraId="726109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79EA65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220D11" w14:textId="77777777"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C1FFE" w14:textId="77777777"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440C71" w14:textId="77777777" w:rsidR="00496BDD" w:rsidRPr="00DD4266" w:rsidRDefault="00496BDD" w:rsidP="00AA4AF4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9E3B99" w14:textId="77777777"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14:paraId="3AD93B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F2CC3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55017E" w14:textId="77777777"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711A5" w14:textId="77777777"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CBCBC" w14:textId="77777777" w:rsidR="00496BDD" w:rsidRPr="00DD4266" w:rsidRDefault="00496BDD" w:rsidP="00AA4AF4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415150" w14:textId="77777777"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14:paraId="607849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8548F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0BC0E" w14:textId="77777777"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AB3137" w14:textId="77777777"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8BD36F" w14:textId="77777777" w:rsidR="00496BDD" w:rsidRPr="00DD4266" w:rsidRDefault="00496BDD" w:rsidP="00AA4AF4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3B3BF7" w14:textId="77777777"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14:paraId="772119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A14AA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76E8A" w14:textId="77777777"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F86121" w14:textId="77777777"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B2E86C" w14:textId="77777777" w:rsidR="00496BDD" w:rsidRPr="00DD4266" w:rsidRDefault="00496BDD" w:rsidP="00AA4AF4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8B46A0" w14:textId="77777777"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14:paraId="092861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0880B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FF4B8" w14:textId="77777777"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C382B" w14:textId="77777777"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33B717" w14:textId="77777777" w:rsidR="00496BDD" w:rsidRPr="00DD4266" w:rsidRDefault="00496BDD" w:rsidP="00AA4AF4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3D5A9" w14:textId="77777777"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14:paraId="1CD5A0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FB207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9DA6B6" w14:textId="77777777"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16AD0" w14:textId="77777777"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3B671C" w14:textId="77777777" w:rsidR="00496BDD" w:rsidRPr="00DD4266" w:rsidRDefault="00496BDD" w:rsidP="00AA4AF4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F63D5" w14:textId="77777777"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14:paraId="1221F1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895138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DB2C1" w14:textId="77777777"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BF4EAE" w14:textId="77777777"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A6EBC" w14:textId="77777777" w:rsidR="00496BDD" w:rsidRPr="00DD4266" w:rsidRDefault="00496BDD" w:rsidP="00AA4AF4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B6EFFF" w14:textId="77777777"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14:paraId="52563B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45911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49BF6F" w14:textId="77777777"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41F27F" w14:textId="77777777"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00BE8F" w14:textId="77777777" w:rsidR="00496BDD" w:rsidRPr="00DD4266" w:rsidRDefault="00496BDD" w:rsidP="00AA4AF4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9B7EA4" w14:textId="77777777"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14:paraId="5C1651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15322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 xml:space="preserve">&lt;16 </w:t>
            </w:r>
            <w:proofErr w:type="spellStart"/>
            <w:r w:rsidRPr="00D15315">
              <w:rPr>
                <w:rStyle w:val="Strong"/>
              </w:rPr>
              <w:t>yrs</w:t>
            </w:r>
            <w:proofErr w:type="spellEnd"/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1F1E82" w14:textId="77777777" w:rsidR="00496BDD" w:rsidRPr="00DD4266" w:rsidRDefault="00496BDD" w:rsidP="00AA4AF4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E2554B" w14:textId="77777777" w:rsidR="00496BDD" w:rsidRPr="00DD4266" w:rsidRDefault="00496BDD" w:rsidP="00AA4AF4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EDF96" w14:textId="77777777" w:rsidR="00496BDD" w:rsidRPr="00DD4266" w:rsidRDefault="00496BDD" w:rsidP="00AA4AF4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043FF4" w14:textId="77777777" w:rsidR="00496BDD" w:rsidRPr="00DD4266" w:rsidRDefault="00496BDD" w:rsidP="00AA4AF4">
            <w:pPr>
              <w:jc w:val="right"/>
            </w:pPr>
            <w:r w:rsidRPr="00DD4266">
              <w:t>Aug 1996</w:t>
            </w:r>
          </w:p>
        </w:tc>
      </w:tr>
    </w:tbl>
    <w:p w14:paraId="5F50D1B9" w14:textId="77777777" w:rsidR="007F035B" w:rsidRPr="00101C70" w:rsidRDefault="007F035B" w:rsidP="007F035B">
      <w:pPr>
        <w:pStyle w:val="Heading2"/>
        <w:pageBreakBefore w:val="0"/>
        <w:spacing w:before="360"/>
      </w:pPr>
      <w:r>
        <w:t>Recurve Freestyle</w:t>
      </w:r>
    </w:p>
    <w:p w14:paraId="3A8A98FF" w14:textId="77777777" w:rsidR="007F035B" w:rsidRPr="00E72502" w:rsidRDefault="007F035B" w:rsidP="007F035B">
      <w:pPr>
        <w:pStyle w:val="Heading3"/>
      </w:pPr>
      <w:r w:rsidRPr="00E72502">
        <w:t xml:space="preserve">Gentlemen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14:paraId="1B9D3CE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C52F7" w14:textId="77777777"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A7AFE3" w14:textId="77777777"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136F5C" w14:textId="77777777"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A3D25E" w14:textId="77777777"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CA57F6" w14:textId="77777777"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bookmarkEnd w:id="6"/>
      <w:bookmarkEnd w:id="7"/>
      <w:tr w:rsidR="007F035B" w:rsidRPr="00DD42A5" w14:paraId="1ACB43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1A7" w14:textId="77777777"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8C08A" w14:textId="77777777" w:rsidR="007F035B" w:rsidRPr="003C5702" w:rsidRDefault="007F035B" w:rsidP="007F035B">
            <w:r w:rsidRPr="003C5702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7F4520" w14:textId="77777777" w:rsidR="007F035B" w:rsidRPr="003C5702" w:rsidRDefault="007F035B" w:rsidP="007F035B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BB20A" w14:textId="77777777" w:rsidR="007F035B" w:rsidRPr="003C5702" w:rsidRDefault="007F035B" w:rsidP="007F035B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2C88" w14:textId="77777777" w:rsidR="007F035B" w:rsidRPr="003C5702" w:rsidRDefault="007F035B" w:rsidP="007F035B">
            <w:pPr>
              <w:jc w:val="right"/>
            </w:pPr>
            <w:r w:rsidRPr="003C5702">
              <w:t>Jul 2002</w:t>
            </w:r>
          </w:p>
        </w:tc>
      </w:tr>
    </w:tbl>
    <w:p w14:paraId="02F627D6" w14:textId="77777777" w:rsidR="00FD75CA" w:rsidRPr="000A6437" w:rsidRDefault="00FD75CA" w:rsidP="00F270F4"/>
    <w:sectPr w:rsidR="00FD75CA" w:rsidRPr="000A6437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966A4" w14:textId="77777777" w:rsidR="00D16969" w:rsidRDefault="00D16969" w:rsidP="001408DA">
      <w:r>
        <w:separator/>
      </w:r>
    </w:p>
    <w:p w14:paraId="37738336" w14:textId="77777777" w:rsidR="00D16969" w:rsidRDefault="00D16969"/>
    <w:p w14:paraId="657D7C17" w14:textId="77777777" w:rsidR="00D16969" w:rsidRDefault="00D16969"/>
  </w:endnote>
  <w:endnote w:type="continuationSeparator" w:id="0">
    <w:p w14:paraId="380BD1C7" w14:textId="77777777" w:rsidR="00D16969" w:rsidRDefault="00D16969" w:rsidP="001408DA">
      <w:r>
        <w:continuationSeparator/>
      </w:r>
    </w:p>
    <w:p w14:paraId="387B9C6E" w14:textId="77777777" w:rsidR="00D16969" w:rsidRDefault="00D16969"/>
    <w:p w14:paraId="792CF954" w14:textId="77777777" w:rsidR="00D16969" w:rsidRDefault="00D16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0C80B" w14:textId="77777777" w:rsidR="00712D5D" w:rsidRPr="005F0A53" w:rsidRDefault="00712D5D" w:rsidP="00571FB9">
    <w:pPr>
      <w:pStyle w:val="Footer1"/>
    </w:pPr>
    <w:r w:rsidRPr="005F0A53">
      <w:t>The Kent Archery Association is affiliated to:</w:t>
    </w:r>
  </w:p>
  <w:p w14:paraId="43871733" w14:textId="77777777" w:rsidR="00712D5D" w:rsidRDefault="00712D5D" w:rsidP="002533C0">
    <w:pPr>
      <w:pStyle w:val="Footer2"/>
    </w:pPr>
    <w:r>
      <w:t>The Southern Counties Archery Society</w:t>
    </w:r>
  </w:p>
  <w:p w14:paraId="3091EB20" w14:textId="77777777" w:rsidR="00712D5D" w:rsidRDefault="00712D5D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68F5FE2B" w14:textId="77777777" w:rsidR="00712D5D" w:rsidRPr="00994121" w:rsidRDefault="00712D5D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82A7E" w14:textId="77777777" w:rsidR="00712D5D" w:rsidRPr="005F0A53" w:rsidRDefault="00712D5D" w:rsidP="00571FB9">
    <w:pPr>
      <w:pStyle w:val="Footer1"/>
    </w:pPr>
    <w:r w:rsidRPr="005F0A53">
      <w:t>The Kent Archery Association is affiliated to:</w:t>
    </w:r>
  </w:p>
  <w:p w14:paraId="4382F8E4" w14:textId="77777777" w:rsidR="00712D5D" w:rsidRDefault="00712D5D" w:rsidP="002533C0">
    <w:pPr>
      <w:pStyle w:val="Footer2"/>
    </w:pPr>
    <w:r>
      <w:t>The Southern Counties Archery Society</w:t>
    </w:r>
  </w:p>
  <w:p w14:paraId="129329DC" w14:textId="77777777" w:rsidR="00712D5D" w:rsidRDefault="00712D5D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2B98708" w14:textId="77777777" w:rsidR="00712D5D" w:rsidRPr="00994121" w:rsidRDefault="00712D5D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09E82" w14:textId="77777777" w:rsidR="00D16969" w:rsidRDefault="00D16969" w:rsidP="001408DA">
      <w:r>
        <w:separator/>
      </w:r>
    </w:p>
    <w:p w14:paraId="071DAC9C" w14:textId="77777777" w:rsidR="00D16969" w:rsidRDefault="00D16969"/>
    <w:p w14:paraId="187385CF" w14:textId="77777777" w:rsidR="00D16969" w:rsidRDefault="00D16969"/>
  </w:footnote>
  <w:footnote w:type="continuationSeparator" w:id="0">
    <w:p w14:paraId="3261B3CD" w14:textId="77777777" w:rsidR="00D16969" w:rsidRDefault="00D16969" w:rsidP="001408DA">
      <w:r>
        <w:continuationSeparator/>
      </w:r>
    </w:p>
    <w:p w14:paraId="693B805C" w14:textId="77777777" w:rsidR="00D16969" w:rsidRDefault="00D16969"/>
    <w:p w14:paraId="2AB82ECD" w14:textId="77777777" w:rsidR="00D16969" w:rsidRDefault="00D169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12D5D" w14:paraId="7D38EDBB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523E1A4" w14:textId="77777777" w:rsidR="00712D5D" w:rsidRDefault="00712D5D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C9415F6" w14:textId="77777777" w:rsidR="00712D5D" w:rsidRDefault="00712D5D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59798D">
            <w:rPr>
              <w:noProof/>
            </w:rPr>
            <w:t>31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681B5FD9" w14:textId="77777777" w:rsidR="00712D5D" w:rsidRDefault="00712D5D" w:rsidP="00BA491D"/>
      </w:tc>
    </w:tr>
    <w:tr w:rsidR="00712D5D" w14:paraId="037E9C6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C052057" w14:textId="77777777" w:rsidR="00712D5D" w:rsidRDefault="00712D5D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BB65165" w14:textId="77777777" w:rsidR="00712D5D" w:rsidRDefault="00712D5D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5C5D5479" w14:textId="77777777" w:rsidR="00712D5D" w:rsidRDefault="00712D5D" w:rsidP="00BA491D"/>
      </w:tc>
    </w:tr>
  </w:tbl>
  <w:p w14:paraId="2B439561" w14:textId="77777777" w:rsidR="00712D5D" w:rsidRPr="00761C8A" w:rsidRDefault="00712D5D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35D4F"/>
    <w:rsid w:val="00040E82"/>
    <w:rsid w:val="00046CE4"/>
    <w:rsid w:val="00067480"/>
    <w:rsid w:val="00070006"/>
    <w:rsid w:val="0007631D"/>
    <w:rsid w:val="00084BEA"/>
    <w:rsid w:val="000A03C4"/>
    <w:rsid w:val="000A1BFF"/>
    <w:rsid w:val="000B1B20"/>
    <w:rsid w:val="000B258E"/>
    <w:rsid w:val="000B35D2"/>
    <w:rsid w:val="000B3CF5"/>
    <w:rsid w:val="000B7238"/>
    <w:rsid w:val="000D14F1"/>
    <w:rsid w:val="000E7E33"/>
    <w:rsid w:val="000E7EFA"/>
    <w:rsid w:val="00125F05"/>
    <w:rsid w:val="001408DA"/>
    <w:rsid w:val="00140966"/>
    <w:rsid w:val="00141DE8"/>
    <w:rsid w:val="00144383"/>
    <w:rsid w:val="00153475"/>
    <w:rsid w:val="00154649"/>
    <w:rsid w:val="00161595"/>
    <w:rsid w:val="00163B98"/>
    <w:rsid w:val="00167B55"/>
    <w:rsid w:val="00174678"/>
    <w:rsid w:val="00186A60"/>
    <w:rsid w:val="001A2A57"/>
    <w:rsid w:val="001A44E1"/>
    <w:rsid w:val="001B056D"/>
    <w:rsid w:val="001B691A"/>
    <w:rsid w:val="001E4BAA"/>
    <w:rsid w:val="001F17DE"/>
    <w:rsid w:val="001F7AE6"/>
    <w:rsid w:val="00211204"/>
    <w:rsid w:val="00221B1E"/>
    <w:rsid w:val="00232719"/>
    <w:rsid w:val="00245E30"/>
    <w:rsid w:val="00252F2E"/>
    <w:rsid w:val="002533C0"/>
    <w:rsid w:val="0026319C"/>
    <w:rsid w:val="00276C03"/>
    <w:rsid w:val="002779D0"/>
    <w:rsid w:val="00284FB4"/>
    <w:rsid w:val="002916CC"/>
    <w:rsid w:val="00291A19"/>
    <w:rsid w:val="0029291E"/>
    <w:rsid w:val="002B2829"/>
    <w:rsid w:val="002E0DD2"/>
    <w:rsid w:val="002F0FC8"/>
    <w:rsid w:val="002F3264"/>
    <w:rsid w:val="00312E6B"/>
    <w:rsid w:val="003170D1"/>
    <w:rsid w:val="00346298"/>
    <w:rsid w:val="00372D1F"/>
    <w:rsid w:val="0037464B"/>
    <w:rsid w:val="003823D3"/>
    <w:rsid w:val="00386A0C"/>
    <w:rsid w:val="003A74FC"/>
    <w:rsid w:val="003B6CF2"/>
    <w:rsid w:val="003E083E"/>
    <w:rsid w:val="003E4A16"/>
    <w:rsid w:val="003E5C4F"/>
    <w:rsid w:val="004022D9"/>
    <w:rsid w:val="004241F3"/>
    <w:rsid w:val="004307D5"/>
    <w:rsid w:val="00431DB9"/>
    <w:rsid w:val="0043425D"/>
    <w:rsid w:val="00436A24"/>
    <w:rsid w:val="00445CA0"/>
    <w:rsid w:val="00465B4E"/>
    <w:rsid w:val="004673FC"/>
    <w:rsid w:val="004676E6"/>
    <w:rsid w:val="00496BDD"/>
    <w:rsid w:val="004C0219"/>
    <w:rsid w:val="004D5EC8"/>
    <w:rsid w:val="00510091"/>
    <w:rsid w:val="00524D84"/>
    <w:rsid w:val="00525146"/>
    <w:rsid w:val="00530778"/>
    <w:rsid w:val="00540BCA"/>
    <w:rsid w:val="005573E0"/>
    <w:rsid w:val="00571FB9"/>
    <w:rsid w:val="00582C00"/>
    <w:rsid w:val="0059798D"/>
    <w:rsid w:val="005A4AD2"/>
    <w:rsid w:val="005C01F0"/>
    <w:rsid w:val="005C7C54"/>
    <w:rsid w:val="005D39CB"/>
    <w:rsid w:val="005F2C75"/>
    <w:rsid w:val="005F52A7"/>
    <w:rsid w:val="00636192"/>
    <w:rsid w:val="00652F40"/>
    <w:rsid w:val="006714C2"/>
    <w:rsid w:val="00676045"/>
    <w:rsid w:val="0068004A"/>
    <w:rsid w:val="00696C3D"/>
    <w:rsid w:val="006B3323"/>
    <w:rsid w:val="006B608D"/>
    <w:rsid w:val="006D1396"/>
    <w:rsid w:val="006D4B28"/>
    <w:rsid w:val="006D5491"/>
    <w:rsid w:val="006D6A3A"/>
    <w:rsid w:val="006E3715"/>
    <w:rsid w:val="006E7FEB"/>
    <w:rsid w:val="00712D5D"/>
    <w:rsid w:val="00712F7E"/>
    <w:rsid w:val="0071669D"/>
    <w:rsid w:val="0074551F"/>
    <w:rsid w:val="0075599B"/>
    <w:rsid w:val="00761C8A"/>
    <w:rsid w:val="007D387F"/>
    <w:rsid w:val="007E20CC"/>
    <w:rsid w:val="007E706C"/>
    <w:rsid w:val="007E755E"/>
    <w:rsid w:val="007F035B"/>
    <w:rsid w:val="007F558B"/>
    <w:rsid w:val="00824FBC"/>
    <w:rsid w:val="0082700B"/>
    <w:rsid w:val="00834DB7"/>
    <w:rsid w:val="00840712"/>
    <w:rsid w:val="00852E40"/>
    <w:rsid w:val="008568D5"/>
    <w:rsid w:val="0087572B"/>
    <w:rsid w:val="008B6685"/>
    <w:rsid w:val="008E2BAE"/>
    <w:rsid w:val="008E38E2"/>
    <w:rsid w:val="008E5E1D"/>
    <w:rsid w:val="008F37ED"/>
    <w:rsid w:val="008F73D7"/>
    <w:rsid w:val="008F76BA"/>
    <w:rsid w:val="00906B38"/>
    <w:rsid w:val="00913A25"/>
    <w:rsid w:val="00920B06"/>
    <w:rsid w:val="009406CB"/>
    <w:rsid w:val="0095026F"/>
    <w:rsid w:val="0096425C"/>
    <w:rsid w:val="009B0E50"/>
    <w:rsid w:val="009C38D9"/>
    <w:rsid w:val="009D61D5"/>
    <w:rsid w:val="00A1567C"/>
    <w:rsid w:val="00A2065F"/>
    <w:rsid w:val="00A256A0"/>
    <w:rsid w:val="00A31402"/>
    <w:rsid w:val="00A5244D"/>
    <w:rsid w:val="00A57707"/>
    <w:rsid w:val="00A70675"/>
    <w:rsid w:val="00A862EB"/>
    <w:rsid w:val="00A959B3"/>
    <w:rsid w:val="00A960CE"/>
    <w:rsid w:val="00AA2DC0"/>
    <w:rsid w:val="00AA4AF4"/>
    <w:rsid w:val="00AC52BA"/>
    <w:rsid w:val="00AC77AC"/>
    <w:rsid w:val="00AD3E5D"/>
    <w:rsid w:val="00B1774F"/>
    <w:rsid w:val="00B177A1"/>
    <w:rsid w:val="00B22583"/>
    <w:rsid w:val="00B228CE"/>
    <w:rsid w:val="00B244F5"/>
    <w:rsid w:val="00B36E14"/>
    <w:rsid w:val="00B417BC"/>
    <w:rsid w:val="00B437CB"/>
    <w:rsid w:val="00B514A8"/>
    <w:rsid w:val="00B80A0D"/>
    <w:rsid w:val="00B8113D"/>
    <w:rsid w:val="00B819CD"/>
    <w:rsid w:val="00B90421"/>
    <w:rsid w:val="00BA07C8"/>
    <w:rsid w:val="00BA491D"/>
    <w:rsid w:val="00BB7BBE"/>
    <w:rsid w:val="00BD7517"/>
    <w:rsid w:val="00BE1E87"/>
    <w:rsid w:val="00BE2D94"/>
    <w:rsid w:val="00BF0691"/>
    <w:rsid w:val="00C23655"/>
    <w:rsid w:val="00C25E94"/>
    <w:rsid w:val="00C55335"/>
    <w:rsid w:val="00C63C65"/>
    <w:rsid w:val="00C670D6"/>
    <w:rsid w:val="00C71171"/>
    <w:rsid w:val="00C81094"/>
    <w:rsid w:val="00CA7DE7"/>
    <w:rsid w:val="00CB283F"/>
    <w:rsid w:val="00CB4597"/>
    <w:rsid w:val="00CB783C"/>
    <w:rsid w:val="00CC1420"/>
    <w:rsid w:val="00CC3D03"/>
    <w:rsid w:val="00CE38E1"/>
    <w:rsid w:val="00CE527E"/>
    <w:rsid w:val="00CE5861"/>
    <w:rsid w:val="00CF0FA7"/>
    <w:rsid w:val="00CF443F"/>
    <w:rsid w:val="00D112E9"/>
    <w:rsid w:val="00D16969"/>
    <w:rsid w:val="00D21FD8"/>
    <w:rsid w:val="00D248EE"/>
    <w:rsid w:val="00D253F5"/>
    <w:rsid w:val="00D33467"/>
    <w:rsid w:val="00D43D80"/>
    <w:rsid w:val="00D44800"/>
    <w:rsid w:val="00D54C65"/>
    <w:rsid w:val="00D56523"/>
    <w:rsid w:val="00D8478A"/>
    <w:rsid w:val="00D85ABE"/>
    <w:rsid w:val="00D85D33"/>
    <w:rsid w:val="00D93A3A"/>
    <w:rsid w:val="00DA3129"/>
    <w:rsid w:val="00DE7FD1"/>
    <w:rsid w:val="00E428E9"/>
    <w:rsid w:val="00E43D5B"/>
    <w:rsid w:val="00E501EC"/>
    <w:rsid w:val="00E53A4C"/>
    <w:rsid w:val="00E57524"/>
    <w:rsid w:val="00E71FFA"/>
    <w:rsid w:val="00E87D0E"/>
    <w:rsid w:val="00E92912"/>
    <w:rsid w:val="00E93374"/>
    <w:rsid w:val="00EA0AD9"/>
    <w:rsid w:val="00EC5833"/>
    <w:rsid w:val="00EC67C2"/>
    <w:rsid w:val="00ED0D5B"/>
    <w:rsid w:val="00ED40F0"/>
    <w:rsid w:val="00ED41CF"/>
    <w:rsid w:val="00ED5144"/>
    <w:rsid w:val="00ED6357"/>
    <w:rsid w:val="00EF0D81"/>
    <w:rsid w:val="00EF3658"/>
    <w:rsid w:val="00EF7D17"/>
    <w:rsid w:val="00F03978"/>
    <w:rsid w:val="00F13F7C"/>
    <w:rsid w:val="00F15AA1"/>
    <w:rsid w:val="00F16D26"/>
    <w:rsid w:val="00F270F4"/>
    <w:rsid w:val="00F6391D"/>
    <w:rsid w:val="00F916D0"/>
    <w:rsid w:val="00F9305E"/>
    <w:rsid w:val="00F9539D"/>
    <w:rsid w:val="00FB1DD3"/>
    <w:rsid w:val="00FB3882"/>
    <w:rsid w:val="00FC1698"/>
    <w:rsid w:val="00FC5118"/>
    <w:rsid w:val="00FD0112"/>
    <w:rsid w:val="00FD16F6"/>
    <w:rsid w:val="00FD75CA"/>
    <w:rsid w:val="00FE0869"/>
    <w:rsid w:val="00FE4899"/>
    <w:rsid w:val="00FE6DAE"/>
    <w:rsid w:val="00FF3560"/>
    <w:rsid w:val="00FF577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31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C2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C2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DF426-5437-4392-A52B-A322EEAE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7</TotalTime>
  <Pages>1</Pages>
  <Words>10190</Words>
  <Characters>58083</Characters>
  <Application>Microsoft Office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4</cp:revision>
  <cp:lastPrinted>2012-01-15T17:45:00Z</cp:lastPrinted>
  <dcterms:created xsi:type="dcterms:W3CDTF">2012-01-15T17:45:00Z</dcterms:created>
  <dcterms:modified xsi:type="dcterms:W3CDTF">2012-01-15T17:47:00Z</dcterms:modified>
</cp:coreProperties>
</file>